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4744985" w:displacedByCustomXml="next"/>
    <w:bookmarkStart w:id="1" w:name="_Hlk34745324" w:displacedByCustomXml="next"/>
    <w:sdt>
      <w:sdtPr>
        <w:rPr>
          <w:rFonts w:eastAsia="Times New Roman" w:cs="Times New Roman"/>
          <w:bCs w:val="0"/>
          <w:noProof/>
          <w:color w:val="000000"/>
          <w:kern w:val="0"/>
          <w:sz w:val="24"/>
          <w:szCs w:val="22"/>
        </w:rPr>
        <w:id w:val="33784383"/>
        <w:docPartObj>
          <w:docPartGallery w:val="Cover Pages"/>
          <w:docPartUnique/>
        </w:docPartObj>
      </w:sdtPr>
      <w:sdtEndPr>
        <w:rPr>
          <w:rFonts w:cs="Calibri"/>
          <w:szCs w:val="24"/>
        </w:rPr>
      </w:sdtEndPr>
      <w:sdtContent>
        <w:p w14:paraId="2ABF8C39" w14:textId="6FF6EBCE" w:rsidR="00B27629" w:rsidRPr="00726BF5" w:rsidRDefault="00F720BE" w:rsidP="00B27629">
          <w:pPr>
            <w:pStyle w:val="Heading1"/>
            <w:rPr>
              <w:vertAlign w:val="superscript"/>
            </w:rPr>
          </w:pPr>
          <w:r>
            <w:rPr>
              <w:noProof/>
            </w:rPr>
            <w:drawing>
              <wp:anchor distT="0" distB="360045" distL="114300" distR="360045" simplePos="0" relativeHeight="251658240" behindDoc="1" locked="1" layoutInCell="1" allowOverlap="1" wp14:anchorId="6DC2A8B4" wp14:editId="5FCEFAFF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792000" cy="792000"/>
                <wp:effectExtent l="0" t="0" r="8255" b="8255"/>
                <wp:wrapTopAndBottom/>
                <wp:docPr id="12" name="Pictur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27629" w:rsidRPr="00726BF5">
            <w:t xml:space="preserve">CSIRO Kick-Start </w:t>
          </w:r>
          <w:r w:rsidR="00B27629">
            <w:t>Program</w:t>
          </w:r>
        </w:p>
        <w:p w14:paraId="11732307" w14:textId="77777777" w:rsidR="00B27629" w:rsidRDefault="00B27629" w:rsidP="00B27629">
          <w:pPr>
            <w:pStyle w:val="Heading2"/>
          </w:pPr>
          <w:r>
            <w:t>Expression of Interest</w:t>
          </w:r>
        </w:p>
        <w:p w14:paraId="09137F7D" w14:textId="77777777" w:rsidR="00B27629" w:rsidRPr="00671637" w:rsidRDefault="00B27629" w:rsidP="00B27629">
          <w:pPr>
            <w:pStyle w:val="BodyText"/>
          </w:pPr>
          <w:r w:rsidRPr="00671637">
            <w:t>This form will be used by the CSIRO SME Connect team to assist in locating the most suitable researcher/s within CSIRO to undertake a project for your company. Once a researcher has been identified, you will be put in contact with them and, if applicable, they will develop and cost a proposal for you. They can then prepare a full application form which you will need to sign and attach appropriate documentation to. The SME Connect team aims to review fully completed applications within 5-10 working days.</w:t>
          </w:r>
        </w:p>
        <w:p w14:paraId="4C0E9DE0" w14:textId="55B908EF" w:rsidR="00B27629" w:rsidRPr="00671637" w:rsidRDefault="00B27629" w:rsidP="00B27629">
          <w:pPr>
            <w:pStyle w:val="BodyText"/>
          </w:pPr>
          <w:r w:rsidRPr="00671637">
            <w:t>Please read the ‘</w:t>
          </w:r>
          <w:hyperlink r:id="rId13" w:history="1">
            <w:r w:rsidRPr="00DB21B3">
              <w:rPr>
                <w:rStyle w:val="Hyperlink"/>
              </w:rPr>
              <w:t>CSIRO Kick-Start Program and Eligibility Guidelines</w:t>
            </w:r>
          </w:hyperlink>
          <w:r w:rsidRPr="00671637">
            <w:t xml:space="preserve">’ document before emailing this form to: </w:t>
          </w:r>
        </w:p>
        <w:p w14:paraId="67CB6E71" w14:textId="7588AB58" w:rsidR="00B27629" w:rsidRPr="00671637" w:rsidRDefault="00B27629" w:rsidP="00B27629">
          <w:pPr>
            <w:pStyle w:val="BodyText"/>
          </w:pPr>
          <w:r w:rsidRPr="00671637">
            <w:t xml:space="preserve">Dr Megan Sebben, Kick-Start Program Manager, CSIRO SME Connect, </w:t>
          </w:r>
          <w:hyperlink r:id="rId14" w:history="1">
            <w:r w:rsidR="00C1766B" w:rsidRPr="00671637">
              <w:rPr>
                <w:rStyle w:val="Hyperlink"/>
              </w:rPr>
              <w:t>kickstart@csiro.au</w:t>
            </w:r>
            <w:r w:rsidR="00C1766B" w:rsidRPr="00671637">
              <w:rPr>
                <w:rStyle w:val="Hyperlin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0CE3C9" wp14:editId="478B70E8">
                      <wp:simplePos x="0" y="0"/>
                      <wp:positionH relativeFrom="column">
                        <wp:posOffset>-1315541</wp:posOffset>
                      </wp:positionH>
                      <wp:positionV relativeFrom="paragraph">
                        <wp:posOffset>6445202</wp:posOffset>
                      </wp:positionV>
                      <wp:extent cx="14792960" cy="174939"/>
                      <wp:effectExtent l="0" t="0" r="0" b="0"/>
                      <wp:wrapNone/>
                      <wp:docPr id="1" name="Freeform 51" descr="backgroun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92960" cy="174939"/>
                              </a:xfrm>
                              <a:custGeom>
                                <a:avLst/>
                                <a:gdLst>
                                  <a:gd name="T0" fmla="*/ 2147483647 w 4576"/>
                                  <a:gd name="T1" fmla="*/ 128486777 h 44"/>
                                  <a:gd name="T2" fmla="*/ 2147483647 w 4576"/>
                                  <a:gd name="T3" fmla="*/ 0 h 44"/>
                                  <a:gd name="T4" fmla="*/ 0 w 4576"/>
                                  <a:gd name="T5" fmla="*/ 0 h 44"/>
                                  <a:gd name="T6" fmla="*/ 0 w 4576"/>
                                  <a:gd name="T7" fmla="*/ 148773712 h 44"/>
                                  <a:gd name="T8" fmla="*/ 2147483647 w 4576"/>
                                  <a:gd name="T9" fmla="*/ 148773712 h 44"/>
                                  <a:gd name="T10" fmla="*/ 2147483647 w 4576"/>
                                  <a:gd name="T11" fmla="*/ 128486777 h 44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576" h="44">
                                    <a:moveTo>
                                      <a:pt x="4576" y="38"/>
                                    </a:moveTo>
                                    <a:cubicBezTo>
                                      <a:pt x="4542" y="21"/>
                                      <a:pt x="4493" y="0"/>
                                      <a:pt x="4431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44"/>
                                      <a:pt x="0" y="44"/>
                                      <a:pt x="0" y="44"/>
                                    </a:cubicBezTo>
                                    <a:cubicBezTo>
                                      <a:pt x="4485" y="44"/>
                                      <a:pt x="4485" y="44"/>
                                      <a:pt x="4485" y="44"/>
                                    </a:cubicBezTo>
                                    <a:cubicBezTo>
                                      <a:pt x="4485" y="44"/>
                                      <a:pt x="4566" y="40"/>
                                      <a:pt x="4576" y="38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95B0F" id="Freeform 51" o:spid="_x0000_s1026" alt="background" style="position:absolute;margin-left:-103.6pt;margin-top:507.5pt;width:1164.8pt;height:1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" path="m4576,38c4542,21,4493,,4431,,,,,,,,,44,,44,,44v4485,,4485,,4485,c4485,44,4566,40,4576,38e" fillcolor="#001d34 [3205]" stroked="f">
                      <v:path arrowok="t" o:connecttype="custom" o:connectlocs="2147483646,2147483646;2147483646,0;0,0;0,2147483646;2147483646,2147483646;2147483646,2147483646" o:connectangles="0,0,0,0,0,0"/>
                    </v:shape>
                  </w:pict>
                </mc:Fallback>
              </mc:AlternateContent>
            </w:r>
          </w:hyperlink>
          <w:r w:rsidRPr="00671637">
            <w:t xml:space="preserve"> </w:t>
          </w:r>
        </w:p>
        <w:p w14:paraId="1C112B10" w14:textId="59ADCB65" w:rsidR="00A35ED1" w:rsidRPr="00B27629" w:rsidRDefault="00A35ED1" w:rsidP="00A35ED1">
          <w:pPr>
            <w:pStyle w:val="Heading3"/>
          </w:pPr>
          <w:r w:rsidRPr="00726BF5">
            <w:t xml:space="preserve">Company </w:t>
          </w:r>
          <w:r w:rsidRPr="002D5578">
            <w:t>Details</w:t>
          </w:r>
        </w:p>
        <w:tbl>
          <w:tblPr>
            <w:tblStyle w:val="TableGrid"/>
            <w:tblpPr w:leftFromText="180" w:rightFromText="180" w:vertAnchor="text" w:horzAnchor="margin" w:tblpY="120"/>
            <w:tblW w:w="9615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2539"/>
            <w:gridCol w:w="4808"/>
          </w:tblGrid>
          <w:tr w:rsidR="00ED7047" w:rsidRPr="00726BF5" w14:paraId="052FA032" w14:textId="77777777" w:rsidTr="00B12EFC">
            <w:trPr>
              <w:trHeight w:val="289"/>
            </w:trPr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48424CB7" w14:textId="005442C8" w:rsidR="00ED7047" w:rsidRPr="00B27629" w:rsidRDefault="00ED7047" w:rsidP="00B12EFC">
                <w:pPr>
                  <w:pStyle w:val="TableText"/>
                </w:pPr>
                <w:r w:rsidRPr="00B27629">
                  <w:t>A1. Name: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bottom w:val="single" w:sz="4" w:space="0" w:color="auto"/>
                </w:tcBorders>
              </w:tcPr>
              <w:p w14:paraId="2F525911" w14:textId="1635B855" w:rsidR="00ED7047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Style2"/>
                    </w:rPr>
                    <w:id w:val="1204743076"/>
                    <w:placeholder>
                      <w:docPart w:val="05060215629E4D968594D3D085E0AE58"/>
                    </w:placeholder>
                    <w:showingPlcHdr/>
                    <w15:color w:val="000000"/>
                  </w:sdtPr>
                  <w:sdtEndPr>
                    <w:rPr>
                      <w:rStyle w:val="DefaultParagraphFont"/>
                      <w:rFonts w:ascii="Calibri" w:hAnsi="Calibri"/>
                      <w:sz w:val="18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>Company Name</w:t>
                    </w:r>
                  </w:sdtContent>
                </w:sdt>
              </w:p>
            </w:tc>
          </w:tr>
          <w:tr w:rsidR="000B3FC0" w:rsidRPr="00726BF5" w14:paraId="0AE44229" w14:textId="77777777" w:rsidTr="00B12EFC">
            <w:trPr>
              <w:trHeight w:val="366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FA4B0E" w14:textId="2AF77DED" w:rsidR="000B3FC0" w:rsidRPr="00B27629" w:rsidRDefault="000B3FC0" w:rsidP="00B12EFC">
                <w:pPr>
                  <w:pStyle w:val="TableText"/>
                </w:pPr>
                <w:r w:rsidRPr="00B27629">
                  <w:t>A2. ACN / ICN:</w:t>
                </w:r>
                <w:r>
                  <w:t xml:space="preserve"> </w:t>
                </w:r>
                <w:r>
                  <w:br/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F21486D" w14:textId="2F8263C6" w:rsidR="000B3FC0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1270046946"/>
                    <w:placeholder>
                      <w:docPart w:val="59D4D2F609C04DD79931DE2F68308AC0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>ACN or ICN</w:t>
                    </w:r>
                    <w:r w:rsidR="003F0BBA" w:rsidRPr="00516347">
                      <w:rPr>
                        <w:rStyle w:val="PlaceholderText"/>
                      </w:rPr>
                      <w:t>.</w:t>
                    </w:r>
                  </w:sdtContent>
                </w:sdt>
                <w:r w:rsidR="000B3FC0">
                  <w:br/>
                  <w:t xml:space="preserve">Is the company </w:t>
                </w:r>
                <w:r w:rsidR="000B3FC0">
                  <w:rPr>
                    <w:szCs w:val="18"/>
                  </w:rPr>
                  <w:t>Aboriginal and/or Torres Strait Islander-</w:t>
                </w:r>
                <w:r w:rsidR="000B3FC0" w:rsidRPr="00B736FC">
                  <w:rPr>
                    <w:szCs w:val="18"/>
                  </w:rPr>
                  <w:t>owned</w:t>
                </w:r>
                <w:r w:rsidR="000B3FC0" w:rsidRPr="00B27629">
                  <w:t>?</w:t>
                </w:r>
                <w:r w:rsidR="00F66527">
                  <w:t xml:space="preserve">  </w:t>
                </w:r>
                <w:r w:rsidR="000B3FC0">
                  <w:t xml:space="preserve"> </w:t>
                </w:r>
                <w:sdt>
                  <w:sdtPr>
                    <w:rPr>
                      <w:rStyle w:val="Bold"/>
                    </w:rPr>
                    <w:id w:val="1151249070"/>
                    <w:placeholder>
                      <w:docPart w:val="8AEC450C04374905B9CF1B914B007E1F"/>
                    </w:placeholder>
                    <w:showingPlcHdr/>
                    <w:dropDownList>
                      <w:listItem w:value="Choose an item."/>
                      <w:listItem w:displayText="No" w:value="No"/>
                      <w:listItem w:displayText="Yes" w:value="Yes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540ACA" w:rsidRPr="0002632F">
                      <w:rPr>
                        <w:rStyle w:val="PlaceholderText"/>
                      </w:rPr>
                      <w:t xml:space="preserve">Choose an </w:t>
                    </w:r>
                    <w:r w:rsidR="00540ACA">
                      <w:rPr>
                        <w:rStyle w:val="PlaceholderText"/>
                      </w:rPr>
                      <w:t>option</w:t>
                    </w:r>
                    <w:r w:rsidR="00540ACA" w:rsidRPr="0002632F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03217D" w:rsidRPr="00726BF5" w14:paraId="0E1D6ADE" w14:textId="77777777" w:rsidTr="00B12EFC">
            <w:trPr>
              <w:trHeight w:val="366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167B2A" w14:textId="19457702" w:rsidR="0003217D" w:rsidRPr="00B27629" w:rsidRDefault="0003217D" w:rsidP="00B12EFC">
                <w:pPr>
                  <w:pStyle w:val="TableText"/>
                </w:pPr>
                <w:r w:rsidRPr="00B27629">
                  <w:t>A3. Year of registration: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CADA16" w14:textId="5C534C46" w:rsidR="0003217D" w:rsidRPr="00B27629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-722219258"/>
                    <w:placeholder>
                      <w:docPart w:val="935E53CD6FB34CA8BB58CEC739CC770B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3F0BBA">
                      <w:rPr>
                        <w:rStyle w:val="PlaceholderText"/>
                      </w:rPr>
                      <w:t xml:space="preserve">Year of </w:t>
                    </w:r>
                    <w:r w:rsidR="009357DE">
                      <w:rPr>
                        <w:rStyle w:val="PlaceholderText"/>
                      </w:rPr>
                      <w:t xml:space="preserve">company </w:t>
                    </w:r>
                    <w:r w:rsidR="003F0BBA">
                      <w:rPr>
                        <w:rStyle w:val="PlaceholderText"/>
                      </w:rPr>
                      <w:t>registration</w:t>
                    </w:r>
                  </w:sdtContent>
                </w:sdt>
              </w:p>
            </w:tc>
          </w:tr>
          <w:tr w:rsidR="0003217D" w:rsidRPr="00726BF5" w14:paraId="2F81B436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AD6AE2" w14:textId="576A78E5" w:rsidR="0003217D" w:rsidRPr="00B27629" w:rsidRDefault="0003217D" w:rsidP="00B12EFC">
                <w:pPr>
                  <w:pStyle w:val="TableText"/>
                </w:pPr>
                <w:r w:rsidRPr="00B27629">
                  <w:t xml:space="preserve">A4. Business address:   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997748" w14:textId="32FFDB97" w:rsidR="0003217D" w:rsidRPr="00B27629" w:rsidRDefault="00000000" w:rsidP="00B12EFC">
                <w:pPr>
                  <w:pStyle w:val="TableText"/>
                </w:pPr>
                <w:sdt>
                  <w:sdtPr>
                    <w:id w:val="1643391325"/>
                    <w:placeholder>
                      <w:docPart w:val="BDE1E4502100479FA3F6BECE087881DC"/>
                    </w:placeholder>
                    <w:showingPlcHdr/>
                  </w:sdtPr>
                  <w:sdtContent>
                    <w:r w:rsidR="003F0BBA">
                      <w:rPr>
                        <w:rStyle w:val="PlaceholderText"/>
                      </w:rPr>
                      <w:t>Street/Building, Suburb, State, Postcode</w:t>
                    </w:r>
                  </w:sdtContent>
                </w:sdt>
              </w:p>
            </w:tc>
          </w:tr>
          <w:tr w:rsidR="0003217D" w:rsidRPr="00726BF5" w14:paraId="68A1B685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0C324C" w14:textId="281915D8" w:rsidR="0003217D" w:rsidRPr="00B27629" w:rsidRDefault="0003217D" w:rsidP="00B12EFC">
                <w:pPr>
                  <w:pStyle w:val="TableText"/>
                </w:pPr>
                <w:r w:rsidRPr="00B27629">
                  <w:t>A5. Website: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EB5828" w14:textId="7A0E77B9" w:rsidR="0003217D" w:rsidRPr="00B27629" w:rsidRDefault="00000000" w:rsidP="00B12EFC">
                <w:pPr>
                  <w:pStyle w:val="TableText"/>
                </w:pPr>
                <w:sdt>
                  <w:sdtPr>
                    <w:id w:val="732812252"/>
                    <w:placeholder>
                      <w:docPart w:val="30E4EC9883BA4107A2063502F3FF5D9F"/>
                    </w:placeholder>
                    <w:showingPlcHdr/>
                    <w:text/>
                  </w:sdtPr>
                  <w:sdtContent>
                    <w:r w:rsidR="0003217D">
                      <w:rPr>
                        <w:rStyle w:val="PlaceholderText"/>
                      </w:rPr>
                      <w:t>Web address</w:t>
                    </w:r>
                  </w:sdtContent>
                </w:sdt>
              </w:p>
            </w:tc>
          </w:tr>
          <w:tr w:rsidR="0003217D" w:rsidRPr="00726BF5" w14:paraId="28B39630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8ECA46" w14:textId="126E144D" w:rsidR="0003217D" w:rsidRPr="00B27629" w:rsidRDefault="0003217D" w:rsidP="00B12EFC">
                <w:pPr>
                  <w:pStyle w:val="TableText"/>
                </w:pPr>
                <w:r w:rsidRPr="00B27629">
                  <w:t>A6. Contact person name: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E3EACE" w14:textId="19BF62F0" w:rsidR="0003217D" w:rsidRPr="00B27629" w:rsidRDefault="00000000" w:rsidP="00B12EFC">
                <w:pPr>
                  <w:pStyle w:val="TableText"/>
                </w:pPr>
                <w:sdt>
                  <w:sdtPr>
                    <w:id w:val="1023291681"/>
                    <w:placeholder>
                      <w:docPart w:val="FB64EE5ED05849A88B31898864A33C6B"/>
                    </w:placeholder>
                    <w:showingPlcHdr/>
                  </w:sdtPr>
                  <w:sdtContent>
                    <w:r w:rsidR="00711F48">
                      <w:rPr>
                        <w:rStyle w:val="PlaceholderText"/>
                      </w:rPr>
                      <w:t>Contact n</w:t>
                    </w:r>
                    <w:r w:rsidR="0003217D">
                      <w:rPr>
                        <w:rStyle w:val="PlaceholderText"/>
                      </w:rPr>
                      <w:t>ame</w:t>
                    </w:r>
                  </w:sdtContent>
                </w:sdt>
              </w:p>
            </w:tc>
          </w:tr>
          <w:tr w:rsidR="0003217D" w:rsidRPr="00726BF5" w14:paraId="5BE366F4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2614D1" w14:textId="4A3C0FF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Position: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956F81" w14:textId="5E434AE1" w:rsidR="0003217D" w:rsidRPr="00B27629" w:rsidRDefault="00000000" w:rsidP="00B12EFC">
                <w:pPr>
                  <w:pStyle w:val="TableText"/>
                </w:pPr>
                <w:sdt>
                  <w:sdtPr>
                    <w:id w:val="-1687979029"/>
                    <w:placeholder>
                      <w:docPart w:val="7804A6F3D30B4E7787C9C005C0AD77A0"/>
                    </w:placeholder>
                    <w:showingPlcHdr/>
                  </w:sdtPr>
                  <w:sdtContent>
                    <w:r w:rsidR="0003217D">
                      <w:rPr>
                        <w:rStyle w:val="PlaceholderText"/>
                      </w:rPr>
                      <w:t>Position in company</w:t>
                    </w:r>
                  </w:sdtContent>
                </w:sdt>
              </w:p>
            </w:tc>
          </w:tr>
          <w:tr w:rsidR="0003217D" w:rsidRPr="00726BF5" w14:paraId="73519C3B" w14:textId="77777777" w:rsidTr="00B12EFC">
            <w:trPr>
              <w:trHeight w:val="339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520BD71" w14:textId="3AEBAD4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Telephone number: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F1763B" w14:textId="0F4B2D9F" w:rsidR="0003217D" w:rsidRPr="00B27629" w:rsidRDefault="00000000" w:rsidP="00B12EFC">
                <w:pPr>
                  <w:pStyle w:val="TableText"/>
                </w:pPr>
                <w:sdt>
                  <w:sdtPr>
                    <w:id w:val="-779256884"/>
                    <w:placeholder>
                      <w:docPart w:val="A215AEADE9634FB387F0DA641B0A8981"/>
                    </w:placeholder>
                    <w:showingPlcHdr/>
                  </w:sdtPr>
                  <w:sdtContent>
                    <w:r w:rsidR="0003217D">
                      <w:rPr>
                        <w:rStyle w:val="PlaceholderText"/>
                      </w:rPr>
                      <w:t>Phone number</w:t>
                    </w:r>
                  </w:sdtContent>
                </w:sdt>
              </w:p>
            </w:tc>
          </w:tr>
          <w:tr w:rsidR="0003217D" w:rsidRPr="00726BF5" w14:paraId="607447FE" w14:textId="77777777" w:rsidTr="00B12EFC">
            <w:trPr>
              <w:trHeight w:val="355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2BB4CE" w14:textId="4B4602B8" w:rsidR="0003217D" w:rsidRPr="00B27629" w:rsidRDefault="0003217D" w:rsidP="00B12EFC">
                <w:pPr>
                  <w:pStyle w:val="TableText"/>
                </w:pPr>
                <w:r w:rsidRPr="00B27629">
                  <w:t xml:space="preserve">       Email address:</w:t>
                </w:r>
                <w:r>
                  <w:t xml:space="preserve">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E38BBB" w14:textId="143B29AC" w:rsidR="0003217D" w:rsidRPr="00B27629" w:rsidRDefault="00000000" w:rsidP="00B12EFC">
                <w:pPr>
                  <w:pStyle w:val="TableText"/>
                </w:pPr>
                <w:sdt>
                  <w:sdtPr>
                    <w:id w:val="1939710944"/>
                    <w:placeholder>
                      <w:docPart w:val="1CBCC2C53F924A469E119CC4B2B7C811"/>
                    </w:placeholder>
                    <w:showingPlcHdr/>
                  </w:sdtPr>
                  <w:sdtContent>
                    <w:r w:rsidR="00711F48">
                      <w:rPr>
                        <w:rStyle w:val="PlaceholderText"/>
                      </w:rPr>
                      <w:t>Em</w:t>
                    </w:r>
                    <w:r w:rsidR="0003217D">
                      <w:rPr>
                        <w:rStyle w:val="PlaceholderText"/>
                      </w:rPr>
                      <w:t>ail address</w:t>
                    </w:r>
                  </w:sdtContent>
                </w:sdt>
              </w:p>
            </w:tc>
          </w:tr>
          <w:tr w:rsidR="0003217D" w:rsidRPr="00726BF5" w14:paraId="4FCAFC52" w14:textId="77777777" w:rsidTr="00B12EFC">
            <w:trPr>
              <w:trHeight w:val="355"/>
            </w:trPr>
            <w:tc>
              <w:tcPr>
                <w:tcW w:w="22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2A5D834" w14:textId="000EB63B" w:rsidR="0003217D" w:rsidRPr="00B27629" w:rsidRDefault="0003217D" w:rsidP="00B12EFC">
                <w:pPr>
                  <w:pStyle w:val="TableText"/>
                </w:pPr>
                <w:r w:rsidRPr="00B27629">
                  <w:t>A</w:t>
                </w:r>
                <w:r>
                  <w:t>7</w:t>
                </w:r>
                <w:r w:rsidRPr="00B27629">
                  <w:t xml:space="preserve">. </w:t>
                </w:r>
                <w:r>
                  <w:t xml:space="preserve">Number of </w:t>
                </w:r>
                <w:r w:rsidR="001A0974">
                  <w:t>staff/FTE</w:t>
                </w:r>
                <w:r>
                  <w:t xml:space="preserve">: </w:t>
                </w:r>
              </w:p>
            </w:tc>
            <w:tc>
              <w:tcPr>
                <w:tcW w:w="73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B2F0C1" w14:textId="609893AD" w:rsidR="0003217D" w:rsidRPr="00B27629" w:rsidRDefault="00000000" w:rsidP="00B12EFC">
                <w:pPr>
                  <w:pStyle w:val="TableText"/>
                </w:pPr>
                <w:sdt>
                  <w:sdtPr>
                    <w:id w:val="770902531"/>
                    <w:placeholder>
                      <w:docPart w:val="23D2056E728C4CD5843A7BB453CFD5AE"/>
                    </w:placeholder>
                    <w:showingPlcHdr/>
                  </w:sdtPr>
                  <w:sdtContent>
                    <w:r w:rsidR="00495857">
                      <w:rPr>
                        <w:rStyle w:val="PlaceholderText"/>
                      </w:rPr>
                      <w:t>I</w:t>
                    </w:r>
                    <w:r w:rsidR="001A0974">
                      <w:rPr>
                        <w:rStyle w:val="PlaceholderText"/>
                      </w:rPr>
                      <w:t>ncl</w:t>
                    </w:r>
                    <w:r w:rsidR="00495857">
                      <w:rPr>
                        <w:rStyle w:val="PlaceholderText"/>
                      </w:rPr>
                      <w:t xml:space="preserve"> contractors and founders</w:t>
                    </w:r>
                  </w:sdtContent>
                </w:sdt>
              </w:p>
            </w:tc>
          </w:tr>
          <w:tr w:rsidR="00B27629" w:rsidRPr="00726BF5" w14:paraId="1B476593" w14:textId="77777777" w:rsidTr="00B12EFC">
            <w:trPr>
              <w:trHeight w:val="355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FACAEA" w14:textId="09ACF504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8</w:t>
                </w:r>
                <w:r w:rsidRPr="00B27629">
                  <w:t xml:space="preserve">. </w:t>
                </w:r>
                <w:r w:rsidRPr="003F6FAF">
                  <w:rPr>
                    <w:szCs w:val="18"/>
                  </w:rPr>
                  <w:t>Have you read the</w:t>
                </w:r>
                <w:r w:rsidR="002B699D" w:rsidRPr="003F6FAF">
                  <w:rPr>
                    <w:szCs w:val="18"/>
                  </w:rPr>
                  <w:t xml:space="preserve"> </w:t>
                </w:r>
                <w:hyperlink r:id="rId15" w:history="1">
                  <w:r w:rsidR="002B699D" w:rsidRPr="003F6FAF">
                    <w:rPr>
                      <w:rStyle w:val="Hyperlink"/>
                      <w:szCs w:val="18"/>
                    </w:rPr>
                    <w:t>Kick-Start Program Guidelines</w:t>
                  </w:r>
                </w:hyperlink>
                <w:r w:rsidRPr="00B27629">
                  <w:t xml:space="preserve">? </w:t>
                </w:r>
                <w:sdt>
                  <w:sdtPr>
                    <w:rPr>
                      <w:rStyle w:val="Bold"/>
                    </w:rPr>
                    <w:id w:val="-1147658141"/>
                    <w:placeholder>
                      <w:docPart w:val="2B0308C44EBC40C39AEDDF636891E18B"/>
                    </w:placeholder>
                    <w:showingPlcHdr/>
                    <w:dropDownList>
                      <w:listItem w:displayText="No" w:value="No"/>
                      <w:listItem w:displayText="Yes" w:value="Yes"/>
                    </w:dropDownList>
                  </w:sdtPr>
                  <w:sdtEndPr>
                    <w:rPr>
                      <w:rStyle w:val="DefaultParagraphFont"/>
                      <w:b w:val="0"/>
                    </w:rPr>
                  </w:sdtEndPr>
                  <w:sdtContent>
                    <w:r w:rsidR="00FE2EEB">
                      <w:rPr>
                        <w:rStyle w:val="PlaceholderText"/>
                      </w:rPr>
                      <w:t>Yes/No</w:t>
                    </w:r>
                    <w:r w:rsidR="001B3F01" w:rsidRPr="0002632F">
                      <w:rPr>
                        <w:rStyle w:val="PlaceholderText"/>
                      </w:rPr>
                      <w:t>.</w:t>
                    </w:r>
                  </w:sdtContent>
                </w:sdt>
              </w:p>
            </w:tc>
          </w:tr>
          <w:tr w:rsidR="00B27629" w:rsidRPr="00726BF5" w14:paraId="1E37982D" w14:textId="77777777" w:rsidTr="00B12EFC">
            <w:trPr>
              <w:trHeight w:val="494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14:paraId="1D1087D4" w14:textId="7BCEA3A3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9</w:t>
                </w:r>
                <w:r w:rsidRPr="00B27629">
                  <w:t xml:space="preserve">. </w:t>
                </w:r>
                <w:proofErr w:type="gramStart"/>
                <w:r w:rsidRPr="00B27629">
                  <w:t>In order to</w:t>
                </w:r>
                <w:proofErr w:type="gramEnd"/>
                <w:r w:rsidRPr="00B27629">
                  <w:t xml:space="preserve"> qualify for the </w:t>
                </w:r>
                <w:proofErr w:type="gramStart"/>
                <w:r w:rsidRPr="00B27629">
                  <w:t>program</w:t>
                </w:r>
                <w:proofErr w:type="gramEnd"/>
                <w:r w:rsidRPr="00B27629">
                  <w:t xml:space="preserve"> the company must demonstrate they meet </w:t>
                </w:r>
                <w:proofErr w:type="gramStart"/>
                <w:r w:rsidRPr="00B27629">
                  <w:t>all of</w:t>
                </w:r>
                <w:proofErr w:type="gramEnd"/>
                <w:r w:rsidRPr="00B27629">
                  <w:t xml:space="preserve"> the following eligibility criteria </w:t>
                </w:r>
                <w:r w:rsidR="000E7282">
                  <w:br/>
                </w:r>
                <w:r w:rsidRPr="00B27629">
                  <w:t>(at time of full application)</w:t>
                </w:r>
                <w:r w:rsidR="001D33E6">
                  <w:t>. The company must…</w:t>
                </w:r>
              </w:p>
            </w:tc>
          </w:tr>
          <w:tr w:rsidR="00B27629" w:rsidRPr="00726BF5" w14:paraId="45B68C69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nil"/>
                  <w:bottom w:val="nil"/>
                </w:tcBorders>
              </w:tcPr>
              <w:p w14:paraId="231DB507" w14:textId="54673EB3" w:rsidR="00B27629" w:rsidRPr="00B27629" w:rsidRDefault="00000000" w:rsidP="00B12EFC">
                <w:pPr>
                  <w:pStyle w:val="TableText"/>
                  <w:numPr>
                    <w:ilvl w:val="0"/>
                    <w:numId w:val="19"/>
                  </w:numPr>
                </w:pPr>
                <w:sdt>
                  <w:sdtPr>
                    <w:id w:val="547339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47BD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Have an annual turnover </w:t>
                </w:r>
                <w:r w:rsidR="00A65C64" w:rsidRPr="00A65C64">
                  <w:rPr>
                    <w:u w:val="single"/>
                  </w:rPr>
                  <w:t>and</w:t>
                </w:r>
                <w:r w:rsidR="00B27629" w:rsidRPr="00B27629">
                  <w:t xml:space="preserve"> operating expenditure of less than $1</w:t>
                </w:r>
                <w:r w:rsidR="005E0294">
                  <w:t>0</w:t>
                </w:r>
                <w:r w:rsidR="00B27629" w:rsidRPr="00B27629">
                  <w:t xml:space="preserve"> million in the </w:t>
                </w:r>
                <w:r w:rsidR="005E0294">
                  <w:t>last complete</w:t>
                </w:r>
                <w:r w:rsidR="00B27629" w:rsidRPr="00B27629">
                  <w:t xml:space="preserve"> financial year </w:t>
                </w:r>
                <w:r w:rsidR="00056EC7">
                  <w:t xml:space="preserve"> </w:t>
                </w:r>
                <w:r w:rsidR="00B31792">
                  <w:br/>
                </w:r>
                <w:r w:rsidR="00B27629" w:rsidRPr="00F87636">
                  <w:rPr>
                    <w:b/>
                    <w:bCs/>
                    <w:u w:val="single"/>
                  </w:rPr>
                  <w:t>OR</w:t>
                </w:r>
                <w:r w:rsidR="00B31792" w:rsidRPr="00F87636">
                  <w:rPr>
                    <w:b/>
                    <w:bCs/>
                    <w:u w:val="single"/>
                  </w:rPr>
                  <w:br/>
                </w:r>
                <w:sdt>
                  <w:sdtPr>
                    <w:rPr>
                      <w:rFonts w:ascii="MS Gothic" w:eastAsia="MS Gothic" w:hAnsi="MS Gothic"/>
                    </w:rPr>
                    <w:id w:val="140475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763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Have been a registered company for less than 3 years </w:t>
                </w:r>
                <w:r w:rsidR="00056EC7">
                  <w:t xml:space="preserve"> </w:t>
                </w:r>
              </w:p>
            </w:tc>
          </w:tr>
          <w:tr w:rsidR="00B27629" w:rsidRPr="00726BF5" w14:paraId="26A3A64B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7356656" w14:textId="56071B04" w:rsidR="00B27629" w:rsidRPr="00B27629" w:rsidRDefault="00000000" w:rsidP="00B12EFC">
                <w:pPr>
                  <w:pStyle w:val="TableText"/>
                  <w:numPr>
                    <w:ilvl w:val="0"/>
                    <w:numId w:val="19"/>
                  </w:numPr>
                </w:pPr>
                <w:sdt>
                  <w:sdtPr>
                    <w:id w:val="-4782327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8763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87636" w:rsidRPr="00B27629">
                  <w:t xml:space="preserve"> </w:t>
                </w:r>
                <w:r w:rsidR="00B27629" w:rsidRPr="00B27629">
                  <w:t xml:space="preserve">Be an Australian-based company who are non-tax exempt, and registered for GST </w:t>
                </w:r>
                <w:r w:rsidR="00B31792">
                  <w:t xml:space="preserve"> </w:t>
                </w:r>
              </w:p>
            </w:tc>
          </w:tr>
          <w:tr w:rsidR="005F4609" w:rsidRPr="00726BF5" w14:paraId="16A5ABE7" w14:textId="77777777" w:rsidTr="00B12EFC">
            <w:trPr>
              <w:trHeight w:val="33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74DB284B" w14:textId="241F0434" w:rsidR="005F4609" w:rsidRPr="003C08F3" w:rsidRDefault="005F4609" w:rsidP="00B12EFC">
                <w:pPr>
                  <w:pStyle w:val="TableText"/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</w:pPr>
                <w:r>
                  <w:t xml:space="preserve">A10. </w:t>
                </w:r>
                <w:r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Have you participated in another CSIRO/SME Connect program (</w:t>
                </w:r>
                <w:r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Tick those that apply)</w:t>
                </w:r>
                <w:r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:</w:t>
                </w:r>
              </w:p>
            </w:tc>
          </w:tr>
          <w:tr w:rsidR="005D3B8F" w:rsidRPr="00726BF5" w14:paraId="0681C850" w14:textId="77777777" w:rsidTr="00B12EFC">
            <w:trPr>
              <w:trHeight w:val="339"/>
            </w:trPr>
            <w:tc>
              <w:tcPr>
                <w:tcW w:w="480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2A431B66" w14:textId="2C6E9A36" w:rsidR="00D60700" w:rsidRPr="00A52E5F" w:rsidRDefault="00000000" w:rsidP="00B12EFC">
                <w:pPr>
                  <w:pStyle w:val="TableText"/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</w:pPr>
                <w:sdt>
                  <w:sdtPr>
                    <w:id w:val="-525873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E80195">
                  <w:rPr>
                    <w:sz w:val="20"/>
                    <w:szCs w:val="20"/>
                  </w:rPr>
                  <w:t xml:space="preserve">  </w:t>
                </w:r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I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nnovate to Grow</w:t>
                </w:r>
                <w:r w:rsidR="005D3B8F">
                  <w:rPr>
                    <w:sz w:val="20"/>
                    <w:szCs w:val="20"/>
                  </w:rPr>
                  <w:br/>
                </w:r>
                <w:sdt>
                  <w:sdtPr>
                    <w:id w:val="-1083567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Innovation Connections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br/>
                </w:r>
                <w:sdt>
                  <w:sdtPr>
                    <w:id w:val="-2016835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Gen</w:t>
                </w:r>
                <w:r w:rsidR="00B4794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eration</w:t>
                </w:r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STEM Links</w:t>
                </w:r>
              </w:p>
            </w:tc>
            <w:tc>
              <w:tcPr>
                <w:tcW w:w="48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4DA88468" w14:textId="77777777" w:rsidR="005D3B8F" w:rsidRDefault="00000000" w:rsidP="00B12EFC">
                <w:pPr>
                  <w:pStyle w:val="TableText"/>
                  <w:rPr>
                    <w:sz w:val="24"/>
                  </w:rPr>
                </w:pPr>
                <w:sdt>
                  <w:sdtPr>
                    <w:id w:val="19361680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</w:t>
                </w:r>
                <w:r w:rsidR="005D3B8F">
                  <w:rPr>
                    <w:szCs w:val="18"/>
                  </w:rPr>
                  <w:t>ON Program</w:t>
                </w:r>
                <w:r w:rsidR="005D3B8F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br/>
                </w:r>
                <w:sdt>
                  <w:sdtPr>
                    <w:id w:val="-1506822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D3B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D3B8F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used the </w:t>
                </w:r>
                <w:hyperlink r:id="rId16" w:history="1">
                  <w:r w:rsidR="005D3B8F" w:rsidRPr="0017515E">
                    <w:rPr>
                      <w:rStyle w:val="Hyperlink"/>
                      <w:rFonts w:asciiTheme="minorHAnsi" w:hAnsiTheme="minorHAnsi" w:cstheme="minorHAnsi"/>
                      <w:szCs w:val="18"/>
                      <w:shd w:val="clear" w:color="auto" w:fill="FFFFFF"/>
                    </w:rPr>
                    <w:t xml:space="preserve">Collaboration Readiness Tool </w:t>
                  </w:r>
                </w:hyperlink>
                <w:r w:rsidR="005D3B8F">
                  <w:rPr>
                    <w:sz w:val="24"/>
                  </w:rPr>
                  <w:t xml:space="preserve"> </w:t>
                </w:r>
              </w:p>
              <w:p w14:paraId="508E8499" w14:textId="49323A4B" w:rsidR="00846A10" w:rsidRPr="00A52E5F" w:rsidRDefault="00000000" w:rsidP="00B12EFC">
                <w:pPr>
                  <w:pStyle w:val="TableText"/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</w:pPr>
                <w:sdt>
                  <w:sdtPr>
                    <w:id w:val="-1085526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315A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315A6" w:rsidRPr="006538DB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 </w:t>
                </w:r>
                <w:r w:rsidR="004315A6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Other: </w:t>
                </w:r>
                <w:sdt>
                  <w:sdtPr>
                    <w:rPr>
                      <w:rFonts w:asciiTheme="minorHAnsi" w:hAnsiTheme="minorHAnsi" w:cstheme="minorHAnsi"/>
                      <w:szCs w:val="18"/>
                      <w:shd w:val="clear" w:color="auto" w:fill="FFFFFF"/>
                    </w:rPr>
                    <w:id w:val="760958087"/>
                    <w:placeholder>
                      <w:docPart w:val="F65EF8FB36E843FA9074F3CCD8A87D46"/>
                    </w:placeholder>
                    <w:showingPlcHdr/>
                    <w:text/>
                  </w:sdtPr>
                  <w:sdtContent>
                    <w:r w:rsidR="004315A6" w:rsidRPr="00516347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tr>
          <w:tr w:rsidR="005D3B8F" w:rsidRPr="00726BF5" w14:paraId="6E0F5710" w14:textId="77777777" w:rsidTr="00FB4A89">
            <w:trPr>
              <w:trHeight w:val="339"/>
            </w:trPr>
            <w:tc>
              <w:tcPr>
                <w:tcW w:w="480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0CFBA310" w14:textId="2B62F237" w:rsidR="005D3B8F" w:rsidRDefault="005D3B8F" w:rsidP="00B12EFC">
                <w:pPr>
                  <w:pStyle w:val="TableText"/>
                </w:pPr>
                <w:r>
                  <w:t>A11. What i</w:t>
                </w:r>
                <w:r w:rsidRPr="008255D0">
                  <w:t>s your company turnover/operating expenditure</w:t>
                </w:r>
                <w:r>
                  <w:t xml:space="preserve">: </w:t>
                </w:r>
                <w:r w:rsidRPr="008255D0">
                  <w:t xml:space="preserve"> </w:t>
                </w:r>
                <w:r w:rsidR="00DB0F7A" w:rsidRPr="003C6A33">
                  <w:rPr>
                    <w:rStyle w:val="Bold"/>
                  </w:rPr>
                  <w:t xml:space="preserve"> </w:t>
                </w:r>
              </w:p>
            </w:tc>
            <w:tc>
              <w:tcPr>
                <w:tcW w:w="48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3914CD28" w14:textId="68C73ED0" w:rsidR="005D3B8F" w:rsidRDefault="00000000" w:rsidP="00B12EFC">
                <w:pPr>
                  <w:pStyle w:val="TableText"/>
                </w:pPr>
                <w:sdt>
                  <w:sdtPr>
                    <w:rPr>
                      <w:rStyle w:val="Bold"/>
                    </w:rPr>
                    <w:id w:val="1142148689"/>
                    <w:placeholder>
                      <w:docPart w:val="D4D27AB5BB2C4226AA8F4108C10F3C1D"/>
                    </w:placeholder>
                    <w:dropDownList>
                      <w:listItem w:displayText="Choose an option." w:value="Choose an option."/>
                      <w:listItem w:displayText="&lt;$1.5M" w:value="&lt;$1.5M"/>
                      <w:listItem w:displayText="$1.5 - $5M" w:value="$1.5 - $5M"/>
                      <w:listItem w:displayText="$5M - $10M" w:value="$5M - $10M"/>
                    </w:dropDownList>
                  </w:sdtPr>
                  <w:sdtContent>
                    <w:r w:rsidR="00000A6B" w:rsidRPr="00896B5D">
                      <w:rPr>
                        <w:rStyle w:val="Bold"/>
                        <w:b w:val="0"/>
                        <w:bCs/>
                      </w:rPr>
                      <w:t>Choose an option.</w:t>
                    </w:r>
                  </w:sdtContent>
                </w:sdt>
              </w:p>
            </w:tc>
          </w:tr>
          <w:tr w:rsidR="00146F34" w:rsidRPr="00726BF5" w14:paraId="2F77F0E1" w14:textId="77777777" w:rsidTr="000E3A5E">
            <w:trPr>
              <w:trHeight w:val="33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1997ADD" w14:textId="77777777" w:rsidR="00146F34" w:rsidRDefault="00146F34" w:rsidP="00174D7F">
                <w:pPr>
                  <w:pStyle w:val="TableText"/>
                </w:pPr>
                <w:r>
                  <w:t>A12. Privacy Statement</w:t>
                </w:r>
              </w:p>
              <w:p w14:paraId="2294546F" w14:textId="71CF530F" w:rsidR="00146F34" w:rsidRDefault="00000000" w:rsidP="00300B9F">
                <w:pPr>
                  <w:pStyle w:val="TableText"/>
                  <w:ind w:left="720"/>
                  <w:rPr>
                    <w:rStyle w:val="Bold"/>
                  </w:rPr>
                </w:pPr>
                <w:sdt>
                  <w:sdtPr>
                    <w:rPr>
                      <w:b/>
                    </w:rPr>
                    <w:id w:val="662277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b w:val="0"/>
                    </w:rPr>
                  </w:sdtEndPr>
                  <w:sdtContent>
                    <w:r w:rsidR="00146F3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46F34" w:rsidRPr="00930277">
                  <w:t xml:space="preserve"> I</w:t>
                </w:r>
                <w:r w:rsidR="0082359E" w:rsidRPr="00E621C9">
                  <w:t xml:space="preserve"> agree to the collection and use of my personal information in this form as described in</w:t>
                </w:r>
                <w:r w:rsidR="0082359E">
                  <w:t xml:space="preserve"> the</w:t>
                </w:r>
                <w:r w:rsidR="0082359E" w:rsidRPr="00E621C9">
                  <w:t xml:space="preserve"> </w:t>
                </w:r>
                <w:hyperlink r:id="rId17" w:history="1">
                  <w:r w:rsidR="0082359E" w:rsidRPr="006A675F">
                    <w:rPr>
                      <w:rStyle w:val="Hyperlink"/>
                    </w:rPr>
                    <w:t>Kick-Start Privacy Statement</w:t>
                  </w:r>
                </w:hyperlink>
                <w:r w:rsidR="0082359E" w:rsidRPr="00E621C9">
                  <w:t xml:space="preserve"> and the </w:t>
                </w:r>
                <w:hyperlink r:id="rId18" w:history="1">
                  <w:r w:rsidR="0082359E" w:rsidRPr="00F34F2E">
                    <w:rPr>
                      <w:rStyle w:val="Hyperlink"/>
                    </w:rPr>
                    <w:t>CSIRO Privacy Policy</w:t>
                  </w:r>
                </w:hyperlink>
                <w:r w:rsidR="0082359E">
                  <w:t>.</w:t>
                </w:r>
              </w:p>
            </w:tc>
          </w:tr>
          <w:tr w:rsidR="00B27629" w:rsidRPr="00726BF5" w14:paraId="6A53FBB5" w14:textId="77777777" w:rsidTr="00FB4A89">
            <w:trPr>
              <w:trHeight w:val="329"/>
            </w:trPr>
            <w:tc>
              <w:tcPr>
                <w:tcW w:w="9615" w:type="dxa"/>
                <w:gridSpan w:val="3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6F2F55CC" w14:textId="0E67FBE4" w:rsidR="00B27629" w:rsidRPr="00B27629" w:rsidRDefault="00B27629" w:rsidP="00B12EFC">
                <w:pPr>
                  <w:pStyle w:val="TableText"/>
                </w:pPr>
                <w:r w:rsidRPr="00B27629">
                  <w:t>A</w:t>
                </w:r>
                <w:r w:rsidR="005E663F">
                  <w:t>1</w:t>
                </w:r>
                <w:r w:rsidR="00174D7F">
                  <w:t>3</w:t>
                </w:r>
                <w:r w:rsidRPr="00B27629">
                  <w:t>. Provide a brief background of the company</w:t>
                </w:r>
                <w:r w:rsidR="00B772FB">
                  <w:t>.</w:t>
                </w:r>
              </w:p>
              <w:sdt>
                <w:sdtPr>
                  <w:id w:val="-1349715178"/>
                  <w:placeholder>
                    <w:docPart w:val="DefaultPlaceholder_-1854013440"/>
                  </w:placeholder>
                </w:sdtPr>
                <w:sdtContent>
                  <w:p w14:paraId="43D0C982" w14:textId="5303E721" w:rsidR="00241FCF" w:rsidRDefault="00241FCF" w:rsidP="00B12EFC">
                    <w:pPr>
                      <w:pStyle w:val="TableText"/>
                    </w:pPr>
                  </w:p>
                  <w:p w14:paraId="589F9251" w14:textId="77777777" w:rsidR="002A2B65" w:rsidRDefault="002A2B65" w:rsidP="00B12EFC">
                    <w:pPr>
                      <w:pStyle w:val="TableText"/>
                    </w:pPr>
                  </w:p>
                  <w:p w14:paraId="2343984D" w14:textId="0A434D94" w:rsidR="002A2B65" w:rsidRDefault="00000000" w:rsidP="00B12EFC">
                    <w:pPr>
                      <w:pStyle w:val="TableText"/>
                    </w:pPr>
                  </w:p>
                </w:sdtContent>
              </w:sdt>
              <w:p w14:paraId="0EBC56A0" w14:textId="5784EBA5" w:rsidR="00B27629" w:rsidRPr="00B27629" w:rsidRDefault="00B27629" w:rsidP="00B12EFC">
                <w:pPr>
                  <w:pStyle w:val="TableText"/>
                </w:pPr>
              </w:p>
            </w:tc>
          </w:tr>
        </w:tbl>
        <w:p w14:paraId="32EC48D0" w14:textId="77777777" w:rsidR="00B27629" w:rsidRPr="00726BF5" w:rsidRDefault="00B27629" w:rsidP="00B27629">
          <w:pPr>
            <w:pStyle w:val="Heading3"/>
          </w:pPr>
          <w:r w:rsidRPr="00726BF5">
            <w:t>Project details</w:t>
          </w:r>
        </w:p>
        <w:tbl>
          <w:tblPr>
            <w:tblStyle w:val="TableGrid"/>
            <w:tblW w:w="1007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855"/>
            <w:gridCol w:w="222"/>
          </w:tblGrid>
          <w:tr w:rsidR="00B27629" w:rsidRPr="00726BF5" w14:paraId="538ED419" w14:textId="77777777" w:rsidTr="00FB4A89">
            <w:trPr>
              <w:trHeight w:val="330"/>
            </w:trPr>
            <w:tc>
              <w:tcPr>
                <w:tcW w:w="10077" w:type="dxa"/>
                <w:gridSpan w:val="2"/>
                <w:tcBorders>
                  <w:bottom w:val="single" w:sz="4" w:space="0" w:color="auto"/>
                </w:tcBorders>
              </w:tcPr>
              <w:p w14:paraId="2DB22948" w14:textId="6D583412" w:rsidR="00B27629" w:rsidRPr="00B27629" w:rsidRDefault="00B27629" w:rsidP="003327BA">
                <w:pPr>
                  <w:pStyle w:val="TableText"/>
                </w:pPr>
                <w:r w:rsidRPr="00B27629">
                  <w:t>B1. Please outline the company’s technology/product/service that you are interested in further researching/developing/testing</w:t>
                </w:r>
                <w:r w:rsidR="0043599C">
                  <w:t>.</w:t>
                </w:r>
              </w:p>
              <w:sdt>
                <w:sdtPr>
                  <w:id w:val="-385649840"/>
                  <w:placeholder>
                    <w:docPart w:val="DefaultPlaceholder_-1854013440"/>
                  </w:placeholder>
                </w:sdtPr>
                <w:sdtContent>
                  <w:p w14:paraId="3B0ECD03" w14:textId="4077B1A7" w:rsidR="00B4794F" w:rsidRDefault="00B4794F" w:rsidP="002A2B65">
                    <w:pPr>
                      <w:pStyle w:val="TableText"/>
                    </w:pPr>
                  </w:p>
                  <w:p w14:paraId="09385E41" w14:textId="77777777" w:rsidR="00FB4A89" w:rsidRDefault="00000000" w:rsidP="002A2B65">
                    <w:pPr>
                      <w:pStyle w:val="TableText"/>
                    </w:pPr>
                  </w:p>
                </w:sdtContent>
              </w:sdt>
              <w:p w14:paraId="112F02E5" w14:textId="62C9ACED" w:rsidR="00B27629" w:rsidRPr="00B27629" w:rsidRDefault="00B27629" w:rsidP="003327BA">
                <w:pPr>
                  <w:pStyle w:val="TableText"/>
                </w:pPr>
              </w:p>
            </w:tc>
          </w:tr>
          <w:tr w:rsidR="00B27629" w:rsidRPr="00726BF5" w14:paraId="625D8FEE" w14:textId="77777777" w:rsidTr="00FB4A89">
            <w:trPr>
              <w:trHeight w:val="329"/>
            </w:trPr>
            <w:tc>
              <w:tcPr>
                <w:tcW w:w="100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6B92CF" w14:textId="4DEC5260" w:rsidR="00B27629" w:rsidRDefault="00B27629" w:rsidP="003327BA">
                <w:pPr>
                  <w:pStyle w:val="TableText"/>
                </w:pPr>
                <w:r w:rsidRPr="00B27629">
                  <w:t xml:space="preserve">B2. </w:t>
                </w:r>
                <w:r w:rsidR="00AE6DE8">
                  <w:t xml:space="preserve">a. </w:t>
                </w:r>
                <w:r w:rsidRPr="00B27629">
                  <w:t>Outline of proposed CSIRO-based project activities and deliverables</w:t>
                </w:r>
                <w:r w:rsidR="0043599C">
                  <w:t>.</w:t>
                </w:r>
                <w:r w:rsidRPr="00B27629">
                  <w:t xml:space="preserve"> </w:t>
                </w:r>
              </w:p>
              <w:sdt>
                <w:sdtPr>
                  <w:id w:val="1218791457"/>
                  <w:placeholder>
                    <w:docPart w:val="DefaultPlaceholder_-1854013440"/>
                  </w:placeholder>
                </w:sdtPr>
                <w:sdtContent>
                  <w:p w14:paraId="52115A49" w14:textId="5D5D9B7F" w:rsidR="00C94188" w:rsidRDefault="00C94188" w:rsidP="003327BA">
                    <w:pPr>
                      <w:pStyle w:val="TableText"/>
                    </w:pPr>
                  </w:p>
                  <w:p w14:paraId="17222E47" w14:textId="77777777" w:rsidR="00FB4A89" w:rsidRDefault="00000000" w:rsidP="003327BA">
                    <w:pPr>
                      <w:pStyle w:val="TableText"/>
                    </w:pPr>
                  </w:p>
                </w:sdtContent>
              </w:sdt>
              <w:p w14:paraId="49E57745" w14:textId="75AEAB25" w:rsidR="003327BA" w:rsidRDefault="00AE6DE8" w:rsidP="003327BA">
                <w:pPr>
                  <w:pStyle w:val="TableText"/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</w:pPr>
                <w:r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>b. Have you already discussed this with a CSIRO researcher/staff member?</w:t>
                </w:r>
                <w:r w:rsidR="00CA6EFD">
                  <w:rPr>
                    <w:rFonts w:asciiTheme="minorHAnsi" w:hAnsiTheme="minorHAnsi" w:cstheme="minorHAnsi"/>
                    <w:szCs w:val="18"/>
                    <w:shd w:val="clear" w:color="auto" w:fill="FFFFFF"/>
                  </w:rPr>
                  <w:t xml:space="preserve"> If yes, who?</w:t>
                </w:r>
              </w:p>
              <w:sdt>
                <w:sdtPr>
                  <w:id w:val="104478364"/>
                  <w:placeholder>
                    <w:docPart w:val="6F80CAEC6FCD4DF48DF6EAC41B4ACD83"/>
                  </w:placeholder>
                  <w:showingPlcHdr/>
                </w:sdtPr>
                <w:sdtContent>
                  <w:p w14:paraId="53E10812" w14:textId="12974F37" w:rsidR="00AE6DE8" w:rsidRDefault="00CA6EFD" w:rsidP="00AE6DE8">
                    <w:pPr>
                      <w:pStyle w:val="TableText"/>
                    </w:pPr>
                    <w:r w:rsidRPr="00516347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  <w:p w14:paraId="7E74D007" w14:textId="3B8E7006" w:rsidR="00AE6DE8" w:rsidRPr="00B27629" w:rsidRDefault="00AE6DE8" w:rsidP="003327BA">
                <w:pPr>
                  <w:pStyle w:val="TableText"/>
                </w:pPr>
              </w:p>
            </w:tc>
          </w:tr>
          <w:tr w:rsidR="00B27629" w:rsidRPr="00726BF5" w14:paraId="42B12C7C" w14:textId="77777777" w:rsidTr="00B12EFC">
            <w:trPr>
              <w:trHeight w:val="329"/>
            </w:trPr>
            <w:tc>
              <w:tcPr>
                <w:tcW w:w="10077" w:type="dxa"/>
                <w:gridSpan w:val="2"/>
                <w:tcBorders>
                  <w:top w:val="single" w:sz="4" w:space="0" w:color="auto"/>
                </w:tcBorders>
              </w:tcPr>
              <w:p w14:paraId="3A67932D" w14:textId="68728371" w:rsidR="00B27629" w:rsidRPr="00B27629" w:rsidRDefault="00B27629" w:rsidP="003327BA">
                <w:pPr>
                  <w:pStyle w:val="TableText"/>
                  <w:rPr>
                    <w:noProof/>
                  </w:rPr>
                </w:pPr>
                <w:r w:rsidRPr="00B27629">
                  <w:rPr>
                    <w:noProof/>
                  </w:rPr>
                  <w:t>B3. Do you have a rough budget for these activities</w:t>
                </w:r>
                <w:r w:rsidR="00A65AF7">
                  <w:rPr>
                    <w:noProof/>
                  </w:rPr>
                  <w:t>, i</w:t>
                </w:r>
                <w:r w:rsidR="00A12D50">
                  <w:rPr>
                    <w:noProof/>
                  </w:rPr>
                  <w:t>. e. what would</w:t>
                </w:r>
                <w:r w:rsidR="00033089">
                  <w:rPr>
                    <w:noProof/>
                  </w:rPr>
                  <w:t xml:space="preserve"> be the total </w:t>
                </w:r>
                <w:r w:rsidR="004F2DFA">
                  <w:rPr>
                    <w:noProof/>
                  </w:rPr>
                  <w:t xml:space="preserve">project </w:t>
                </w:r>
                <w:r w:rsidR="00033089">
                  <w:rPr>
                    <w:noProof/>
                  </w:rPr>
                  <w:t xml:space="preserve">cost and what would be </w:t>
                </w:r>
                <w:r w:rsidR="008D7BC7">
                  <w:rPr>
                    <w:noProof/>
                  </w:rPr>
                  <w:t>your company’s contribution</w:t>
                </w:r>
                <w:r w:rsidRPr="00B27629">
                  <w:rPr>
                    <w:noProof/>
                  </w:rPr>
                  <w:t>?</w:t>
                </w:r>
              </w:p>
              <w:sdt>
                <w:sdtPr>
                  <w:id w:val="2038542793"/>
                  <w:placeholder>
                    <w:docPart w:val="DefaultPlaceholder_-1854013440"/>
                  </w:placeholder>
                </w:sdtPr>
                <w:sdtContent>
                  <w:p w14:paraId="642262E6" w14:textId="2489017D" w:rsidR="00321A53" w:rsidRDefault="00321A53" w:rsidP="00C654EA">
                    <w:pPr>
                      <w:pStyle w:val="TableText"/>
                    </w:pPr>
                  </w:p>
                  <w:p w14:paraId="215CD366" w14:textId="0126B2E5" w:rsidR="00321A53" w:rsidRDefault="00000000" w:rsidP="00C654EA">
                    <w:pPr>
                      <w:pStyle w:val="TableText"/>
                    </w:pPr>
                  </w:p>
                </w:sdtContent>
              </w:sdt>
              <w:p w14:paraId="59A5A4D4" w14:textId="5E0C9A89" w:rsidR="00F3631D" w:rsidRPr="00C654EA" w:rsidRDefault="00F3631D" w:rsidP="00C654EA">
                <w:pPr>
                  <w:pStyle w:val="TableText"/>
                </w:pPr>
              </w:p>
            </w:tc>
          </w:tr>
          <w:tr w:rsidR="00B27629" w:rsidRPr="00726BF5" w14:paraId="6CF5A53A" w14:textId="77777777" w:rsidTr="00B12EFC">
            <w:trPr>
              <w:trHeight w:val="329"/>
            </w:trPr>
            <w:tc>
              <w:tcPr>
                <w:tcW w:w="9855" w:type="dxa"/>
                <w:tcBorders>
                  <w:top w:val="single" w:sz="4" w:space="0" w:color="auto"/>
                </w:tcBorders>
              </w:tcPr>
              <w:p w14:paraId="2204783A" w14:textId="77777777" w:rsidR="00B27629" w:rsidRPr="00B27629" w:rsidRDefault="00B27629" w:rsidP="003327BA">
                <w:pPr>
                  <w:pStyle w:val="TableText"/>
                </w:pPr>
                <w:r w:rsidRPr="00B27629">
                  <w:t>B4. How did you find out about the CSIRO Kick-Start program?</w:t>
                </w:r>
              </w:p>
              <w:sdt>
                <w:sdtPr>
                  <w:id w:val="800039322"/>
                  <w:placeholder>
                    <w:docPart w:val="DefaultPlaceholder_-1854013440"/>
                  </w:placeholder>
                </w:sdtPr>
                <w:sdtContent>
                  <w:p w14:paraId="7CA6B3D0" w14:textId="40BEBC09" w:rsidR="002A2B65" w:rsidRDefault="002A2B65" w:rsidP="002A2B65">
                    <w:pPr>
                      <w:pStyle w:val="TableText"/>
                    </w:pPr>
                  </w:p>
                  <w:p w14:paraId="224D3311" w14:textId="79FEA368" w:rsidR="002A2B65" w:rsidRDefault="00000000" w:rsidP="002A2B65">
                    <w:pPr>
                      <w:pStyle w:val="TableText"/>
                    </w:pPr>
                  </w:p>
                </w:sdtContent>
              </w:sdt>
              <w:p w14:paraId="3A562294" w14:textId="77777777" w:rsidR="00B27629" w:rsidRPr="00B27629" w:rsidRDefault="00B27629" w:rsidP="00C654EA">
                <w:pPr>
                  <w:pStyle w:val="TableText"/>
                  <w:rPr>
                    <w:sz w:val="20"/>
                    <w:szCs w:val="20"/>
                  </w:rPr>
                </w:pPr>
              </w:p>
            </w:tc>
            <w:tc>
              <w:tcPr>
                <w:tcW w:w="222" w:type="dxa"/>
                <w:tcBorders>
                  <w:top w:val="single" w:sz="4" w:space="0" w:color="auto"/>
                </w:tcBorders>
              </w:tcPr>
              <w:p w14:paraId="157963C8" w14:textId="77777777" w:rsidR="00B27629" w:rsidRPr="00726BF5" w:rsidRDefault="00B27629">
                <w:pPr>
                  <w:pStyle w:val="TableText"/>
                  <w:rPr>
                    <w:b/>
                  </w:rPr>
                </w:pPr>
              </w:p>
            </w:tc>
          </w:tr>
        </w:tbl>
        <w:p w14:paraId="0F6BC5FF" w14:textId="2B7EA033" w:rsidR="00983624" w:rsidRDefault="00983624" w:rsidP="00647E4E"/>
        <w:p w14:paraId="30A02D20" w14:textId="7026E3EB" w:rsidR="00983624" w:rsidRPr="00983624" w:rsidRDefault="00983624" w:rsidP="00983624">
          <w:pPr>
            <w:pStyle w:val="BodyText"/>
            <w:rPr>
              <w:szCs w:val="18"/>
            </w:rPr>
          </w:pPr>
          <w:r w:rsidRPr="00BC19C7">
            <w:rPr>
              <w:szCs w:val="18"/>
            </w:rPr>
            <w:lastRenderedPageBreak/>
            <w:t xml:space="preserve">For further information: </w:t>
          </w:r>
        </w:p>
        <w:p w14:paraId="0E7B63A2" w14:textId="2AA10FB7" w:rsidR="00EF071A" w:rsidRPr="00DE04CF" w:rsidRDefault="00983624" w:rsidP="00983624">
          <w:pPr>
            <w:pStyle w:val="BodyText"/>
            <w:rPr>
              <w:b/>
              <w:bCs/>
              <w:color w:val="auto"/>
              <w:szCs w:val="18"/>
            </w:rPr>
          </w:pPr>
          <w:r w:rsidRPr="00DE04CF">
            <w:rPr>
              <w:b/>
              <w:bCs/>
              <w:szCs w:val="18"/>
            </w:rPr>
            <w:t>SME Connect</w:t>
          </w:r>
        </w:p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409"/>
            <w:gridCol w:w="2410"/>
            <w:gridCol w:w="2409"/>
            <w:gridCol w:w="2410"/>
          </w:tblGrid>
          <w:tr w:rsidR="00924294" w:rsidRPr="00AC5D17" w14:paraId="41EDADEF" w14:textId="4E1DDC09" w:rsidTr="00924294">
            <w:trPr>
              <w:trHeight w:val="868"/>
            </w:trPr>
            <w:tc>
              <w:tcPr>
                <w:tcW w:w="2409" w:type="dxa"/>
              </w:tcPr>
              <w:p w14:paraId="4380C3C1" w14:textId="77777777" w:rsidR="00924294" w:rsidRPr="0018172E" w:rsidRDefault="00924294" w:rsidP="00EF071A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 xml:space="preserve">Dr </w:t>
                </w:r>
                <w:r w:rsidRPr="00BC19C7">
                  <w:rPr>
                    <w:szCs w:val="18"/>
                  </w:rPr>
                  <w:t>Megan Sebben</w:t>
                </w:r>
              </w:p>
              <w:p w14:paraId="3DE288F2" w14:textId="77777777" w:rsidR="00924294" w:rsidRPr="00BC19C7" w:rsidRDefault="00924294" w:rsidP="00EF071A">
                <w:pPr>
                  <w:pStyle w:val="BackCoverContactDetails"/>
                  <w:rPr>
                    <w:b/>
                    <w:bCs/>
                    <w:szCs w:val="18"/>
                  </w:rPr>
                </w:pPr>
                <w:r w:rsidRPr="00BC19C7">
                  <w:rPr>
                    <w:szCs w:val="18"/>
                  </w:rPr>
                  <w:t>(03) 9545 8543</w:t>
                </w:r>
              </w:p>
              <w:p w14:paraId="36AC90D8" w14:textId="77777777" w:rsidR="00924294" w:rsidRPr="00FB662F" w:rsidRDefault="00924294" w:rsidP="00EF071A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19" w:history="1">
                  <w:r w:rsidRPr="00FB662F">
                    <w:rPr>
                      <w:rStyle w:val="Hyperlink"/>
                      <w:color w:val="7F7F7F" w:themeColor="text2" w:themeTint="80"/>
                      <w:szCs w:val="18"/>
                    </w:rPr>
                    <w:t>megan.sebben@csiro.au</w:t>
                  </w:r>
                </w:hyperlink>
              </w:p>
            </w:tc>
            <w:tc>
              <w:tcPr>
                <w:tcW w:w="2410" w:type="dxa"/>
              </w:tcPr>
              <w:p w14:paraId="153D7BA6" w14:textId="77777777" w:rsidR="00924294" w:rsidRPr="00BC19C7" w:rsidRDefault="00924294" w:rsidP="00EF071A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 xml:space="preserve">Dr </w:t>
                </w:r>
                <w:r w:rsidRPr="00BC19C7">
                  <w:rPr>
                    <w:szCs w:val="18"/>
                  </w:rPr>
                  <w:t>Michael Breedon</w:t>
                </w:r>
              </w:p>
              <w:p w14:paraId="72BD4639" w14:textId="77777777" w:rsidR="00924294" w:rsidRPr="00BC19C7" w:rsidRDefault="00924294" w:rsidP="00EF071A">
                <w:pPr>
                  <w:pStyle w:val="BackCoverContactDetails"/>
                  <w:rPr>
                    <w:szCs w:val="18"/>
                  </w:rPr>
                </w:pPr>
                <w:r w:rsidRPr="00BC19C7">
                  <w:rPr>
                    <w:szCs w:val="18"/>
                  </w:rPr>
                  <w:t>(03) 9545 7826</w:t>
                </w:r>
              </w:p>
              <w:p w14:paraId="623BFE61" w14:textId="77777777" w:rsidR="00924294" w:rsidRPr="00FB662F" w:rsidRDefault="00924294" w:rsidP="00EF071A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20" w:history="1">
                  <w:r w:rsidRPr="00FB662F">
                    <w:rPr>
                      <w:rStyle w:val="Hyperlink"/>
                      <w:color w:val="7F7F7F" w:themeColor="text2" w:themeTint="80"/>
                      <w:szCs w:val="18"/>
                    </w:rPr>
                    <w:t>michael.breedon@csiro.au</w:t>
                  </w:r>
                </w:hyperlink>
              </w:p>
            </w:tc>
            <w:tc>
              <w:tcPr>
                <w:tcW w:w="2409" w:type="dxa"/>
              </w:tcPr>
              <w:p w14:paraId="7C8E6E56" w14:textId="77777777" w:rsidR="00924294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Dr Rhea Cornely</w:t>
                </w:r>
              </w:p>
              <w:p w14:paraId="7F2BE3A2" w14:textId="77777777" w:rsidR="00924294" w:rsidRPr="00BC19C7" w:rsidRDefault="00924294" w:rsidP="00924294">
                <w:pPr>
                  <w:pStyle w:val="BackCoverContactDetails"/>
                  <w:rPr>
                    <w:szCs w:val="18"/>
                  </w:rPr>
                </w:pPr>
                <w:r>
                  <w:rPr>
                    <w:szCs w:val="18"/>
                  </w:rPr>
                  <w:t>(02)</w:t>
                </w:r>
                <w:r w:rsidRPr="005C69C6">
                  <w:rPr>
                    <w:szCs w:val="18"/>
                  </w:rPr>
                  <w:t xml:space="preserve"> 9490 5530</w:t>
                </w:r>
              </w:p>
              <w:p w14:paraId="209CFEF5" w14:textId="51C8AA92" w:rsidR="00924294" w:rsidRPr="00FB662F" w:rsidRDefault="00924294" w:rsidP="00924294">
                <w:pPr>
                  <w:pStyle w:val="BackCoverContactDetails"/>
                  <w:rPr>
                    <w:szCs w:val="18"/>
                    <w:u w:val="single"/>
                  </w:rPr>
                </w:pPr>
                <w:hyperlink r:id="rId21" w:history="1">
                  <w:r w:rsidRPr="0002632F">
                    <w:rPr>
                      <w:rStyle w:val="Hyperlink"/>
                      <w:szCs w:val="18"/>
                    </w:rPr>
                    <w:t>r</w:t>
                  </w:r>
                  <w:r w:rsidRPr="0002632F">
                    <w:rPr>
                      <w:rStyle w:val="Hyperlink"/>
                    </w:rPr>
                    <w:t>hea.cornely</w:t>
                  </w:r>
                  <w:r w:rsidRPr="0002632F">
                    <w:rPr>
                      <w:rStyle w:val="Hyperlink"/>
                      <w:szCs w:val="18"/>
                    </w:rPr>
                    <w:t>@csiro.au</w:t>
                  </w:r>
                </w:hyperlink>
              </w:p>
            </w:tc>
            <w:tc>
              <w:tcPr>
                <w:tcW w:w="2410" w:type="dxa"/>
              </w:tcPr>
              <w:p w14:paraId="6A8F264D" w14:textId="39F29A3E" w:rsidR="00924294" w:rsidRPr="00FB662F" w:rsidRDefault="00924294" w:rsidP="00924294">
                <w:pPr>
                  <w:pStyle w:val="BackCoverContactDetails"/>
                  <w:rPr>
                    <w:szCs w:val="18"/>
                    <w:u w:val="single"/>
                  </w:rPr>
                </w:pPr>
              </w:p>
            </w:tc>
          </w:tr>
        </w:tbl>
        <w:p w14:paraId="32041E86" w14:textId="77777777" w:rsidR="00781000" w:rsidRDefault="00000000" w:rsidP="00781000">
          <w:pPr>
            <w:pStyle w:val="Default"/>
            <w:rPr>
              <w:noProof/>
            </w:rPr>
          </w:pPr>
        </w:p>
      </w:sdtContent>
    </w:sdt>
    <w:bookmarkEnd w:id="0" w:displacedByCustomXml="prev"/>
    <w:bookmarkEnd w:id="1" w:displacedByCustomXml="prev"/>
    <w:p w14:paraId="0AF2450A" w14:textId="75FE2457" w:rsidR="00781000" w:rsidRDefault="009E6D45" w:rsidP="00781000">
      <w:pPr>
        <w:pStyle w:val="Default"/>
        <w:rPr>
          <w:sz w:val="18"/>
          <w:szCs w:val="18"/>
        </w:rPr>
      </w:pPr>
      <w:hyperlink r:id="rId22" w:history="1">
        <w:r w:rsidRPr="009E6D45">
          <w:rPr>
            <w:rStyle w:val="Hyperlink"/>
            <w:sz w:val="18"/>
            <w:szCs w:val="18"/>
          </w:rPr>
          <w:t>http://www.csiro.au/kick-start</w:t>
        </w:r>
      </w:hyperlink>
    </w:p>
    <w:p w14:paraId="49236410" w14:textId="47C3E382" w:rsidR="000F3130" w:rsidRPr="000D1BC8" w:rsidRDefault="000F3130" w:rsidP="002A2B65">
      <w:pPr>
        <w:pStyle w:val="BodyText"/>
      </w:pPr>
    </w:p>
    <w:sectPr w:rsidR="000F3130" w:rsidRPr="000D1BC8" w:rsidSect="00110426">
      <w:footerReference w:type="default" r:id="rId23"/>
      <w:footerReference w:type="first" r:id="rId24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DA11" w14:textId="77777777" w:rsidR="003A6D86" w:rsidRDefault="003A6D86" w:rsidP="000A377A">
      <w:r>
        <w:separator/>
      </w:r>
    </w:p>
  </w:endnote>
  <w:endnote w:type="continuationSeparator" w:id="0">
    <w:p w14:paraId="1CB54A18" w14:textId="77777777" w:rsidR="003A6D86" w:rsidRDefault="003A6D86" w:rsidP="000A377A">
      <w:r>
        <w:continuationSeparator/>
      </w:r>
    </w:p>
  </w:endnote>
  <w:endnote w:type="continuationNotice" w:id="1">
    <w:p w14:paraId="76CA7D18" w14:textId="77777777" w:rsidR="003A6D86" w:rsidRDefault="003A6D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3B68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105A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315D" w14:textId="77777777" w:rsidR="003A6D86" w:rsidRDefault="003A6D86" w:rsidP="000A377A">
      <w:r>
        <w:separator/>
      </w:r>
    </w:p>
  </w:footnote>
  <w:footnote w:type="continuationSeparator" w:id="0">
    <w:p w14:paraId="75B59764" w14:textId="77777777" w:rsidR="003A6D86" w:rsidRDefault="003A6D86" w:rsidP="000A377A">
      <w:r>
        <w:continuationSeparator/>
      </w:r>
    </w:p>
  </w:footnote>
  <w:footnote w:type="continuationNotice" w:id="1">
    <w:p w14:paraId="3F43FF6E" w14:textId="77777777" w:rsidR="003A6D86" w:rsidRDefault="003A6D8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5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7D586A0C"/>
    <w:multiLevelType w:val="hybridMultilevel"/>
    <w:tmpl w:val="24761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42351">
    <w:abstractNumId w:val="9"/>
  </w:num>
  <w:num w:numId="2" w16cid:durableId="1737588697">
    <w:abstractNumId w:val="7"/>
  </w:num>
  <w:num w:numId="3" w16cid:durableId="327556996">
    <w:abstractNumId w:val="6"/>
  </w:num>
  <w:num w:numId="4" w16cid:durableId="1115366010">
    <w:abstractNumId w:val="5"/>
  </w:num>
  <w:num w:numId="5" w16cid:durableId="196046125">
    <w:abstractNumId w:val="4"/>
  </w:num>
  <w:num w:numId="6" w16cid:durableId="655644729">
    <w:abstractNumId w:val="8"/>
  </w:num>
  <w:num w:numId="7" w16cid:durableId="686905379">
    <w:abstractNumId w:val="3"/>
  </w:num>
  <w:num w:numId="8" w16cid:durableId="1451048725">
    <w:abstractNumId w:val="2"/>
  </w:num>
  <w:num w:numId="9" w16cid:durableId="1776556515">
    <w:abstractNumId w:val="1"/>
  </w:num>
  <w:num w:numId="10" w16cid:durableId="1309240128">
    <w:abstractNumId w:val="0"/>
  </w:num>
  <w:num w:numId="11" w16cid:durableId="514542430">
    <w:abstractNumId w:val="14"/>
  </w:num>
  <w:num w:numId="12" w16cid:durableId="1259215565">
    <w:abstractNumId w:val="11"/>
  </w:num>
  <w:num w:numId="13" w16cid:durableId="74136082">
    <w:abstractNumId w:val="10"/>
  </w:num>
  <w:num w:numId="14" w16cid:durableId="164323188">
    <w:abstractNumId w:val="15"/>
  </w:num>
  <w:num w:numId="15" w16cid:durableId="36399663">
    <w:abstractNumId w:val="17"/>
  </w:num>
  <w:num w:numId="16" w16cid:durableId="1117017802">
    <w:abstractNumId w:val="16"/>
  </w:num>
  <w:num w:numId="17" w16cid:durableId="1391804240">
    <w:abstractNumId w:val="12"/>
  </w:num>
  <w:num w:numId="18" w16cid:durableId="1183325362">
    <w:abstractNumId w:val="13"/>
  </w:num>
  <w:num w:numId="19" w16cid:durableId="8059279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44"/>
    <w:rsid w:val="0000019E"/>
    <w:rsid w:val="00000611"/>
    <w:rsid w:val="00000A6B"/>
    <w:rsid w:val="00000C0E"/>
    <w:rsid w:val="00001727"/>
    <w:rsid w:val="0000247D"/>
    <w:rsid w:val="0000300B"/>
    <w:rsid w:val="00004479"/>
    <w:rsid w:val="00004608"/>
    <w:rsid w:val="00005554"/>
    <w:rsid w:val="000072A2"/>
    <w:rsid w:val="0001106E"/>
    <w:rsid w:val="00012B21"/>
    <w:rsid w:val="00012F07"/>
    <w:rsid w:val="00014F95"/>
    <w:rsid w:val="00015AC3"/>
    <w:rsid w:val="00015D9B"/>
    <w:rsid w:val="000166E8"/>
    <w:rsid w:val="00020528"/>
    <w:rsid w:val="00020EB5"/>
    <w:rsid w:val="0002165C"/>
    <w:rsid w:val="00023155"/>
    <w:rsid w:val="00024E64"/>
    <w:rsid w:val="00025950"/>
    <w:rsid w:val="00025A1E"/>
    <w:rsid w:val="00027644"/>
    <w:rsid w:val="000278EE"/>
    <w:rsid w:val="00030712"/>
    <w:rsid w:val="00030F5C"/>
    <w:rsid w:val="0003217D"/>
    <w:rsid w:val="00033089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36BD"/>
    <w:rsid w:val="0005574D"/>
    <w:rsid w:val="00056EC7"/>
    <w:rsid w:val="00057F5D"/>
    <w:rsid w:val="0006065C"/>
    <w:rsid w:val="00062DC4"/>
    <w:rsid w:val="00064F11"/>
    <w:rsid w:val="000673D6"/>
    <w:rsid w:val="00071467"/>
    <w:rsid w:val="00071DFB"/>
    <w:rsid w:val="00073353"/>
    <w:rsid w:val="000749CD"/>
    <w:rsid w:val="00076353"/>
    <w:rsid w:val="0007694B"/>
    <w:rsid w:val="000779AB"/>
    <w:rsid w:val="00081B2C"/>
    <w:rsid w:val="00081CF2"/>
    <w:rsid w:val="00084FB5"/>
    <w:rsid w:val="0008514A"/>
    <w:rsid w:val="00086367"/>
    <w:rsid w:val="00086909"/>
    <w:rsid w:val="0008787E"/>
    <w:rsid w:val="00090401"/>
    <w:rsid w:val="00090408"/>
    <w:rsid w:val="0009057F"/>
    <w:rsid w:val="00090F62"/>
    <w:rsid w:val="000923F3"/>
    <w:rsid w:val="00095245"/>
    <w:rsid w:val="000963A6"/>
    <w:rsid w:val="00097D05"/>
    <w:rsid w:val="000A0722"/>
    <w:rsid w:val="000A1762"/>
    <w:rsid w:val="000A1F54"/>
    <w:rsid w:val="000A377A"/>
    <w:rsid w:val="000A59F9"/>
    <w:rsid w:val="000A6A79"/>
    <w:rsid w:val="000A79FB"/>
    <w:rsid w:val="000B19E5"/>
    <w:rsid w:val="000B3142"/>
    <w:rsid w:val="000B3FC0"/>
    <w:rsid w:val="000B56E0"/>
    <w:rsid w:val="000B5DA3"/>
    <w:rsid w:val="000C12C8"/>
    <w:rsid w:val="000C1AA1"/>
    <w:rsid w:val="000C5CED"/>
    <w:rsid w:val="000C67C8"/>
    <w:rsid w:val="000C6AC9"/>
    <w:rsid w:val="000D1BC8"/>
    <w:rsid w:val="000D2475"/>
    <w:rsid w:val="000D30EA"/>
    <w:rsid w:val="000D46E7"/>
    <w:rsid w:val="000E0729"/>
    <w:rsid w:val="000E2D9E"/>
    <w:rsid w:val="000E6BEA"/>
    <w:rsid w:val="000E7282"/>
    <w:rsid w:val="000E73CA"/>
    <w:rsid w:val="000E7B0B"/>
    <w:rsid w:val="000F081F"/>
    <w:rsid w:val="000F0DFF"/>
    <w:rsid w:val="000F1BAA"/>
    <w:rsid w:val="000F3130"/>
    <w:rsid w:val="000F33F4"/>
    <w:rsid w:val="000F438A"/>
    <w:rsid w:val="000F500A"/>
    <w:rsid w:val="000F55E1"/>
    <w:rsid w:val="000F62E7"/>
    <w:rsid w:val="000F71B9"/>
    <w:rsid w:val="00102228"/>
    <w:rsid w:val="00103FBC"/>
    <w:rsid w:val="001046AE"/>
    <w:rsid w:val="00104BD0"/>
    <w:rsid w:val="00106F9D"/>
    <w:rsid w:val="00110426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6BE3"/>
    <w:rsid w:val="00144102"/>
    <w:rsid w:val="0014483D"/>
    <w:rsid w:val="00146D6C"/>
    <w:rsid w:val="00146F26"/>
    <w:rsid w:val="00146F34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3A8A"/>
    <w:rsid w:val="00165B87"/>
    <w:rsid w:val="00166253"/>
    <w:rsid w:val="001666E4"/>
    <w:rsid w:val="00170ECD"/>
    <w:rsid w:val="00173AA0"/>
    <w:rsid w:val="00174D7F"/>
    <w:rsid w:val="0017515E"/>
    <w:rsid w:val="0017592E"/>
    <w:rsid w:val="00177421"/>
    <w:rsid w:val="001777DA"/>
    <w:rsid w:val="00177D5B"/>
    <w:rsid w:val="001803E7"/>
    <w:rsid w:val="0018172E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0974"/>
    <w:rsid w:val="001A294D"/>
    <w:rsid w:val="001A29BC"/>
    <w:rsid w:val="001A3A76"/>
    <w:rsid w:val="001A50F7"/>
    <w:rsid w:val="001A6585"/>
    <w:rsid w:val="001B0C24"/>
    <w:rsid w:val="001B0E56"/>
    <w:rsid w:val="001B3F01"/>
    <w:rsid w:val="001B5426"/>
    <w:rsid w:val="001C0EDB"/>
    <w:rsid w:val="001C17A3"/>
    <w:rsid w:val="001C2BBC"/>
    <w:rsid w:val="001C384C"/>
    <w:rsid w:val="001C5754"/>
    <w:rsid w:val="001C5E18"/>
    <w:rsid w:val="001C5F65"/>
    <w:rsid w:val="001C63EF"/>
    <w:rsid w:val="001D2CB3"/>
    <w:rsid w:val="001D33E6"/>
    <w:rsid w:val="001D3E13"/>
    <w:rsid w:val="001D4A7E"/>
    <w:rsid w:val="001E0667"/>
    <w:rsid w:val="001E0CAD"/>
    <w:rsid w:val="001E2267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1795"/>
    <w:rsid w:val="00223A3E"/>
    <w:rsid w:val="00226B78"/>
    <w:rsid w:val="002276C2"/>
    <w:rsid w:val="00227E97"/>
    <w:rsid w:val="00230C09"/>
    <w:rsid w:val="00232562"/>
    <w:rsid w:val="00234317"/>
    <w:rsid w:val="0023459E"/>
    <w:rsid w:val="002412E0"/>
    <w:rsid w:val="00241FCF"/>
    <w:rsid w:val="002447D8"/>
    <w:rsid w:val="002468D5"/>
    <w:rsid w:val="00246B35"/>
    <w:rsid w:val="00247BD2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1295"/>
    <w:rsid w:val="0026351A"/>
    <w:rsid w:val="00265A09"/>
    <w:rsid w:val="00267DE0"/>
    <w:rsid w:val="002721BE"/>
    <w:rsid w:val="00272827"/>
    <w:rsid w:val="00272F19"/>
    <w:rsid w:val="002744AC"/>
    <w:rsid w:val="002752E9"/>
    <w:rsid w:val="00277B77"/>
    <w:rsid w:val="002809B7"/>
    <w:rsid w:val="00281466"/>
    <w:rsid w:val="00282F35"/>
    <w:rsid w:val="002832ED"/>
    <w:rsid w:val="002853F3"/>
    <w:rsid w:val="0028563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4EED"/>
    <w:rsid w:val="00294FFD"/>
    <w:rsid w:val="00295EB9"/>
    <w:rsid w:val="002964C9"/>
    <w:rsid w:val="002A01A5"/>
    <w:rsid w:val="002A10EE"/>
    <w:rsid w:val="002A1120"/>
    <w:rsid w:val="002A2B65"/>
    <w:rsid w:val="002A3151"/>
    <w:rsid w:val="002A4CEA"/>
    <w:rsid w:val="002A5036"/>
    <w:rsid w:val="002A636B"/>
    <w:rsid w:val="002B0E10"/>
    <w:rsid w:val="002B699D"/>
    <w:rsid w:val="002B6B8D"/>
    <w:rsid w:val="002B7648"/>
    <w:rsid w:val="002C339E"/>
    <w:rsid w:val="002C3AC1"/>
    <w:rsid w:val="002D3B7D"/>
    <w:rsid w:val="002D4444"/>
    <w:rsid w:val="002D4EB9"/>
    <w:rsid w:val="002D5578"/>
    <w:rsid w:val="002D561B"/>
    <w:rsid w:val="002D617B"/>
    <w:rsid w:val="002D7151"/>
    <w:rsid w:val="002E1686"/>
    <w:rsid w:val="002E235D"/>
    <w:rsid w:val="002E7993"/>
    <w:rsid w:val="002E7F4C"/>
    <w:rsid w:val="002F1011"/>
    <w:rsid w:val="002F11DD"/>
    <w:rsid w:val="002F5428"/>
    <w:rsid w:val="002F5A1D"/>
    <w:rsid w:val="00300022"/>
    <w:rsid w:val="003000AF"/>
    <w:rsid w:val="00300B9F"/>
    <w:rsid w:val="00301857"/>
    <w:rsid w:val="00301D22"/>
    <w:rsid w:val="00302A74"/>
    <w:rsid w:val="00302E16"/>
    <w:rsid w:val="003034EE"/>
    <w:rsid w:val="00304225"/>
    <w:rsid w:val="00305F35"/>
    <w:rsid w:val="003130B1"/>
    <w:rsid w:val="003143BB"/>
    <w:rsid w:val="003161B3"/>
    <w:rsid w:val="0032067C"/>
    <w:rsid w:val="00321A53"/>
    <w:rsid w:val="00323510"/>
    <w:rsid w:val="00323D74"/>
    <w:rsid w:val="00324451"/>
    <w:rsid w:val="00324CBE"/>
    <w:rsid w:val="003256D7"/>
    <w:rsid w:val="00326059"/>
    <w:rsid w:val="0032678A"/>
    <w:rsid w:val="00326E7A"/>
    <w:rsid w:val="0032738E"/>
    <w:rsid w:val="00332431"/>
    <w:rsid w:val="003327BA"/>
    <w:rsid w:val="00332C06"/>
    <w:rsid w:val="003336B6"/>
    <w:rsid w:val="0033439B"/>
    <w:rsid w:val="00337F2D"/>
    <w:rsid w:val="00340491"/>
    <w:rsid w:val="0034197E"/>
    <w:rsid w:val="0034222B"/>
    <w:rsid w:val="00344C2E"/>
    <w:rsid w:val="003463A3"/>
    <w:rsid w:val="00346526"/>
    <w:rsid w:val="003514BE"/>
    <w:rsid w:val="003521F2"/>
    <w:rsid w:val="00353D50"/>
    <w:rsid w:val="00354BF5"/>
    <w:rsid w:val="0035576A"/>
    <w:rsid w:val="00356329"/>
    <w:rsid w:val="003575F9"/>
    <w:rsid w:val="003604DB"/>
    <w:rsid w:val="00360D14"/>
    <w:rsid w:val="003622F8"/>
    <w:rsid w:val="0036272C"/>
    <w:rsid w:val="00362E30"/>
    <w:rsid w:val="003642BB"/>
    <w:rsid w:val="00366D72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5F3"/>
    <w:rsid w:val="00393B6B"/>
    <w:rsid w:val="0039402F"/>
    <w:rsid w:val="00394D78"/>
    <w:rsid w:val="003953FF"/>
    <w:rsid w:val="003965B1"/>
    <w:rsid w:val="00397B41"/>
    <w:rsid w:val="003A18FD"/>
    <w:rsid w:val="003A26BC"/>
    <w:rsid w:val="003A479E"/>
    <w:rsid w:val="003A4B8B"/>
    <w:rsid w:val="003A51F7"/>
    <w:rsid w:val="003A6B21"/>
    <w:rsid w:val="003A6D86"/>
    <w:rsid w:val="003A6DBB"/>
    <w:rsid w:val="003A6DE0"/>
    <w:rsid w:val="003B1EF4"/>
    <w:rsid w:val="003B5F19"/>
    <w:rsid w:val="003B7D95"/>
    <w:rsid w:val="003C0168"/>
    <w:rsid w:val="003C08F3"/>
    <w:rsid w:val="003C3FD1"/>
    <w:rsid w:val="003C4B1B"/>
    <w:rsid w:val="003C6A33"/>
    <w:rsid w:val="003D044A"/>
    <w:rsid w:val="003D2A88"/>
    <w:rsid w:val="003D42BD"/>
    <w:rsid w:val="003D54AF"/>
    <w:rsid w:val="003E0D57"/>
    <w:rsid w:val="003E22F9"/>
    <w:rsid w:val="003E30AE"/>
    <w:rsid w:val="003E4EBB"/>
    <w:rsid w:val="003E501D"/>
    <w:rsid w:val="003E5871"/>
    <w:rsid w:val="003E5A90"/>
    <w:rsid w:val="003E666C"/>
    <w:rsid w:val="003F03B4"/>
    <w:rsid w:val="003F0BBA"/>
    <w:rsid w:val="003F0D38"/>
    <w:rsid w:val="003F2288"/>
    <w:rsid w:val="003F3915"/>
    <w:rsid w:val="003F6FAF"/>
    <w:rsid w:val="00402E90"/>
    <w:rsid w:val="00403126"/>
    <w:rsid w:val="00403B6B"/>
    <w:rsid w:val="00404222"/>
    <w:rsid w:val="00405065"/>
    <w:rsid w:val="004051FA"/>
    <w:rsid w:val="00405227"/>
    <w:rsid w:val="00405F44"/>
    <w:rsid w:val="00407112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27F87"/>
    <w:rsid w:val="004315A6"/>
    <w:rsid w:val="00433F84"/>
    <w:rsid w:val="00434B6B"/>
    <w:rsid w:val="00434C9B"/>
    <w:rsid w:val="004355C0"/>
    <w:rsid w:val="0043599C"/>
    <w:rsid w:val="00436639"/>
    <w:rsid w:val="00445FD8"/>
    <w:rsid w:val="00447729"/>
    <w:rsid w:val="00447DD6"/>
    <w:rsid w:val="00450665"/>
    <w:rsid w:val="00452AD5"/>
    <w:rsid w:val="004532E1"/>
    <w:rsid w:val="00457D8D"/>
    <w:rsid w:val="00471C6C"/>
    <w:rsid w:val="004750F6"/>
    <w:rsid w:val="004831C1"/>
    <w:rsid w:val="0048681F"/>
    <w:rsid w:val="004923E1"/>
    <w:rsid w:val="0049442F"/>
    <w:rsid w:val="00495857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383F"/>
    <w:rsid w:val="004C4E15"/>
    <w:rsid w:val="004C67B0"/>
    <w:rsid w:val="004C79ED"/>
    <w:rsid w:val="004D1978"/>
    <w:rsid w:val="004D3607"/>
    <w:rsid w:val="004D36F6"/>
    <w:rsid w:val="004D3B96"/>
    <w:rsid w:val="004D6AB4"/>
    <w:rsid w:val="004D6B52"/>
    <w:rsid w:val="004D76CD"/>
    <w:rsid w:val="004E0034"/>
    <w:rsid w:val="004E0997"/>
    <w:rsid w:val="004E1E23"/>
    <w:rsid w:val="004E2B16"/>
    <w:rsid w:val="004E369B"/>
    <w:rsid w:val="004E43B4"/>
    <w:rsid w:val="004E61C2"/>
    <w:rsid w:val="004E7737"/>
    <w:rsid w:val="004F2DFA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36C1"/>
    <w:rsid w:val="005241D0"/>
    <w:rsid w:val="00527D95"/>
    <w:rsid w:val="005304A2"/>
    <w:rsid w:val="00530B96"/>
    <w:rsid w:val="0053240A"/>
    <w:rsid w:val="00534941"/>
    <w:rsid w:val="00534B7C"/>
    <w:rsid w:val="00534E19"/>
    <w:rsid w:val="00540ACA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35A5"/>
    <w:rsid w:val="00555296"/>
    <w:rsid w:val="00555AB3"/>
    <w:rsid w:val="0056178B"/>
    <w:rsid w:val="00562B80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64B"/>
    <w:rsid w:val="00585831"/>
    <w:rsid w:val="0058655A"/>
    <w:rsid w:val="00587ACF"/>
    <w:rsid w:val="00590A35"/>
    <w:rsid w:val="005937C8"/>
    <w:rsid w:val="00595A7A"/>
    <w:rsid w:val="0059758D"/>
    <w:rsid w:val="005A0890"/>
    <w:rsid w:val="005A1024"/>
    <w:rsid w:val="005A42A4"/>
    <w:rsid w:val="005A5659"/>
    <w:rsid w:val="005A5B21"/>
    <w:rsid w:val="005A60D8"/>
    <w:rsid w:val="005A7DB5"/>
    <w:rsid w:val="005B1BA3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9C6"/>
    <w:rsid w:val="005C6D8A"/>
    <w:rsid w:val="005C7D69"/>
    <w:rsid w:val="005C7F9D"/>
    <w:rsid w:val="005D392F"/>
    <w:rsid w:val="005D3B8F"/>
    <w:rsid w:val="005D5DB7"/>
    <w:rsid w:val="005D5F4A"/>
    <w:rsid w:val="005D68E3"/>
    <w:rsid w:val="005D69E8"/>
    <w:rsid w:val="005D7860"/>
    <w:rsid w:val="005E0294"/>
    <w:rsid w:val="005E196D"/>
    <w:rsid w:val="005E1DB7"/>
    <w:rsid w:val="005E2F13"/>
    <w:rsid w:val="005E31BE"/>
    <w:rsid w:val="005E663F"/>
    <w:rsid w:val="005E6BDF"/>
    <w:rsid w:val="005F2C04"/>
    <w:rsid w:val="005F4609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6A04"/>
    <w:rsid w:val="0062799E"/>
    <w:rsid w:val="0063480C"/>
    <w:rsid w:val="006409FE"/>
    <w:rsid w:val="006422CC"/>
    <w:rsid w:val="0064279C"/>
    <w:rsid w:val="0064494E"/>
    <w:rsid w:val="00645540"/>
    <w:rsid w:val="00645E30"/>
    <w:rsid w:val="00647E4E"/>
    <w:rsid w:val="0065288A"/>
    <w:rsid w:val="00652E72"/>
    <w:rsid w:val="00654515"/>
    <w:rsid w:val="00656AA1"/>
    <w:rsid w:val="0066228D"/>
    <w:rsid w:val="006630F9"/>
    <w:rsid w:val="00664731"/>
    <w:rsid w:val="00664C59"/>
    <w:rsid w:val="00665044"/>
    <w:rsid w:val="00665266"/>
    <w:rsid w:val="00671637"/>
    <w:rsid w:val="00674079"/>
    <w:rsid w:val="00674783"/>
    <w:rsid w:val="00674C79"/>
    <w:rsid w:val="00676552"/>
    <w:rsid w:val="00680270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E76DB"/>
    <w:rsid w:val="006F1309"/>
    <w:rsid w:val="006F1C5B"/>
    <w:rsid w:val="006F1CD0"/>
    <w:rsid w:val="006F1FF6"/>
    <w:rsid w:val="006F3C15"/>
    <w:rsid w:val="006F5B28"/>
    <w:rsid w:val="00701531"/>
    <w:rsid w:val="00702DF5"/>
    <w:rsid w:val="00703555"/>
    <w:rsid w:val="00704622"/>
    <w:rsid w:val="007049D5"/>
    <w:rsid w:val="007107B7"/>
    <w:rsid w:val="00711F48"/>
    <w:rsid w:val="007148AD"/>
    <w:rsid w:val="00720FAC"/>
    <w:rsid w:val="00721E8E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031"/>
    <w:rsid w:val="007611F0"/>
    <w:rsid w:val="00761A76"/>
    <w:rsid w:val="00762D3F"/>
    <w:rsid w:val="00763261"/>
    <w:rsid w:val="0076378B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1000"/>
    <w:rsid w:val="00782F57"/>
    <w:rsid w:val="00783370"/>
    <w:rsid w:val="007849CB"/>
    <w:rsid w:val="00786D64"/>
    <w:rsid w:val="00787D2D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24AC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14B5"/>
    <w:rsid w:val="007D1B0C"/>
    <w:rsid w:val="007D2BE3"/>
    <w:rsid w:val="007D5A24"/>
    <w:rsid w:val="007D5A60"/>
    <w:rsid w:val="007E1AF8"/>
    <w:rsid w:val="007E296E"/>
    <w:rsid w:val="007E565A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1A6D"/>
    <w:rsid w:val="00812847"/>
    <w:rsid w:val="00812A50"/>
    <w:rsid w:val="00812F92"/>
    <w:rsid w:val="008137F0"/>
    <w:rsid w:val="00813DAF"/>
    <w:rsid w:val="00813E6B"/>
    <w:rsid w:val="008154E5"/>
    <w:rsid w:val="00816960"/>
    <w:rsid w:val="0082186B"/>
    <w:rsid w:val="0082282B"/>
    <w:rsid w:val="00822B8F"/>
    <w:rsid w:val="0082359E"/>
    <w:rsid w:val="00824181"/>
    <w:rsid w:val="008254E6"/>
    <w:rsid w:val="00825B0A"/>
    <w:rsid w:val="00825C40"/>
    <w:rsid w:val="0082654C"/>
    <w:rsid w:val="00830449"/>
    <w:rsid w:val="008304CB"/>
    <w:rsid w:val="008327A9"/>
    <w:rsid w:val="00833242"/>
    <w:rsid w:val="00833FEB"/>
    <w:rsid w:val="008359CF"/>
    <w:rsid w:val="00836437"/>
    <w:rsid w:val="00836449"/>
    <w:rsid w:val="00837C72"/>
    <w:rsid w:val="008442A9"/>
    <w:rsid w:val="00845986"/>
    <w:rsid w:val="008469CC"/>
    <w:rsid w:val="00846A10"/>
    <w:rsid w:val="008527B4"/>
    <w:rsid w:val="008539A2"/>
    <w:rsid w:val="008540C7"/>
    <w:rsid w:val="00855CE2"/>
    <w:rsid w:val="00860751"/>
    <w:rsid w:val="0086179C"/>
    <w:rsid w:val="00862F37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6B5D"/>
    <w:rsid w:val="0089705C"/>
    <w:rsid w:val="008A3CB6"/>
    <w:rsid w:val="008A4A7C"/>
    <w:rsid w:val="008A7B92"/>
    <w:rsid w:val="008B35D4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D7BC7"/>
    <w:rsid w:val="008E2A4A"/>
    <w:rsid w:val="008E561C"/>
    <w:rsid w:val="008E614D"/>
    <w:rsid w:val="008E6846"/>
    <w:rsid w:val="008E7CD5"/>
    <w:rsid w:val="008F1264"/>
    <w:rsid w:val="008F1936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52B"/>
    <w:rsid w:val="00911BE9"/>
    <w:rsid w:val="009141AA"/>
    <w:rsid w:val="00922173"/>
    <w:rsid w:val="00922D03"/>
    <w:rsid w:val="00923EAC"/>
    <w:rsid w:val="00924294"/>
    <w:rsid w:val="00924B38"/>
    <w:rsid w:val="00925815"/>
    <w:rsid w:val="0092679B"/>
    <w:rsid w:val="009272A8"/>
    <w:rsid w:val="00932A75"/>
    <w:rsid w:val="00933321"/>
    <w:rsid w:val="009341A0"/>
    <w:rsid w:val="00935014"/>
    <w:rsid w:val="009352CA"/>
    <w:rsid w:val="009355D8"/>
    <w:rsid w:val="009357DE"/>
    <w:rsid w:val="009379CE"/>
    <w:rsid w:val="00937FD2"/>
    <w:rsid w:val="00942923"/>
    <w:rsid w:val="00945A76"/>
    <w:rsid w:val="009472B3"/>
    <w:rsid w:val="009511DD"/>
    <w:rsid w:val="009538A7"/>
    <w:rsid w:val="009604D0"/>
    <w:rsid w:val="00960689"/>
    <w:rsid w:val="00960F74"/>
    <w:rsid w:val="009621D0"/>
    <w:rsid w:val="00962259"/>
    <w:rsid w:val="00965FE6"/>
    <w:rsid w:val="00966342"/>
    <w:rsid w:val="00966576"/>
    <w:rsid w:val="009670D3"/>
    <w:rsid w:val="0097121C"/>
    <w:rsid w:val="00971862"/>
    <w:rsid w:val="00972FF6"/>
    <w:rsid w:val="00973907"/>
    <w:rsid w:val="009803A0"/>
    <w:rsid w:val="009809D0"/>
    <w:rsid w:val="00982A54"/>
    <w:rsid w:val="00982D27"/>
    <w:rsid w:val="00983624"/>
    <w:rsid w:val="00984015"/>
    <w:rsid w:val="0098569E"/>
    <w:rsid w:val="00992A32"/>
    <w:rsid w:val="009941CC"/>
    <w:rsid w:val="009949E1"/>
    <w:rsid w:val="00994EEF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34EE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D7DE9"/>
    <w:rsid w:val="009E132B"/>
    <w:rsid w:val="009E1D19"/>
    <w:rsid w:val="009E217D"/>
    <w:rsid w:val="009E6D45"/>
    <w:rsid w:val="009F2CD0"/>
    <w:rsid w:val="009F3167"/>
    <w:rsid w:val="009F685F"/>
    <w:rsid w:val="009F6D23"/>
    <w:rsid w:val="009F76B9"/>
    <w:rsid w:val="00A019E9"/>
    <w:rsid w:val="00A04BC9"/>
    <w:rsid w:val="00A052AB"/>
    <w:rsid w:val="00A05E01"/>
    <w:rsid w:val="00A0740C"/>
    <w:rsid w:val="00A10736"/>
    <w:rsid w:val="00A10FDB"/>
    <w:rsid w:val="00A11598"/>
    <w:rsid w:val="00A12D50"/>
    <w:rsid w:val="00A17195"/>
    <w:rsid w:val="00A20F76"/>
    <w:rsid w:val="00A217C2"/>
    <w:rsid w:val="00A21F80"/>
    <w:rsid w:val="00A22BCD"/>
    <w:rsid w:val="00A24587"/>
    <w:rsid w:val="00A2579A"/>
    <w:rsid w:val="00A25CA3"/>
    <w:rsid w:val="00A27127"/>
    <w:rsid w:val="00A27A2A"/>
    <w:rsid w:val="00A34835"/>
    <w:rsid w:val="00A35013"/>
    <w:rsid w:val="00A35ED1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2E5F"/>
    <w:rsid w:val="00A535BC"/>
    <w:rsid w:val="00A54402"/>
    <w:rsid w:val="00A54DE2"/>
    <w:rsid w:val="00A56085"/>
    <w:rsid w:val="00A615A5"/>
    <w:rsid w:val="00A64174"/>
    <w:rsid w:val="00A65AF7"/>
    <w:rsid w:val="00A65BA4"/>
    <w:rsid w:val="00A65C29"/>
    <w:rsid w:val="00A65C64"/>
    <w:rsid w:val="00A67581"/>
    <w:rsid w:val="00A72034"/>
    <w:rsid w:val="00A72A24"/>
    <w:rsid w:val="00A73F01"/>
    <w:rsid w:val="00A7589C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6E38"/>
    <w:rsid w:val="00A97373"/>
    <w:rsid w:val="00AA31C4"/>
    <w:rsid w:val="00AA3BD2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57E"/>
    <w:rsid w:val="00AC6E3C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E6DE8"/>
    <w:rsid w:val="00AF07BD"/>
    <w:rsid w:val="00AF33CD"/>
    <w:rsid w:val="00AF36C0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28BC"/>
    <w:rsid w:val="00B12EFC"/>
    <w:rsid w:val="00B15DEE"/>
    <w:rsid w:val="00B163DD"/>
    <w:rsid w:val="00B179D3"/>
    <w:rsid w:val="00B21284"/>
    <w:rsid w:val="00B21C6F"/>
    <w:rsid w:val="00B22471"/>
    <w:rsid w:val="00B22BF6"/>
    <w:rsid w:val="00B238B2"/>
    <w:rsid w:val="00B23B8F"/>
    <w:rsid w:val="00B27629"/>
    <w:rsid w:val="00B31792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4794F"/>
    <w:rsid w:val="00B51688"/>
    <w:rsid w:val="00B52878"/>
    <w:rsid w:val="00B549FB"/>
    <w:rsid w:val="00B55F8D"/>
    <w:rsid w:val="00B56C23"/>
    <w:rsid w:val="00B60936"/>
    <w:rsid w:val="00B612A7"/>
    <w:rsid w:val="00B628DE"/>
    <w:rsid w:val="00B64D5D"/>
    <w:rsid w:val="00B70D5D"/>
    <w:rsid w:val="00B72253"/>
    <w:rsid w:val="00B740B2"/>
    <w:rsid w:val="00B74227"/>
    <w:rsid w:val="00B75066"/>
    <w:rsid w:val="00B757C7"/>
    <w:rsid w:val="00B772FB"/>
    <w:rsid w:val="00B7768A"/>
    <w:rsid w:val="00B81C06"/>
    <w:rsid w:val="00B826A6"/>
    <w:rsid w:val="00B84220"/>
    <w:rsid w:val="00B84DEE"/>
    <w:rsid w:val="00B86242"/>
    <w:rsid w:val="00B86FCF"/>
    <w:rsid w:val="00B9080E"/>
    <w:rsid w:val="00B94236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118"/>
    <w:rsid w:val="00BE24DC"/>
    <w:rsid w:val="00BE3760"/>
    <w:rsid w:val="00BE70C6"/>
    <w:rsid w:val="00BE7249"/>
    <w:rsid w:val="00BF05EC"/>
    <w:rsid w:val="00BF08C7"/>
    <w:rsid w:val="00BF0AF7"/>
    <w:rsid w:val="00BF4CF3"/>
    <w:rsid w:val="00BF5EA6"/>
    <w:rsid w:val="00BF5F95"/>
    <w:rsid w:val="00BF7946"/>
    <w:rsid w:val="00C01321"/>
    <w:rsid w:val="00C02E1E"/>
    <w:rsid w:val="00C04806"/>
    <w:rsid w:val="00C04F9D"/>
    <w:rsid w:val="00C10B13"/>
    <w:rsid w:val="00C13B10"/>
    <w:rsid w:val="00C152D1"/>
    <w:rsid w:val="00C15C06"/>
    <w:rsid w:val="00C15FFF"/>
    <w:rsid w:val="00C1678F"/>
    <w:rsid w:val="00C1766B"/>
    <w:rsid w:val="00C17DB8"/>
    <w:rsid w:val="00C206F9"/>
    <w:rsid w:val="00C225F7"/>
    <w:rsid w:val="00C26073"/>
    <w:rsid w:val="00C26278"/>
    <w:rsid w:val="00C268F9"/>
    <w:rsid w:val="00C26DD3"/>
    <w:rsid w:val="00C301BB"/>
    <w:rsid w:val="00C30944"/>
    <w:rsid w:val="00C322DF"/>
    <w:rsid w:val="00C332BA"/>
    <w:rsid w:val="00C33FC1"/>
    <w:rsid w:val="00C37B3A"/>
    <w:rsid w:val="00C4101A"/>
    <w:rsid w:val="00C41C92"/>
    <w:rsid w:val="00C43636"/>
    <w:rsid w:val="00C44269"/>
    <w:rsid w:val="00C44564"/>
    <w:rsid w:val="00C461B0"/>
    <w:rsid w:val="00C505DB"/>
    <w:rsid w:val="00C52E4B"/>
    <w:rsid w:val="00C54709"/>
    <w:rsid w:val="00C55A7D"/>
    <w:rsid w:val="00C6293F"/>
    <w:rsid w:val="00C63582"/>
    <w:rsid w:val="00C64ABC"/>
    <w:rsid w:val="00C64D51"/>
    <w:rsid w:val="00C652BA"/>
    <w:rsid w:val="00C654EA"/>
    <w:rsid w:val="00C65D46"/>
    <w:rsid w:val="00C661DC"/>
    <w:rsid w:val="00C67E8A"/>
    <w:rsid w:val="00C71880"/>
    <w:rsid w:val="00C71AD2"/>
    <w:rsid w:val="00C71CB5"/>
    <w:rsid w:val="00C72F41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188"/>
    <w:rsid w:val="00C94273"/>
    <w:rsid w:val="00C96DAC"/>
    <w:rsid w:val="00C972F4"/>
    <w:rsid w:val="00C973A2"/>
    <w:rsid w:val="00C97D7D"/>
    <w:rsid w:val="00CA0353"/>
    <w:rsid w:val="00CA0F1E"/>
    <w:rsid w:val="00CA1203"/>
    <w:rsid w:val="00CA121C"/>
    <w:rsid w:val="00CA1567"/>
    <w:rsid w:val="00CA223A"/>
    <w:rsid w:val="00CA414B"/>
    <w:rsid w:val="00CA485B"/>
    <w:rsid w:val="00CA5C12"/>
    <w:rsid w:val="00CA6442"/>
    <w:rsid w:val="00CA68A8"/>
    <w:rsid w:val="00CA6EFD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5E8D"/>
    <w:rsid w:val="00CD6197"/>
    <w:rsid w:val="00CE2717"/>
    <w:rsid w:val="00CE4BE8"/>
    <w:rsid w:val="00CE4C0F"/>
    <w:rsid w:val="00CE546E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73B2"/>
    <w:rsid w:val="00D22432"/>
    <w:rsid w:val="00D23943"/>
    <w:rsid w:val="00D30607"/>
    <w:rsid w:val="00D31094"/>
    <w:rsid w:val="00D31A90"/>
    <w:rsid w:val="00D3230B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0700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6957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0F7A"/>
    <w:rsid w:val="00DB10E2"/>
    <w:rsid w:val="00DB21B3"/>
    <w:rsid w:val="00DB2A31"/>
    <w:rsid w:val="00DB44D3"/>
    <w:rsid w:val="00DB4DC8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04CF"/>
    <w:rsid w:val="00DE2A21"/>
    <w:rsid w:val="00DE305F"/>
    <w:rsid w:val="00DE3B64"/>
    <w:rsid w:val="00DE3E8B"/>
    <w:rsid w:val="00DE49B8"/>
    <w:rsid w:val="00DE6BCE"/>
    <w:rsid w:val="00DE7EFC"/>
    <w:rsid w:val="00DF1366"/>
    <w:rsid w:val="00DF2C16"/>
    <w:rsid w:val="00DF2EA9"/>
    <w:rsid w:val="00DF444F"/>
    <w:rsid w:val="00DF7D4F"/>
    <w:rsid w:val="00E01618"/>
    <w:rsid w:val="00E02AD2"/>
    <w:rsid w:val="00E102B7"/>
    <w:rsid w:val="00E10CE7"/>
    <w:rsid w:val="00E157F6"/>
    <w:rsid w:val="00E16874"/>
    <w:rsid w:val="00E2015D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38CF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4D30"/>
    <w:rsid w:val="00E65376"/>
    <w:rsid w:val="00E67006"/>
    <w:rsid w:val="00E71083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1269"/>
    <w:rsid w:val="00E927B8"/>
    <w:rsid w:val="00E93F52"/>
    <w:rsid w:val="00E979E0"/>
    <w:rsid w:val="00EA1ADA"/>
    <w:rsid w:val="00EA2A65"/>
    <w:rsid w:val="00EA31BD"/>
    <w:rsid w:val="00EA4C34"/>
    <w:rsid w:val="00EA4EB6"/>
    <w:rsid w:val="00EA73AE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7047"/>
    <w:rsid w:val="00EE0EA8"/>
    <w:rsid w:val="00EE16DD"/>
    <w:rsid w:val="00EE2E6A"/>
    <w:rsid w:val="00EE3C2E"/>
    <w:rsid w:val="00EE4022"/>
    <w:rsid w:val="00EE5E29"/>
    <w:rsid w:val="00EE64ED"/>
    <w:rsid w:val="00EE67B9"/>
    <w:rsid w:val="00EE6E87"/>
    <w:rsid w:val="00EE75A4"/>
    <w:rsid w:val="00EF071A"/>
    <w:rsid w:val="00EF461A"/>
    <w:rsid w:val="00EF5B1A"/>
    <w:rsid w:val="00F010F6"/>
    <w:rsid w:val="00F0161A"/>
    <w:rsid w:val="00F04B29"/>
    <w:rsid w:val="00F04CE7"/>
    <w:rsid w:val="00F058A1"/>
    <w:rsid w:val="00F05A6D"/>
    <w:rsid w:val="00F05A8A"/>
    <w:rsid w:val="00F05D9B"/>
    <w:rsid w:val="00F07016"/>
    <w:rsid w:val="00F10F3D"/>
    <w:rsid w:val="00F13329"/>
    <w:rsid w:val="00F15C2B"/>
    <w:rsid w:val="00F17DA6"/>
    <w:rsid w:val="00F219DF"/>
    <w:rsid w:val="00F23B51"/>
    <w:rsid w:val="00F23D1B"/>
    <w:rsid w:val="00F25579"/>
    <w:rsid w:val="00F25923"/>
    <w:rsid w:val="00F26B13"/>
    <w:rsid w:val="00F27B8E"/>
    <w:rsid w:val="00F31C02"/>
    <w:rsid w:val="00F3371E"/>
    <w:rsid w:val="00F33841"/>
    <w:rsid w:val="00F3631D"/>
    <w:rsid w:val="00F37592"/>
    <w:rsid w:val="00F37B40"/>
    <w:rsid w:val="00F4001E"/>
    <w:rsid w:val="00F416F9"/>
    <w:rsid w:val="00F4614F"/>
    <w:rsid w:val="00F4732A"/>
    <w:rsid w:val="00F47F7B"/>
    <w:rsid w:val="00F50FE5"/>
    <w:rsid w:val="00F53968"/>
    <w:rsid w:val="00F54AF8"/>
    <w:rsid w:val="00F54C0C"/>
    <w:rsid w:val="00F55BE6"/>
    <w:rsid w:val="00F56EA3"/>
    <w:rsid w:val="00F60646"/>
    <w:rsid w:val="00F62F2D"/>
    <w:rsid w:val="00F66527"/>
    <w:rsid w:val="00F677B5"/>
    <w:rsid w:val="00F67C83"/>
    <w:rsid w:val="00F720BE"/>
    <w:rsid w:val="00F72BB3"/>
    <w:rsid w:val="00F72F26"/>
    <w:rsid w:val="00F74BE4"/>
    <w:rsid w:val="00F758E6"/>
    <w:rsid w:val="00F80FDC"/>
    <w:rsid w:val="00F82AC5"/>
    <w:rsid w:val="00F834F0"/>
    <w:rsid w:val="00F836C0"/>
    <w:rsid w:val="00F842D9"/>
    <w:rsid w:val="00F85022"/>
    <w:rsid w:val="00F85508"/>
    <w:rsid w:val="00F87636"/>
    <w:rsid w:val="00F90858"/>
    <w:rsid w:val="00F956D4"/>
    <w:rsid w:val="00F968D2"/>
    <w:rsid w:val="00FA22A1"/>
    <w:rsid w:val="00FA2553"/>
    <w:rsid w:val="00FA5104"/>
    <w:rsid w:val="00FA5413"/>
    <w:rsid w:val="00FA6069"/>
    <w:rsid w:val="00FA7426"/>
    <w:rsid w:val="00FB4A89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3F7C"/>
    <w:rsid w:val="00FD572C"/>
    <w:rsid w:val="00FD6672"/>
    <w:rsid w:val="00FE11E1"/>
    <w:rsid w:val="00FE1279"/>
    <w:rsid w:val="00FE1444"/>
    <w:rsid w:val="00FE2EEB"/>
    <w:rsid w:val="00FE34AA"/>
    <w:rsid w:val="00FE38D4"/>
    <w:rsid w:val="00FE6B37"/>
    <w:rsid w:val="00FF5F67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BA380"/>
  <w15:docId w15:val="{1E958296-D1B6-4549-9D65-840FF24C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0536BD"/>
    <w:pPr>
      <w:numPr>
        <w:numId w:val="11"/>
      </w:numPr>
      <w:tabs>
        <w:tab w:val="clear" w:pos="199"/>
        <w:tab w:val="left" w:pos="227"/>
        <w:tab w:val="left" w:pos="397"/>
      </w:tabs>
      <w:spacing w:before="60" w:after="60"/>
      <w:ind w:left="227" w:hanging="227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96634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A35013"/>
    <w:pPr>
      <w:spacing w:before="120" w:after="120" w:line="264" w:lineRule="auto"/>
    </w:pPr>
    <w:rPr>
      <w:rFonts w:ascii="Calibri" w:eastAsia="Calibri" w:hAnsi="Calibri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35013"/>
    <w:rPr>
      <w:rFonts w:ascii="Calibri" w:eastAsia="Calibri" w:hAnsi="Calibri"/>
      <w:color w:val="000000"/>
      <w:sz w:val="22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812A50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paragraph" w:customStyle="1" w:styleId="CoverTitle">
    <w:name w:val="CoverTitle"/>
    <w:next w:val="CoverSubtitle"/>
    <w:uiPriority w:val="12"/>
    <w:qFormat/>
    <w:rsid w:val="00B27629"/>
    <w:pPr>
      <w:spacing w:after="170" w:line="216" w:lineRule="auto"/>
    </w:pPr>
    <w:rPr>
      <w:rFonts w:ascii="Calibri" w:eastAsiaTheme="majorEastAsia" w:hAnsi="Calibri" w:cstheme="majorBidi"/>
      <w:b/>
      <w:color w:val="001D34" w:themeColor="accent2"/>
      <w:spacing w:val="5"/>
      <w:kern w:val="28"/>
      <w:sz w:val="80"/>
      <w:szCs w:val="52"/>
    </w:rPr>
  </w:style>
  <w:style w:type="paragraph" w:customStyle="1" w:styleId="CoverSubtitle">
    <w:name w:val="CoverSubtitle"/>
    <w:next w:val="BodyText"/>
    <w:uiPriority w:val="12"/>
    <w:qFormat/>
    <w:rsid w:val="00B27629"/>
    <w:pPr>
      <w:numPr>
        <w:ilvl w:val="1"/>
      </w:numPr>
      <w:spacing w:after="170"/>
    </w:pPr>
    <w:rPr>
      <w:rFonts w:ascii="Calibri" w:eastAsiaTheme="majorEastAsia" w:hAnsi="Calibri" w:cstheme="majorBidi"/>
      <w:iCs/>
      <w:color w:val="000000" w:themeColor="text2"/>
      <w:spacing w:val="15"/>
      <w:sz w:val="34"/>
      <w:szCs w:val="24"/>
    </w:rPr>
  </w:style>
  <w:style w:type="paragraph" w:customStyle="1" w:styleId="BackCoverContactDetails">
    <w:name w:val="BackCover ContactDetails"/>
    <w:uiPriority w:val="18"/>
    <w:qFormat/>
    <w:rsid w:val="00B27629"/>
    <w:pPr>
      <w:tabs>
        <w:tab w:val="left" w:pos="199"/>
      </w:tabs>
    </w:pPr>
    <w:rPr>
      <w:rFonts w:ascii="Calibri" w:eastAsia="Calibri" w:hAnsi="Calibri"/>
      <w:sz w:val="18"/>
      <w:szCs w:val="22"/>
    </w:rPr>
  </w:style>
  <w:style w:type="character" w:styleId="FollowedHyperlink">
    <w:name w:val="FollowedHyperlink"/>
    <w:basedOn w:val="DefaultParagraphFont"/>
    <w:semiHidden/>
    <w:unhideWhenUsed/>
    <w:rsid w:val="002A2B65"/>
    <w:rPr>
      <w:color w:val="007A5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63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E0D57"/>
  </w:style>
  <w:style w:type="character" w:styleId="PlaceholderText">
    <w:name w:val="Placeholder Text"/>
    <w:basedOn w:val="DefaultParagraphFont"/>
    <w:uiPriority w:val="99"/>
    <w:semiHidden/>
    <w:rsid w:val="00A25CA3"/>
    <w:rPr>
      <w:color w:val="666666"/>
    </w:rPr>
  </w:style>
  <w:style w:type="character" w:customStyle="1" w:styleId="Style1">
    <w:name w:val="Style1"/>
    <w:basedOn w:val="DefaultParagraphFont"/>
    <w:uiPriority w:val="1"/>
    <w:rsid w:val="0064279C"/>
    <w:rPr>
      <w:rFonts w:asciiTheme="minorHAnsi" w:hAnsiTheme="minorHAnsi"/>
      <w:b/>
      <w:sz w:val="20"/>
    </w:rPr>
  </w:style>
  <w:style w:type="character" w:customStyle="1" w:styleId="Style2">
    <w:name w:val="Style2"/>
    <w:basedOn w:val="DefaultParagraphFont"/>
    <w:uiPriority w:val="1"/>
    <w:rsid w:val="00C63582"/>
    <w:rPr>
      <w:rFonts w:asciiTheme="minorHAnsi" w:hAnsiTheme="minorHAnsi"/>
      <w:sz w:val="24"/>
    </w:rPr>
  </w:style>
  <w:style w:type="character" w:customStyle="1" w:styleId="Bold">
    <w:name w:val="Bold"/>
    <w:basedOn w:val="DefaultParagraphFont"/>
    <w:uiPriority w:val="1"/>
    <w:rsid w:val="00BE2118"/>
    <w:rPr>
      <w:b/>
    </w:rPr>
  </w:style>
  <w:style w:type="paragraph" w:customStyle="1" w:styleId="Default">
    <w:name w:val="Default"/>
    <w:rsid w:val="007810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siro.au/-/media/Do-Business/Files/SME/KS-Program-and-Eligibility-Guidelines.pdf" TargetMode="External"/><Relationship Id="rId18" Type="http://schemas.openxmlformats.org/officeDocument/2006/relationships/hyperlink" Target="https://www.csiro.au/en/about/Policies/Privacy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mailto:rhea.cornely@csiro.au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.csiro.au/en/work-with-us/funding-programs/SME/CSIRO-Kick-Start/about/Priva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iro.au/en/work-with-us/funding-programs/SME/Collaboration-Readiness-Level" TargetMode="External"/><Relationship Id="rId20" Type="http://schemas.openxmlformats.org/officeDocument/2006/relationships/hyperlink" Target="mailto:michael.breedon@csiro.a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siro.au/-/media/Do-Business/Files/SME/KS-Program-and-Eligibility-Guidelines.pdf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megan.sebben@csiro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ickstart@csiro.au" TargetMode="External"/><Relationship Id="rId22" Type="http://schemas.openxmlformats.org/officeDocument/2006/relationships/hyperlink" Target="http://www.csiro.au/kick-start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258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308C44EBC40C39AEDDF636891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4969-6A95-4F34-B555-ED4FE5387B0C}"/>
      </w:docPartPr>
      <w:docPartBody>
        <w:p w:rsidR="0025287D" w:rsidRDefault="00EA4144" w:rsidP="00EA4144">
          <w:pPr>
            <w:pStyle w:val="2B0308C44EBC40C39AEDDF636891E18B"/>
          </w:pPr>
          <w:r>
            <w:rPr>
              <w:rStyle w:val="PlaceholderText"/>
            </w:rPr>
            <w:t>Yes/No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05060215629E4D968594D3D085E0A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FC06-BB47-4CD5-95CC-F90314E93DEC}"/>
      </w:docPartPr>
      <w:docPartBody>
        <w:p w:rsidR="0025287D" w:rsidRDefault="00EA4144" w:rsidP="00EA4144">
          <w:pPr>
            <w:pStyle w:val="05060215629E4D968594D3D085E0AE58"/>
          </w:pPr>
          <w:r>
            <w:rPr>
              <w:rStyle w:val="PlaceholderText"/>
            </w:rPr>
            <w:t>Company Name</w:t>
          </w:r>
        </w:p>
      </w:docPartBody>
    </w:docPart>
    <w:docPart>
      <w:docPartPr>
        <w:name w:val="8AEC450C04374905B9CF1B914B00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53EA-96CB-4BC6-BE14-B5CFC10F3189}"/>
      </w:docPartPr>
      <w:docPartBody>
        <w:p w:rsidR="0025287D" w:rsidRDefault="00EA4144" w:rsidP="00EA4144">
          <w:pPr>
            <w:pStyle w:val="8AEC450C04374905B9CF1B914B007E1F"/>
          </w:pPr>
          <w:r w:rsidRPr="0002632F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option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59D4D2F609C04DD79931DE2F6830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A8C8-00F0-412E-A148-4874DD8ED943}"/>
      </w:docPartPr>
      <w:docPartBody>
        <w:p w:rsidR="0025287D" w:rsidRDefault="00EA4144" w:rsidP="00EA4144">
          <w:pPr>
            <w:pStyle w:val="59D4D2F609C04DD79931DE2F68308AC0"/>
          </w:pPr>
          <w:r>
            <w:rPr>
              <w:rStyle w:val="PlaceholderText"/>
            </w:rPr>
            <w:t>ACN or ICN</w:t>
          </w:r>
          <w:r w:rsidRPr="00516347">
            <w:rPr>
              <w:rStyle w:val="PlaceholderText"/>
            </w:rPr>
            <w:t>.</w:t>
          </w:r>
        </w:p>
      </w:docPartBody>
    </w:docPart>
    <w:docPart>
      <w:docPartPr>
        <w:name w:val="935E53CD6FB34CA8BB58CEC739CC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0E57-938F-4C7B-A476-2FC0B1C5EF84}"/>
      </w:docPartPr>
      <w:docPartBody>
        <w:p w:rsidR="0025287D" w:rsidRDefault="00EA4144" w:rsidP="00EA4144">
          <w:pPr>
            <w:pStyle w:val="935E53CD6FB34CA8BB58CEC739CC770B"/>
          </w:pPr>
          <w:r>
            <w:rPr>
              <w:rStyle w:val="PlaceholderText"/>
            </w:rPr>
            <w:t>Year of company registration</w:t>
          </w:r>
        </w:p>
      </w:docPartBody>
    </w:docPart>
    <w:docPart>
      <w:docPartPr>
        <w:name w:val="BDE1E4502100479FA3F6BECE0878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5A82-AA79-4BBC-A30A-15B76B32E5B6}"/>
      </w:docPartPr>
      <w:docPartBody>
        <w:p w:rsidR="0025287D" w:rsidRDefault="00EA4144" w:rsidP="00EA4144">
          <w:pPr>
            <w:pStyle w:val="BDE1E4502100479FA3F6BECE087881DC"/>
          </w:pPr>
          <w:r>
            <w:rPr>
              <w:rStyle w:val="PlaceholderText"/>
            </w:rPr>
            <w:t>Street/Building, Suburb, State, Postcode</w:t>
          </w:r>
        </w:p>
      </w:docPartBody>
    </w:docPart>
    <w:docPart>
      <w:docPartPr>
        <w:name w:val="30E4EC9883BA4107A2063502F3FF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CD7D-804D-46EA-82C0-DFB488411499}"/>
      </w:docPartPr>
      <w:docPartBody>
        <w:p w:rsidR="0025287D" w:rsidRDefault="00EA4144" w:rsidP="00EA4144">
          <w:pPr>
            <w:pStyle w:val="30E4EC9883BA4107A2063502F3FF5D9F"/>
          </w:pPr>
          <w:r>
            <w:rPr>
              <w:rStyle w:val="PlaceholderText"/>
            </w:rPr>
            <w:t>Web address</w:t>
          </w:r>
        </w:p>
      </w:docPartBody>
    </w:docPart>
    <w:docPart>
      <w:docPartPr>
        <w:name w:val="FB64EE5ED05849A88B31898864A3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116B-24BF-4E09-AA48-563B0A82059F}"/>
      </w:docPartPr>
      <w:docPartBody>
        <w:p w:rsidR="0025287D" w:rsidRDefault="00EA4144" w:rsidP="00EA4144">
          <w:pPr>
            <w:pStyle w:val="FB64EE5ED05849A88B31898864A33C6B"/>
          </w:pPr>
          <w:r>
            <w:rPr>
              <w:rStyle w:val="PlaceholderText"/>
            </w:rPr>
            <w:t>Contact name</w:t>
          </w:r>
        </w:p>
      </w:docPartBody>
    </w:docPart>
    <w:docPart>
      <w:docPartPr>
        <w:name w:val="7804A6F3D30B4E7787C9C005C0AD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1A212-2DEB-47EC-8BF4-DE11F671C931}"/>
      </w:docPartPr>
      <w:docPartBody>
        <w:p w:rsidR="0025287D" w:rsidRDefault="00EA4144" w:rsidP="00EA4144">
          <w:pPr>
            <w:pStyle w:val="7804A6F3D30B4E7787C9C005C0AD77A0"/>
          </w:pPr>
          <w:r>
            <w:rPr>
              <w:rStyle w:val="PlaceholderText"/>
            </w:rPr>
            <w:t>Position in company</w:t>
          </w:r>
        </w:p>
      </w:docPartBody>
    </w:docPart>
    <w:docPart>
      <w:docPartPr>
        <w:name w:val="A215AEADE9634FB387F0DA641B0A8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F016-5D4B-40E0-AF16-B3735C703D54}"/>
      </w:docPartPr>
      <w:docPartBody>
        <w:p w:rsidR="0025287D" w:rsidRDefault="00EA4144" w:rsidP="00EA4144">
          <w:pPr>
            <w:pStyle w:val="A215AEADE9634FB387F0DA641B0A8981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1CBCC2C53F924A469E119CC4B2B7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A066-0481-430C-B677-AE5F583E8DCC}"/>
      </w:docPartPr>
      <w:docPartBody>
        <w:p w:rsidR="0025287D" w:rsidRDefault="00EA4144" w:rsidP="00EA4144">
          <w:pPr>
            <w:pStyle w:val="1CBCC2C53F924A469E119CC4B2B7C811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23D2056E728C4CD5843A7BB453CF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5F8E-C44D-4588-AA40-B23DD4F6496E}"/>
      </w:docPartPr>
      <w:docPartBody>
        <w:p w:rsidR="0025287D" w:rsidRDefault="00EA4144" w:rsidP="00EA4144">
          <w:pPr>
            <w:pStyle w:val="23D2056E728C4CD5843A7BB453CFD5AE"/>
          </w:pPr>
          <w:r>
            <w:rPr>
              <w:rStyle w:val="PlaceholderText"/>
            </w:rPr>
            <w:t>Number of employees</w:t>
          </w:r>
        </w:p>
      </w:docPartBody>
    </w:docPart>
    <w:docPart>
      <w:docPartPr>
        <w:name w:val="D4D27AB5BB2C4226AA8F4108C10F3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C082-32E5-41BB-BDCE-0D96085C0631}"/>
      </w:docPartPr>
      <w:docPartBody>
        <w:p w:rsidR="0025287D" w:rsidRDefault="0025287D" w:rsidP="0025287D">
          <w:pPr>
            <w:pStyle w:val="D4D27AB5BB2C4226AA8F4108C10F3C1D"/>
          </w:pPr>
          <w:r>
            <w:rPr>
              <w:rStyle w:val="PlaceholderText"/>
            </w:rPr>
            <w:t>Select turnover/OPEX in last FY</w:t>
          </w:r>
          <w:r w:rsidRPr="0002632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615D0-5CA0-4767-A370-508B26BC7E9E}"/>
      </w:docPartPr>
      <w:docPartBody>
        <w:p w:rsidR="007A4677" w:rsidRDefault="007A4677">
          <w:r w:rsidRPr="00516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EF8FB36E843FA9074F3CCD8A87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A166-6DD4-49FB-8888-036408EA210C}"/>
      </w:docPartPr>
      <w:docPartBody>
        <w:p w:rsidR="001E306F" w:rsidRDefault="00EA4144" w:rsidP="00EA4144">
          <w:pPr>
            <w:pStyle w:val="F65EF8FB36E843FA9074F3CCD8A87D46"/>
          </w:pPr>
          <w:r w:rsidRPr="00516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0CAEC6FCD4DF48DF6EAC41B4AC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5CC3-2803-45FF-83A3-D444A557D197}"/>
      </w:docPartPr>
      <w:docPartBody>
        <w:p w:rsidR="00B04B41" w:rsidRDefault="00EB0AE8" w:rsidP="00EB0AE8">
          <w:pPr>
            <w:pStyle w:val="6F80CAEC6FCD4DF48DF6EAC41B4ACD83"/>
          </w:pPr>
          <w:r w:rsidRPr="00516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D3"/>
    <w:rsid w:val="001E306F"/>
    <w:rsid w:val="00223364"/>
    <w:rsid w:val="0025287D"/>
    <w:rsid w:val="00277B77"/>
    <w:rsid w:val="00294EED"/>
    <w:rsid w:val="003A479E"/>
    <w:rsid w:val="00541493"/>
    <w:rsid w:val="006E06F8"/>
    <w:rsid w:val="00740AD3"/>
    <w:rsid w:val="0076720E"/>
    <w:rsid w:val="007A4677"/>
    <w:rsid w:val="00812847"/>
    <w:rsid w:val="008B2B1A"/>
    <w:rsid w:val="0091152B"/>
    <w:rsid w:val="009D4577"/>
    <w:rsid w:val="009E0B0D"/>
    <w:rsid w:val="00B04B41"/>
    <w:rsid w:val="00C208A2"/>
    <w:rsid w:val="00CA121C"/>
    <w:rsid w:val="00D76957"/>
    <w:rsid w:val="00E91269"/>
    <w:rsid w:val="00EA4144"/>
    <w:rsid w:val="00EB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AE8"/>
    <w:rPr>
      <w:color w:val="666666"/>
    </w:rPr>
  </w:style>
  <w:style w:type="paragraph" w:customStyle="1" w:styleId="D4D27AB5BB2C4226AA8F4108C10F3C1D">
    <w:name w:val="D4D27AB5BB2C4226AA8F4108C10F3C1D"/>
    <w:rsid w:val="0025287D"/>
  </w:style>
  <w:style w:type="paragraph" w:customStyle="1" w:styleId="05060215629E4D968594D3D085E0AE58">
    <w:name w:val="05060215629E4D968594D3D085E0AE58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59D4D2F609C04DD79931DE2F68308AC0">
    <w:name w:val="59D4D2F609C04DD79931DE2F68308AC0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8AEC450C04374905B9CF1B914B007E1F">
    <w:name w:val="8AEC450C04374905B9CF1B914B007E1F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935E53CD6FB34CA8BB58CEC739CC770B">
    <w:name w:val="935E53CD6FB34CA8BB58CEC739CC770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BDE1E4502100479FA3F6BECE087881DC">
    <w:name w:val="BDE1E4502100479FA3F6BECE087881DC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30E4EC9883BA4107A2063502F3FF5D9F">
    <w:name w:val="30E4EC9883BA4107A2063502F3FF5D9F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FB64EE5ED05849A88B31898864A33C6B">
    <w:name w:val="FB64EE5ED05849A88B31898864A33C6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7804A6F3D30B4E7787C9C005C0AD77A0">
    <w:name w:val="7804A6F3D30B4E7787C9C005C0AD77A0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A215AEADE9634FB387F0DA641B0A8981">
    <w:name w:val="A215AEADE9634FB387F0DA641B0A8981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1CBCC2C53F924A469E119CC4B2B7C811">
    <w:name w:val="1CBCC2C53F924A469E119CC4B2B7C811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23D2056E728C4CD5843A7BB453CFD5AE">
    <w:name w:val="23D2056E728C4CD5843A7BB453CFD5AE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2B0308C44EBC40C39AEDDF636891E18B">
    <w:name w:val="2B0308C44EBC40C39AEDDF636891E18B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F65EF8FB36E843FA9074F3CCD8A87D46">
    <w:name w:val="F65EF8FB36E843FA9074F3CCD8A87D46"/>
    <w:rsid w:val="00EA4144"/>
    <w:pPr>
      <w:spacing w:before="60" w:after="60" w:line="264" w:lineRule="auto"/>
    </w:pPr>
    <w:rPr>
      <w:rFonts w:ascii="Calibri" w:eastAsia="Calibri" w:hAnsi="Calibri" w:cs="Times New Roman"/>
      <w:color w:val="000000"/>
      <w:kern w:val="0"/>
      <w:sz w:val="18"/>
      <w:szCs w:val="22"/>
      <w14:ligatures w14:val="none"/>
    </w:rPr>
  </w:style>
  <w:style w:type="paragraph" w:customStyle="1" w:styleId="6F80CAEC6FCD4DF48DF6EAC41B4ACD83">
    <w:name w:val="6F80CAEC6FCD4DF48DF6EAC41B4ACD83"/>
    <w:rsid w:val="00EB0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11B7D0141D647B946129C8E539B5D" ma:contentTypeVersion="19" ma:contentTypeDescription="Create a new document." ma:contentTypeScope="" ma:versionID="1f7f4413942ff340e1a356efb610921d">
  <xsd:schema xmlns:xsd="http://www.w3.org/2001/XMLSchema" xmlns:xs="http://www.w3.org/2001/XMLSchema" xmlns:p="http://schemas.microsoft.com/office/2006/metadata/properties" xmlns:ns2="640d5c1f-49cc-47d8-8840-ef6ea81f6ad6" xmlns:ns3="a9b9ae93-60dd-48a2-a86d-a014410c3fe7" targetNamespace="http://schemas.microsoft.com/office/2006/metadata/properties" ma:root="true" ma:fieldsID="d1ac6de34b2df23ec6c634a36c403320" ns2:_="" ns3:_="">
    <xsd:import namespace="640d5c1f-49cc-47d8-8840-ef6ea81f6ad6"/>
    <xsd:import namespace="a9b9ae93-60dd-48a2-a86d-a014410c3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5c1f-49cc-47d8-8840-ef6ea81f6a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9e98949-89ba-4da4-b83c-f754d74da8e1}" ma:internalName="TaxCatchAll" ma:showField="CatchAllData" ma:web="640d5c1f-49cc-47d8-8840-ef6ea81f6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9ae93-60dd-48a2-a86d-a014410c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0d5c1f-49cc-47d8-8840-ef6ea81f6ad6">HS5QK74JEZ55-1495352765-9006</_dlc_DocId>
    <_dlc_DocIdUrl xmlns="640d5c1f-49cc-47d8-8840-ef6ea81f6ad6">
      <Url>https://csiroau.sharepoint.com/sites/Kick-Start/_layouts/15/DocIdRedir.aspx?ID=HS5QK74JEZ55-1495352765-9006</Url>
      <Description>HS5QK74JEZ55-1495352765-9006</Description>
    </_dlc_DocIdUrl>
    <TaxCatchAll xmlns="640d5c1f-49cc-47d8-8840-ef6ea81f6ad6" xsi:nil="true"/>
    <lcf76f155ced4ddcb4097134ff3c332f xmlns="a9b9ae93-60dd-48a2-a86d-a014410c3fe7">
      <Terms xmlns="http://schemas.microsoft.com/office/infopath/2007/PartnerControls"/>
    </lcf76f155ced4ddcb4097134ff3c332f>
    <SharedWithUsers xmlns="640d5c1f-49cc-47d8-8840-ef6ea81f6ad6">
      <UserInfo>
        <DisplayName>Sebben, Megan (Services, Clayton)</DisplayName>
        <AccountId>14</AccountId>
        <AccountType/>
      </UserInfo>
      <UserInfo>
        <DisplayName>Crompton, Liz (Services, Kensington WA)</DisplayName>
        <AccountId>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BAB3A6-3921-469C-8A65-BD7FC4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d5c1f-49cc-47d8-8840-ef6ea81f6ad6"/>
    <ds:schemaRef ds:uri="a9b9ae93-60dd-48a2-a86d-a014410c3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74C8A-493E-4710-9974-D4CBAEADC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A055E-EE13-4AD3-A6C3-E382DA1550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5F02EF-5741-44AE-80D1-4DF599065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77BED3-7100-4BB8-8947-6EEE9E77DECD}">
  <ds:schemaRefs>
    <ds:schemaRef ds:uri="http://schemas.microsoft.com/office/2006/metadata/properties"/>
    <ds:schemaRef ds:uri="http://schemas.microsoft.com/office/infopath/2007/PartnerControls"/>
    <ds:schemaRef ds:uri="640d5c1f-49cc-47d8-8840-ef6ea81f6ad6"/>
    <ds:schemaRef ds:uri="a9b9ae93-60dd-48a2-a86d-a014410c3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CSIRO Kick-Start EOI</vt:lpstr>
    </vt:vector>
  </TitlesOfParts>
  <Company>CSIRO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CSIRO Kick-Start EOI</dc:title>
  <dc:subject/>
  <dc:creator>Microsoft Office User</dc:creator>
  <cp:keywords/>
  <dc:description/>
  <cp:lastModifiedBy>Cornely, Rhea (Science Connect, Eveleigh)</cp:lastModifiedBy>
  <cp:revision>15</cp:revision>
  <cp:lastPrinted>2024-07-22T07:06:00Z</cp:lastPrinted>
  <dcterms:created xsi:type="dcterms:W3CDTF">2025-06-05T06:06:00Z</dcterms:created>
  <dcterms:modified xsi:type="dcterms:W3CDTF">2025-07-10T04:53:00Z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0x0101007A711B7D0141D647B946129C8E539B5D</vt:lpwstr>
  </property>
  <property fmtid="{D5CDD505-2E9C-101B-9397-08002B2CF9AE}" pid="3" name="_dlc_DocIdItemGuid">
    <vt:lpwstr>67025030-9236-445c-ab4d-69489b48c4ca</vt:lpwstr>
  </property>
  <property fmtid="{D5CDD505-2E9C-101B-9397-08002B2CF9AE}" pid="4" name="MediaServiceImageTags">
    <vt:lpwstr/>
  </property>
</Properties>
</file>