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BE748B" w14:textId="77777777" w:rsidR="00332C06" w:rsidRPr="00674783" w:rsidRDefault="00CC201B" w:rsidP="00674783">
          <w:pPr>
            <w:pStyle w:val="Heading1"/>
          </w:pPr>
          <w:r>
            <w:t>Position Details</w:t>
          </w:r>
          <w:bookmarkEnd w:id="0"/>
        </w:p>
        <w:p w14:paraId="5E89B9E8"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7ED3580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4ADE913"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3AB62D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CE5652E" w14:textId="77777777" w:rsidR="00CC201B" w:rsidRPr="0093721B" w:rsidRDefault="00BB763A" w:rsidP="00D83C52">
            <w:pPr>
              <w:pStyle w:val="TableText"/>
              <w:rPr>
                <w:sz w:val="22"/>
              </w:rPr>
            </w:pPr>
            <w:r w:rsidRPr="0093721B">
              <w:rPr>
                <w:sz w:val="22"/>
              </w:rPr>
              <w:t>Advertised Job Title</w:t>
            </w:r>
          </w:p>
        </w:tc>
        <w:tc>
          <w:tcPr>
            <w:tcW w:w="2965" w:type="pct"/>
          </w:tcPr>
          <w:p w14:paraId="57675EC4" w14:textId="734E2151" w:rsidR="00CC201B" w:rsidRPr="0093721B" w:rsidRDefault="00F81A3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Technical Lead – Embedded Engineer</w:t>
            </w:r>
          </w:p>
        </w:tc>
      </w:tr>
      <w:tr w:rsidR="00CC201B" w:rsidRPr="0093721B" w14:paraId="3D0BA928"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0FC9412" w14:textId="77777777" w:rsidR="00CC201B" w:rsidRPr="0093721B" w:rsidRDefault="00BB763A" w:rsidP="00D83C52">
            <w:pPr>
              <w:pStyle w:val="TableText"/>
              <w:rPr>
                <w:sz w:val="22"/>
              </w:rPr>
            </w:pPr>
            <w:r w:rsidRPr="0093721B">
              <w:rPr>
                <w:sz w:val="22"/>
              </w:rPr>
              <w:t>Job Reference</w:t>
            </w:r>
          </w:p>
        </w:tc>
        <w:tc>
          <w:tcPr>
            <w:tcW w:w="2965" w:type="pct"/>
          </w:tcPr>
          <w:p w14:paraId="04C963F0" w14:textId="648812FA" w:rsidR="00CC201B" w:rsidRPr="0093721B" w:rsidRDefault="001B443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w:t>
            </w:r>
            <w:r w:rsidR="003454DB">
              <w:rPr>
                <w:sz w:val="22"/>
              </w:rPr>
              <w:t>065</w:t>
            </w:r>
          </w:p>
        </w:tc>
      </w:tr>
      <w:tr w:rsidR="00C45886" w:rsidRPr="0093721B" w14:paraId="35F2D16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653B80" w14:textId="77777777" w:rsidR="00C45886" w:rsidRPr="0093721B" w:rsidRDefault="00C45886" w:rsidP="00D83C52">
            <w:pPr>
              <w:pStyle w:val="TableText"/>
              <w:rPr>
                <w:sz w:val="22"/>
              </w:rPr>
            </w:pPr>
            <w:r w:rsidRPr="0093721B">
              <w:rPr>
                <w:sz w:val="22"/>
              </w:rPr>
              <w:t>Tenure</w:t>
            </w:r>
          </w:p>
        </w:tc>
        <w:tc>
          <w:tcPr>
            <w:tcW w:w="2965" w:type="pct"/>
          </w:tcPr>
          <w:p w14:paraId="5DA85A6A"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1EA18833"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53E772A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579A08" w14:textId="77777777" w:rsidR="00C45886" w:rsidRPr="0093721B" w:rsidRDefault="00C45886" w:rsidP="00D83C52">
            <w:pPr>
              <w:pStyle w:val="TableText"/>
              <w:rPr>
                <w:sz w:val="22"/>
              </w:rPr>
            </w:pPr>
            <w:r w:rsidRPr="0093721B">
              <w:rPr>
                <w:sz w:val="22"/>
              </w:rPr>
              <w:t>Salary Range</w:t>
            </w:r>
          </w:p>
        </w:tc>
        <w:tc>
          <w:tcPr>
            <w:tcW w:w="2965" w:type="pct"/>
          </w:tcPr>
          <w:p w14:paraId="1EBD014C"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B4438">
              <w:rPr>
                <w:sz w:val="22"/>
              </w:rPr>
              <w:t>98</w:t>
            </w:r>
            <w:r w:rsidRPr="0093721B">
              <w:rPr>
                <w:sz w:val="22"/>
              </w:rPr>
              <w:t>,</w:t>
            </w:r>
            <w:r w:rsidR="001B4438">
              <w:rPr>
                <w:sz w:val="22"/>
              </w:rPr>
              <w:t>735</w:t>
            </w:r>
            <w:r w:rsidRPr="0093721B">
              <w:rPr>
                <w:sz w:val="22"/>
              </w:rPr>
              <w:t xml:space="preserve"> to AU$</w:t>
            </w:r>
            <w:r w:rsidR="001B4438">
              <w:rPr>
                <w:sz w:val="22"/>
              </w:rPr>
              <w:t>106</w:t>
            </w:r>
            <w:r w:rsidRPr="0093721B">
              <w:rPr>
                <w:sz w:val="22"/>
              </w:rPr>
              <w:t>,</w:t>
            </w:r>
            <w:r w:rsidR="001B4438">
              <w:rPr>
                <w:sz w:val="22"/>
              </w:rPr>
              <w:t>848</w:t>
            </w:r>
            <w:r w:rsidRPr="0093721B">
              <w:rPr>
                <w:sz w:val="22"/>
              </w:rPr>
              <w:t xml:space="preserve"> pa (pro-rata for part-time) + up to 15.4% superannuation</w:t>
            </w:r>
          </w:p>
        </w:tc>
      </w:tr>
      <w:tr w:rsidR="00926BE4" w:rsidRPr="0093721B" w14:paraId="43DBBC5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26A41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72731439" w14:textId="5564C2CF" w:rsidR="00926BE4" w:rsidRPr="0093721B" w:rsidRDefault="003454D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w:t>
            </w:r>
            <w:r w:rsidR="00200495">
              <w:rPr>
                <w:sz w:val="22"/>
              </w:rPr>
              <w:t xml:space="preserve">, </w:t>
            </w:r>
            <w:r>
              <w:rPr>
                <w:sz w:val="22"/>
              </w:rPr>
              <w:t>QLD</w:t>
            </w:r>
          </w:p>
        </w:tc>
      </w:tr>
      <w:tr w:rsidR="00926BE4" w:rsidRPr="0093721B" w14:paraId="158205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D4B276" w14:textId="77777777" w:rsidR="00926BE4" w:rsidRPr="0093721B" w:rsidRDefault="00926BE4" w:rsidP="00D83C52">
            <w:pPr>
              <w:pStyle w:val="TableText"/>
              <w:rPr>
                <w:sz w:val="22"/>
              </w:rPr>
            </w:pPr>
            <w:r w:rsidRPr="0093721B">
              <w:rPr>
                <w:sz w:val="22"/>
              </w:rPr>
              <w:t>Relocation Assistance</w:t>
            </w:r>
          </w:p>
        </w:tc>
        <w:tc>
          <w:tcPr>
            <w:tcW w:w="2965" w:type="pct"/>
          </w:tcPr>
          <w:p w14:paraId="7DCF51C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A07137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23A6B0" w14:textId="77777777" w:rsidR="00926BE4" w:rsidRPr="0093721B" w:rsidRDefault="00926BE4" w:rsidP="00D83C52">
            <w:pPr>
              <w:pStyle w:val="TableText"/>
              <w:rPr>
                <w:sz w:val="22"/>
              </w:rPr>
            </w:pPr>
            <w:r w:rsidRPr="0093721B">
              <w:rPr>
                <w:sz w:val="22"/>
              </w:rPr>
              <w:t>Applications are open to</w:t>
            </w:r>
          </w:p>
        </w:tc>
        <w:tc>
          <w:tcPr>
            <w:tcW w:w="2965" w:type="pct"/>
          </w:tcPr>
          <w:p w14:paraId="4ABE8527" w14:textId="77B41587" w:rsidR="00926BE4" w:rsidRPr="00200495" w:rsidRDefault="005F5658" w:rsidP="005F565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Australian/New Zealand Citizens and Australian Permanent Residents Only</w:t>
            </w:r>
            <w:bookmarkStart w:id="1" w:name="_GoBack"/>
            <w:bookmarkEnd w:id="1"/>
          </w:p>
        </w:tc>
      </w:tr>
      <w:tr w:rsidR="00C45886" w:rsidRPr="0093721B" w14:paraId="6AE4C73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8398F2" w14:textId="77777777" w:rsidR="00C45886" w:rsidRPr="0093721B" w:rsidRDefault="00C45886" w:rsidP="00D83C52">
            <w:pPr>
              <w:pStyle w:val="TableText"/>
              <w:rPr>
                <w:sz w:val="22"/>
              </w:rPr>
            </w:pPr>
            <w:r w:rsidRPr="0093721B">
              <w:rPr>
                <w:sz w:val="22"/>
              </w:rPr>
              <w:t>Position reports to the</w:t>
            </w:r>
          </w:p>
        </w:tc>
        <w:tc>
          <w:tcPr>
            <w:tcW w:w="2965" w:type="pct"/>
          </w:tcPr>
          <w:p w14:paraId="6F8F6363" w14:textId="60224986" w:rsidR="00C45886" w:rsidRPr="0093721B" w:rsidRDefault="003454D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Team Leader</w:t>
            </w:r>
          </w:p>
        </w:tc>
      </w:tr>
      <w:tr w:rsidR="00926BE4" w:rsidRPr="0093721B" w14:paraId="46D5F54B" w14:textId="77777777" w:rsidTr="0020049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BCA682" w14:textId="77777777" w:rsidR="00926BE4" w:rsidRPr="003454DB" w:rsidRDefault="00926BE4" w:rsidP="00D83C52">
            <w:pPr>
              <w:pStyle w:val="TableText"/>
              <w:rPr>
                <w:sz w:val="22"/>
                <w:highlight w:val="lightGray"/>
              </w:rPr>
            </w:pPr>
            <w:r w:rsidRPr="00B61C14">
              <w:rPr>
                <w:sz w:val="22"/>
              </w:rPr>
              <w:t>Client Focus – Internal</w:t>
            </w:r>
          </w:p>
        </w:tc>
        <w:tc>
          <w:tcPr>
            <w:tcW w:w="2965" w:type="pct"/>
            <w:shd w:val="clear" w:color="auto" w:fill="auto"/>
          </w:tcPr>
          <w:p w14:paraId="114CB55A" w14:textId="039D5CAB" w:rsidR="00926BE4" w:rsidRPr="003454D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454DB">
              <w:rPr>
                <w:sz w:val="22"/>
              </w:rPr>
              <w:t>0%</w:t>
            </w:r>
          </w:p>
        </w:tc>
      </w:tr>
      <w:tr w:rsidR="00926BE4" w:rsidRPr="0093721B" w14:paraId="696E8C9C" w14:textId="77777777" w:rsidTr="00200495">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300F8C" w14:textId="77777777" w:rsidR="00926BE4" w:rsidRPr="0093721B" w:rsidRDefault="00926BE4" w:rsidP="00D83C52">
            <w:pPr>
              <w:pStyle w:val="TableText"/>
              <w:rPr>
                <w:sz w:val="22"/>
              </w:rPr>
            </w:pPr>
            <w:r w:rsidRPr="0093721B">
              <w:rPr>
                <w:sz w:val="22"/>
              </w:rPr>
              <w:t>Client Focus – External</w:t>
            </w:r>
          </w:p>
        </w:tc>
        <w:tc>
          <w:tcPr>
            <w:tcW w:w="2965" w:type="pct"/>
            <w:shd w:val="clear" w:color="auto" w:fill="auto"/>
          </w:tcPr>
          <w:p w14:paraId="63D12468" w14:textId="10DF3C9E" w:rsidR="00926BE4" w:rsidRPr="00200495" w:rsidRDefault="003454D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w:t>
            </w:r>
            <w:r w:rsidR="00F54F83" w:rsidRPr="00200495">
              <w:rPr>
                <w:sz w:val="22"/>
              </w:rPr>
              <w:t>0%</w:t>
            </w:r>
          </w:p>
        </w:tc>
      </w:tr>
      <w:tr w:rsidR="00194B1C" w:rsidRPr="0093721B" w14:paraId="37FC9E0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152CEA" w14:textId="77777777" w:rsidR="00194B1C" w:rsidRPr="0093721B" w:rsidRDefault="00C45886" w:rsidP="00D83C52">
            <w:pPr>
              <w:pStyle w:val="TableText"/>
              <w:rPr>
                <w:sz w:val="22"/>
              </w:rPr>
            </w:pPr>
            <w:r w:rsidRPr="0093721B">
              <w:rPr>
                <w:sz w:val="22"/>
              </w:rPr>
              <w:t>Number of Direct Reports</w:t>
            </w:r>
          </w:p>
        </w:tc>
        <w:tc>
          <w:tcPr>
            <w:tcW w:w="2965" w:type="pct"/>
          </w:tcPr>
          <w:p w14:paraId="3468EA98" w14:textId="58FA5CDC" w:rsidR="00194B1C" w:rsidRPr="0093721B" w:rsidRDefault="003454D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2-3</w:t>
            </w:r>
          </w:p>
        </w:tc>
      </w:tr>
      <w:tr w:rsidR="00194B1C" w:rsidRPr="0093721B" w14:paraId="09E4257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47B0C9" w14:textId="77777777" w:rsidR="00194B1C" w:rsidRPr="0093721B" w:rsidRDefault="00C45886" w:rsidP="00D83C52">
            <w:pPr>
              <w:pStyle w:val="TableText"/>
              <w:rPr>
                <w:sz w:val="22"/>
              </w:rPr>
            </w:pPr>
            <w:r w:rsidRPr="0093721B">
              <w:rPr>
                <w:sz w:val="22"/>
              </w:rPr>
              <w:t>Enquire about this job</w:t>
            </w:r>
          </w:p>
        </w:tc>
        <w:tc>
          <w:tcPr>
            <w:tcW w:w="2965" w:type="pct"/>
          </w:tcPr>
          <w:p w14:paraId="7D8A0183" w14:textId="12DDF0CF" w:rsidR="003454DB" w:rsidRDefault="003454D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Philip Valencia via email at: </w:t>
            </w:r>
            <w:hyperlink r:id="rId7" w:history="1">
              <w:r w:rsidRPr="006801D8">
                <w:rPr>
                  <w:rStyle w:val="Hyperlink"/>
                  <w:sz w:val="22"/>
                </w:rPr>
                <w:t>Philip.Valencia@data61.csiro.au</w:t>
              </w:r>
            </w:hyperlink>
            <w:r w:rsidRPr="003454DB">
              <w:rPr>
                <w:sz w:val="22"/>
              </w:rPr>
              <w:t xml:space="preserve"> </w:t>
            </w:r>
          </w:p>
          <w:p w14:paraId="6655EFFA" w14:textId="660F8C66" w:rsidR="00194B1C" w:rsidRPr="0093721B" w:rsidRDefault="003454D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454DB">
              <w:rPr>
                <w:sz w:val="22"/>
              </w:rPr>
              <w:t>or phone: +61 7 3327 4136</w:t>
            </w:r>
          </w:p>
        </w:tc>
      </w:tr>
      <w:tr w:rsidR="00194B1C" w:rsidRPr="0093721B" w14:paraId="7F355A3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7DD8F7" w14:textId="77777777" w:rsidR="00194B1C" w:rsidRPr="0093721B" w:rsidRDefault="00C45886" w:rsidP="00D83C52">
            <w:pPr>
              <w:pStyle w:val="TableText"/>
              <w:rPr>
                <w:sz w:val="22"/>
              </w:rPr>
            </w:pPr>
            <w:r w:rsidRPr="0093721B">
              <w:rPr>
                <w:sz w:val="22"/>
              </w:rPr>
              <w:t>How to apply</w:t>
            </w:r>
          </w:p>
        </w:tc>
        <w:tc>
          <w:tcPr>
            <w:tcW w:w="2965" w:type="pct"/>
          </w:tcPr>
          <w:p w14:paraId="46F93EF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62F07AC4"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EA29B8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7FA0777F" w14:textId="77777777" w:rsidR="006246C0" w:rsidRPr="00674783" w:rsidRDefault="00B50C20" w:rsidP="00D06E61">
      <w:pPr>
        <w:pStyle w:val="Heading3"/>
        <w:spacing w:after="0"/>
      </w:pPr>
      <w:r>
        <w:t>Role Overview</w:t>
      </w:r>
    </w:p>
    <w:p w14:paraId="620DD118" w14:textId="281F6999" w:rsidR="004F27B6" w:rsidRDefault="003454DB" w:rsidP="004F27B6">
      <w:bookmarkStart w:id="2" w:name="_Toc341085720"/>
      <w:r w:rsidRPr="00202499">
        <w:t xml:space="preserve">The </w:t>
      </w:r>
      <w:r w:rsidR="001E15C4">
        <w:t xml:space="preserve">Technical </w:t>
      </w:r>
      <w:r>
        <w:t xml:space="preserve">Lead </w:t>
      </w:r>
      <w:r w:rsidR="001E15C4">
        <w:t xml:space="preserve">- </w:t>
      </w:r>
      <w:r>
        <w:t xml:space="preserve">Embedded </w:t>
      </w:r>
      <w:r w:rsidRPr="00202499">
        <w:t xml:space="preserve">Engineer will manage </w:t>
      </w:r>
      <w:r w:rsidR="004F27B6">
        <w:t xml:space="preserve">a group of experts within the </w:t>
      </w:r>
      <w:r w:rsidR="004F27B6" w:rsidRPr="00202499">
        <w:t xml:space="preserve">Pervasive Computing team in Data61 </w:t>
      </w:r>
      <w:r w:rsidR="004F27B6">
        <w:t>working on</w:t>
      </w:r>
      <w:r w:rsidR="004F27B6" w:rsidRPr="00202499">
        <w:t xml:space="preserve"> </w:t>
      </w:r>
      <w:r w:rsidR="004F27B6">
        <w:t xml:space="preserve">a </w:t>
      </w:r>
      <w:r w:rsidRPr="00202499">
        <w:t xml:space="preserve">close-to-market system of wirelessly networked embedded devices, for low-power tracking of location and activity of </w:t>
      </w:r>
      <w:r>
        <w:t xml:space="preserve">assets and people </w:t>
      </w:r>
      <w:r w:rsidRPr="00202499">
        <w:t>within a</w:t>
      </w:r>
      <w:r>
        <w:t xml:space="preserve"> construction </w:t>
      </w:r>
      <w:r w:rsidRPr="00202499">
        <w:t xml:space="preserve">context. </w:t>
      </w:r>
      <w:r w:rsidR="004F27B6">
        <w:t>The position will also work</w:t>
      </w:r>
      <w:r w:rsidRPr="00202499">
        <w:t xml:space="preserve"> within the Distributed Sensing Systems research group and in partnership with external companies</w:t>
      </w:r>
      <w:r>
        <w:t>,</w:t>
      </w:r>
      <w:r w:rsidRPr="00202499">
        <w:t xml:space="preserve"> </w:t>
      </w:r>
      <w:r w:rsidR="004F27B6">
        <w:t xml:space="preserve">make a significant contribution </w:t>
      </w:r>
      <w:r w:rsidRPr="00202499">
        <w:t xml:space="preserve">towards impactful </w:t>
      </w:r>
      <w:r>
        <w:t xml:space="preserve">research and </w:t>
      </w:r>
      <w:r w:rsidRPr="00202499">
        <w:t xml:space="preserve">development aimed at improving the efficiency of </w:t>
      </w:r>
      <w:r>
        <w:t xml:space="preserve">construction site </w:t>
      </w:r>
      <w:r w:rsidRPr="00202499">
        <w:t>management operations.</w:t>
      </w:r>
    </w:p>
    <w:p w14:paraId="5BA43CC5" w14:textId="77777777" w:rsidR="00B50C20" w:rsidRPr="00B50C20" w:rsidRDefault="00B50C20" w:rsidP="00B50C20">
      <w:pPr>
        <w:pStyle w:val="Heading3"/>
      </w:pPr>
      <w:r w:rsidRPr="00B50C20">
        <w:lastRenderedPageBreak/>
        <w:t>Duties and Key Result Areas:</w:t>
      </w:r>
      <w:r w:rsidR="003E5564">
        <w:t xml:space="preserve">  </w:t>
      </w:r>
    </w:p>
    <w:p w14:paraId="5014E7BB" w14:textId="669A15C5" w:rsidR="00BA380A" w:rsidRPr="004821E3" w:rsidRDefault="00BA380A" w:rsidP="003D77FA">
      <w:pPr>
        <w:pStyle w:val="ListParagraph"/>
        <w:numPr>
          <w:ilvl w:val="0"/>
          <w:numId w:val="23"/>
        </w:numPr>
        <w:spacing w:after="60" w:line="240" w:lineRule="auto"/>
        <w:ind w:left="470" w:hanging="364"/>
        <w:contextualSpacing w:val="0"/>
      </w:pPr>
      <w:r w:rsidRPr="004821E3">
        <w:t>Manage team members</w:t>
      </w:r>
      <w:r>
        <w:t xml:space="preserve"> including junior </w:t>
      </w:r>
      <w:r w:rsidRPr="004821E3">
        <w:t>hardware en</w:t>
      </w:r>
      <w:r>
        <w:t>gineers and software engineers</w:t>
      </w:r>
      <w:r w:rsidRPr="004821E3">
        <w:t xml:space="preserve"> to deliver a close-to-market embedded devic</w:t>
      </w:r>
      <w:r>
        <w:t>e.</w:t>
      </w:r>
    </w:p>
    <w:p w14:paraId="4D0AC00F" w14:textId="52358817" w:rsidR="00BA380A" w:rsidRDefault="00BA380A" w:rsidP="003D77FA">
      <w:pPr>
        <w:pStyle w:val="ListParagraph"/>
        <w:numPr>
          <w:ilvl w:val="0"/>
          <w:numId w:val="23"/>
        </w:numPr>
        <w:spacing w:after="60" w:line="240" w:lineRule="auto"/>
        <w:ind w:left="470" w:hanging="364"/>
        <w:contextualSpacing w:val="0"/>
      </w:pPr>
      <w:r w:rsidRPr="004821E3">
        <w:t xml:space="preserve">Lead the design and development of </w:t>
      </w:r>
      <w:r w:rsidR="003D77FA">
        <w:t>an</w:t>
      </w:r>
      <w:r w:rsidRPr="004821E3">
        <w:t xml:space="preserve"> embedded device for </w:t>
      </w:r>
      <w:r>
        <w:t>asset management and site safety</w:t>
      </w:r>
      <w:r w:rsidR="003D77FA">
        <w:t xml:space="preserve"> </w:t>
      </w:r>
      <w:r w:rsidRPr="004821E3">
        <w:t xml:space="preserve">that provides </w:t>
      </w:r>
      <w:r w:rsidR="003D77FA">
        <w:t>real-time</w:t>
      </w:r>
      <w:r>
        <w:t xml:space="preserve"> </w:t>
      </w:r>
      <w:r w:rsidRPr="004821E3">
        <w:t>location</w:t>
      </w:r>
      <w:r>
        <w:t xml:space="preserve"> of assets and people in GPS-denied areas on construction and other commercial sites.</w:t>
      </w:r>
    </w:p>
    <w:p w14:paraId="3076D219" w14:textId="77777777" w:rsidR="00BA380A" w:rsidRDefault="00BA380A" w:rsidP="003D77FA">
      <w:pPr>
        <w:pStyle w:val="ListParagraph"/>
        <w:numPr>
          <w:ilvl w:val="0"/>
          <w:numId w:val="23"/>
        </w:numPr>
        <w:spacing w:after="60" w:line="240" w:lineRule="auto"/>
        <w:ind w:left="470" w:hanging="364"/>
        <w:contextualSpacing w:val="0"/>
      </w:pPr>
      <w:r>
        <w:t>Lead documentation and software handover for technology transfer to external clients.</w:t>
      </w:r>
    </w:p>
    <w:p w14:paraId="5966C9F8" w14:textId="77777777" w:rsidR="00BA380A" w:rsidRPr="004821E3" w:rsidRDefault="00BA380A" w:rsidP="003D77FA">
      <w:pPr>
        <w:pStyle w:val="ListParagraph"/>
        <w:numPr>
          <w:ilvl w:val="0"/>
          <w:numId w:val="23"/>
        </w:numPr>
        <w:spacing w:after="60" w:line="240" w:lineRule="auto"/>
        <w:ind w:left="470" w:hanging="364"/>
        <w:contextualSpacing w:val="0"/>
      </w:pPr>
      <w:r>
        <w:t>Design and develop testing systems for verification of device hardware and software.</w:t>
      </w:r>
    </w:p>
    <w:p w14:paraId="2BA73184" w14:textId="612CC67F" w:rsidR="00BA380A" w:rsidRDefault="00BA380A" w:rsidP="003D77FA">
      <w:pPr>
        <w:pStyle w:val="ListParagraph"/>
        <w:numPr>
          <w:ilvl w:val="0"/>
          <w:numId w:val="32"/>
        </w:numPr>
        <w:spacing w:before="0" w:after="60" w:line="240" w:lineRule="auto"/>
        <w:ind w:left="470" w:hanging="364"/>
        <w:contextualSpacing w:val="0"/>
      </w:pPr>
      <w:r w:rsidRPr="004821E3">
        <w:t xml:space="preserve">Lead lab and field-testing activities to ensure the developed hardware and software reaches commercial ready quality and </w:t>
      </w:r>
      <w:r w:rsidR="00B61C14">
        <w:t xml:space="preserve">is </w:t>
      </w:r>
      <w:r w:rsidRPr="004821E3">
        <w:t>reliabl</w:t>
      </w:r>
      <w:r w:rsidR="00B61C14">
        <w:t>e</w:t>
      </w:r>
      <w:r w:rsidRPr="004821E3">
        <w:t xml:space="preserve"> </w:t>
      </w:r>
      <w:r>
        <w:t>during the whole of the construction phase</w:t>
      </w:r>
      <w:r w:rsidRPr="004821E3">
        <w:t>.</w:t>
      </w:r>
    </w:p>
    <w:p w14:paraId="79213617" w14:textId="56E85F91" w:rsidR="00BA380A" w:rsidRPr="004821E3" w:rsidRDefault="00BA380A" w:rsidP="003D77FA">
      <w:pPr>
        <w:pStyle w:val="ListParagraph"/>
        <w:numPr>
          <w:ilvl w:val="0"/>
          <w:numId w:val="32"/>
        </w:numPr>
        <w:spacing w:before="0" w:after="60" w:line="240" w:lineRule="auto"/>
        <w:ind w:left="470" w:hanging="364"/>
        <w:contextualSpacing w:val="0"/>
      </w:pPr>
      <w:r>
        <w:t>M</w:t>
      </w:r>
      <w:r w:rsidRPr="004821E3">
        <w:t xml:space="preserve">aintain effective and efficient </w:t>
      </w:r>
      <w:r>
        <w:t xml:space="preserve">software and hardware development across the </w:t>
      </w:r>
      <w:r w:rsidRPr="004821E3">
        <w:t>team</w:t>
      </w:r>
      <w:r>
        <w:t>.</w:t>
      </w:r>
    </w:p>
    <w:p w14:paraId="3F276F50" w14:textId="51101CD1" w:rsidR="00BA380A" w:rsidRPr="00103C86" w:rsidRDefault="00BA380A" w:rsidP="003D77FA">
      <w:pPr>
        <w:pStyle w:val="ListParagraph"/>
        <w:numPr>
          <w:ilvl w:val="0"/>
          <w:numId w:val="32"/>
        </w:numPr>
        <w:spacing w:before="0" w:after="60" w:line="240" w:lineRule="auto"/>
        <w:ind w:left="470" w:hanging="364"/>
        <w:contextualSpacing w:val="0"/>
      </w:pPr>
      <w:r w:rsidRPr="004821E3">
        <w:t>Choose appropriate management strategies and communication styles to maintain high levels of motivation and productivity, give feedback for development purposes and provide support and direction for improvement, as required.</w:t>
      </w:r>
    </w:p>
    <w:p w14:paraId="6F0C1D73" w14:textId="77777777" w:rsidR="00885B33" w:rsidRPr="00885B33" w:rsidRDefault="00885B33" w:rsidP="003D77FA">
      <w:pPr>
        <w:pStyle w:val="ListParagraph"/>
        <w:numPr>
          <w:ilvl w:val="0"/>
          <w:numId w:val="23"/>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3ED2B253" w14:textId="77777777" w:rsidR="00885B33" w:rsidRPr="00885B33" w:rsidRDefault="00885B33" w:rsidP="003D77FA">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340FE335" w14:textId="77777777" w:rsidR="00957795" w:rsidRDefault="00957795" w:rsidP="003D77FA">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608C45EA" w14:textId="2AD81F63" w:rsidR="00885B33" w:rsidRDefault="00885B33" w:rsidP="003D77FA">
      <w:pPr>
        <w:pStyle w:val="ListParagraph"/>
        <w:numPr>
          <w:ilvl w:val="0"/>
          <w:numId w:val="23"/>
        </w:numPr>
        <w:spacing w:before="0" w:after="60" w:line="240" w:lineRule="auto"/>
        <w:ind w:left="470" w:hanging="364"/>
        <w:contextualSpacing w:val="0"/>
      </w:pPr>
      <w:r w:rsidRPr="00885B33">
        <w:t>Other duties as directed.</w:t>
      </w:r>
    </w:p>
    <w:p w14:paraId="4038E431" w14:textId="77777777" w:rsidR="00804C87" w:rsidRPr="00885B33" w:rsidRDefault="00804C87" w:rsidP="00804C87">
      <w:pPr>
        <w:spacing w:before="0" w:after="60" w:line="240" w:lineRule="auto"/>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0062FDC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0AF422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0E89406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4278E292"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3298E07E"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2DE9195E"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627EEB96"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A20BB6D" w14:textId="77777777"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14C30796" w14:textId="77777777" w:rsidR="000B3207" w:rsidRPr="000B3207" w:rsidRDefault="000B3207" w:rsidP="000B3207">
      <w:pPr>
        <w:pStyle w:val="Heading4"/>
      </w:pPr>
      <w:r>
        <w:t>Essential</w:t>
      </w:r>
    </w:p>
    <w:p w14:paraId="1906C7C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42BFA29" w14:textId="5A9597CD" w:rsidR="0052684E" w:rsidRPr="00B61C14" w:rsidRDefault="0052684E" w:rsidP="0052684E">
      <w:pPr>
        <w:numPr>
          <w:ilvl w:val="0"/>
          <w:numId w:val="25"/>
        </w:numPr>
        <w:spacing w:before="0" w:after="60" w:line="240" w:lineRule="auto"/>
        <w:rPr>
          <w:szCs w:val="24"/>
        </w:rPr>
      </w:pPr>
      <w:r w:rsidRPr="0052684E">
        <w:rPr>
          <w:szCs w:val="24"/>
        </w:rPr>
        <w:t xml:space="preserve">A </w:t>
      </w:r>
      <w:r w:rsidR="00B61C14">
        <w:t>r</w:t>
      </w:r>
      <w:r w:rsidR="00B61C14" w:rsidRPr="00202499">
        <w:t xml:space="preserve">elevant Bachelors/Master’s Degree </w:t>
      </w:r>
      <w:r w:rsidR="00B61C14">
        <w:t>and</w:t>
      </w:r>
      <w:r w:rsidR="00B61C14" w:rsidRPr="00202499">
        <w:t xml:space="preserve">/or equivalent experience in Electrical or Software </w:t>
      </w:r>
      <w:r w:rsidR="00B61C14">
        <w:t>E</w:t>
      </w:r>
      <w:r w:rsidR="00B61C14" w:rsidRPr="00202499">
        <w:t>ngineering.</w:t>
      </w:r>
    </w:p>
    <w:p w14:paraId="32585A2F" w14:textId="5EB2B09C" w:rsidR="00B61C14" w:rsidRPr="0052684E" w:rsidRDefault="00B61C14" w:rsidP="0052684E">
      <w:pPr>
        <w:numPr>
          <w:ilvl w:val="0"/>
          <w:numId w:val="25"/>
        </w:numPr>
        <w:spacing w:before="0" w:after="60" w:line="240" w:lineRule="auto"/>
        <w:rPr>
          <w:szCs w:val="24"/>
        </w:rPr>
      </w:pPr>
      <w:r>
        <w:t>Demonstrated experience with technology transfer or leading commercialisation of research to external clients.</w:t>
      </w:r>
    </w:p>
    <w:p w14:paraId="15445355" w14:textId="0CF87282" w:rsidR="00B61C14" w:rsidRPr="004821E3" w:rsidRDefault="00B61C14" w:rsidP="00B61C14">
      <w:pPr>
        <w:numPr>
          <w:ilvl w:val="0"/>
          <w:numId w:val="25"/>
        </w:numPr>
        <w:spacing w:before="0" w:after="60" w:line="240" w:lineRule="auto"/>
      </w:pPr>
      <w:r>
        <w:t>Extensive background</w:t>
      </w:r>
      <w:r w:rsidRPr="004821E3">
        <w:t xml:space="preserve"> </w:t>
      </w:r>
      <w:r w:rsidR="00792A15">
        <w:t>in the</w:t>
      </w:r>
      <w:r w:rsidRPr="004821E3">
        <w:t xml:space="preserve"> programming of embedded IoT platforms, embedded OS</w:t>
      </w:r>
      <w:r w:rsidR="00792A15">
        <w:t>.</w:t>
      </w:r>
      <w:r w:rsidRPr="004821E3">
        <w:t xml:space="preserve"> (FreeRTOS or similar), </w:t>
      </w:r>
      <w:r>
        <w:t xml:space="preserve">the </w:t>
      </w:r>
      <w:r w:rsidRPr="004821E3">
        <w:t xml:space="preserve">development of </w:t>
      </w:r>
      <w:r w:rsidR="00917464" w:rsidRPr="004821E3">
        <w:t>low-level</w:t>
      </w:r>
      <w:r w:rsidRPr="004821E3">
        <w:t xml:space="preserve"> drivers, and energy-optimized software.</w:t>
      </w:r>
    </w:p>
    <w:p w14:paraId="793DB21A" w14:textId="22C9BBF8" w:rsidR="00B61C14" w:rsidRPr="004821E3" w:rsidRDefault="00792A15" w:rsidP="00B61C14">
      <w:pPr>
        <w:numPr>
          <w:ilvl w:val="0"/>
          <w:numId w:val="25"/>
        </w:numPr>
        <w:spacing w:before="0" w:after="60" w:line="240" w:lineRule="auto"/>
      </w:pPr>
      <w:r>
        <w:t>Expertise</w:t>
      </w:r>
      <w:r w:rsidR="00B61C14" w:rsidRPr="004821E3">
        <w:t xml:space="preserve"> with low-power wireles</w:t>
      </w:r>
      <w:r w:rsidR="00B61C14">
        <w:t>s network stacks (BLE and/or</w:t>
      </w:r>
      <w:r w:rsidR="00B61C14" w:rsidRPr="004821E3">
        <w:t xml:space="preserve"> LoRaWAN)</w:t>
      </w:r>
      <w:r>
        <w:t>.</w:t>
      </w:r>
    </w:p>
    <w:p w14:paraId="4EE6818F" w14:textId="45078089" w:rsidR="00B61C14" w:rsidRDefault="00792A15" w:rsidP="00B61C14">
      <w:pPr>
        <w:numPr>
          <w:ilvl w:val="0"/>
          <w:numId w:val="25"/>
        </w:numPr>
        <w:spacing w:before="0" w:after="60" w:line="240" w:lineRule="auto"/>
      </w:pPr>
      <w:r>
        <w:t>Previous</w:t>
      </w:r>
      <w:r w:rsidR="00B61C14">
        <w:t xml:space="preserve"> experience with </w:t>
      </w:r>
      <w:r>
        <w:t>LINUX</w:t>
      </w:r>
      <w:r w:rsidR="00B61C14">
        <w:t>, UNIX or Raspbian</w:t>
      </w:r>
      <w:r>
        <w:t>.</w:t>
      </w:r>
    </w:p>
    <w:p w14:paraId="7C053D5D" w14:textId="36A6F028" w:rsidR="00B61C14" w:rsidRPr="004821E3" w:rsidRDefault="00B61C14" w:rsidP="00B61C14">
      <w:pPr>
        <w:numPr>
          <w:ilvl w:val="0"/>
          <w:numId w:val="25"/>
        </w:numPr>
        <w:spacing w:before="0" w:after="60" w:line="240" w:lineRule="auto"/>
      </w:pPr>
      <w:r>
        <w:t>Demonstrated experien</w:t>
      </w:r>
      <w:r w:rsidR="00792A15">
        <w:t>ce working as</w:t>
      </w:r>
      <w:r>
        <w:t xml:space="preserve"> a </w:t>
      </w:r>
      <w:r w:rsidR="00792A15">
        <w:t>f</w:t>
      </w:r>
      <w:r>
        <w:t>ull</w:t>
      </w:r>
      <w:r w:rsidR="00792A15">
        <w:t>-s</w:t>
      </w:r>
      <w:r>
        <w:t xml:space="preserve">tack </w:t>
      </w:r>
      <w:r w:rsidR="00792A15">
        <w:t>d</w:t>
      </w:r>
      <w:r>
        <w:t>eveloper</w:t>
      </w:r>
      <w:r w:rsidR="00792A15">
        <w:t>.</w:t>
      </w:r>
    </w:p>
    <w:p w14:paraId="77359229" w14:textId="77777777" w:rsidR="00792A15" w:rsidRDefault="00B61C14" w:rsidP="00B61C14">
      <w:pPr>
        <w:numPr>
          <w:ilvl w:val="0"/>
          <w:numId w:val="25"/>
        </w:numPr>
        <w:spacing w:before="0" w:after="60" w:line="240" w:lineRule="auto"/>
      </w:pPr>
      <w:r w:rsidRPr="004821E3">
        <w:t>A track record of project management and supervising</w:t>
      </w:r>
      <w:r>
        <w:t>/working with</w:t>
      </w:r>
      <w:r w:rsidRPr="004821E3">
        <w:t xml:space="preserve"> staff to deliver against external project milestones on time and within budget</w:t>
      </w:r>
      <w:r w:rsidR="00792A15">
        <w:t>.</w:t>
      </w:r>
    </w:p>
    <w:p w14:paraId="701000A2" w14:textId="5D352C9F" w:rsidR="00B61C14" w:rsidRPr="004821E3" w:rsidRDefault="00792A15" w:rsidP="00B61C14">
      <w:pPr>
        <w:numPr>
          <w:ilvl w:val="0"/>
          <w:numId w:val="25"/>
        </w:numPr>
        <w:spacing w:before="0" w:after="60" w:line="240" w:lineRule="auto"/>
      </w:pPr>
      <w:r>
        <w:t>D</w:t>
      </w:r>
      <w:r w:rsidR="00B61C14" w:rsidRPr="004821E3">
        <w:t>emonstrated experience with project management tools and software version tracking.</w:t>
      </w:r>
    </w:p>
    <w:p w14:paraId="30F53DC4" w14:textId="5BFDC82C" w:rsidR="00B61C14" w:rsidRPr="004821E3" w:rsidRDefault="00B61C14" w:rsidP="00B61C14">
      <w:pPr>
        <w:numPr>
          <w:ilvl w:val="0"/>
          <w:numId w:val="25"/>
        </w:numPr>
        <w:spacing w:before="0" w:after="60" w:line="240" w:lineRule="auto"/>
        <w:rPr>
          <w:rStyle w:val="Emphasis"/>
          <w:i w:val="0"/>
        </w:rPr>
      </w:pPr>
      <w:r w:rsidRPr="004821E3">
        <w:t xml:space="preserve">Willingness and ability to travel </w:t>
      </w:r>
      <w:r>
        <w:t>regularly</w:t>
      </w:r>
      <w:r w:rsidR="00792A15">
        <w:t>.</w:t>
      </w:r>
      <w:r>
        <w:t xml:space="preserve"> </w:t>
      </w:r>
    </w:p>
    <w:p w14:paraId="4B4F45DE" w14:textId="77777777" w:rsidR="00B61C14" w:rsidRPr="004821E3" w:rsidRDefault="00B61C14" w:rsidP="00B61C14">
      <w:pPr>
        <w:numPr>
          <w:ilvl w:val="0"/>
          <w:numId w:val="25"/>
        </w:numPr>
        <w:spacing w:before="0" w:after="60" w:line="240" w:lineRule="auto"/>
      </w:pPr>
      <w:r w:rsidRPr="004821E3">
        <w:t xml:space="preserve">The ability to work effectively as part of a multi-disciplinary, regionally dispersed research team, and carry out tasks autonomously in support of </w:t>
      </w:r>
      <w:r>
        <w:t>commercialisation of CSIRO IP</w:t>
      </w:r>
      <w:r w:rsidRPr="004821E3">
        <w:t>.</w:t>
      </w:r>
    </w:p>
    <w:p w14:paraId="3B38424C" w14:textId="5FAD988A" w:rsidR="00B61C14" w:rsidRPr="004821E3" w:rsidRDefault="00792A15" w:rsidP="00B61C14">
      <w:pPr>
        <w:numPr>
          <w:ilvl w:val="0"/>
          <w:numId w:val="25"/>
        </w:numPr>
        <w:spacing w:before="0" w:after="60" w:line="240" w:lineRule="auto"/>
        <w:rPr>
          <w:rStyle w:val="Emphasis"/>
          <w:i w:val="0"/>
        </w:rPr>
      </w:pPr>
      <w:r>
        <w:t>W</w:t>
      </w:r>
      <w:r w:rsidR="00B61C14" w:rsidRPr="004821E3">
        <w:t xml:space="preserve">illingness to contribute novel ideas and approaches in support of </w:t>
      </w:r>
      <w:r w:rsidR="00B61C14">
        <w:t>commercial outcomes</w:t>
      </w:r>
      <w:r w:rsidR="00B61C14" w:rsidRPr="004821E3">
        <w:rPr>
          <w:rStyle w:val="Emphasis"/>
        </w:rPr>
        <w:t>.</w:t>
      </w:r>
    </w:p>
    <w:p w14:paraId="7EA9370B"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314C954" w14:textId="4D538434" w:rsidR="00792A15" w:rsidRPr="007E1A3B" w:rsidRDefault="00792A15" w:rsidP="00792A15">
      <w:pPr>
        <w:numPr>
          <w:ilvl w:val="0"/>
          <w:numId w:val="26"/>
        </w:numPr>
        <w:spacing w:before="0" w:after="60" w:line="240" w:lineRule="auto"/>
        <w:rPr>
          <w:rFonts w:cs="Arial"/>
          <w:iCs/>
        </w:rPr>
      </w:pPr>
      <w:r>
        <w:t xml:space="preserve">Experience with git flow, software revisioning and reviewing. </w:t>
      </w:r>
    </w:p>
    <w:p w14:paraId="1F7C488D" w14:textId="258EF864" w:rsidR="00792A15" w:rsidRPr="004821E3" w:rsidRDefault="00792A15" w:rsidP="00792A15">
      <w:pPr>
        <w:numPr>
          <w:ilvl w:val="0"/>
          <w:numId w:val="26"/>
        </w:numPr>
        <w:spacing w:before="0" w:after="60" w:line="240" w:lineRule="auto"/>
        <w:rPr>
          <w:rFonts w:cs="Arial"/>
          <w:iCs/>
        </w:rPr>
      </w:pPr>
      <w:r>
        <w:t>A background</w:t>
      </w:r>
      <w:r w:rsidRPr="004821E3">
        <w:t xml:space="preserve"> with </w:t>
      </w:r>
      <w:r>
        <w:t>database, middleware and system architecture design (Azure, AWS, etc).</w:t>
      </w:r>
    </w:p>
    <w:p w14:paraId="7DF80310" w14:textId="24B202CF" w:rsidR="00792A15" w:rsidRPr="00792A15" w:rsidRDefault="00792A15" w:rsidP="00792A15">
      <w:pPr>
        <w:numPr>
          <w:ilvl w:val="0"/>
          <w:numId w:val="26"/>
        </w:numPr>
        <w:spacing w:before="0" w:after="60" w:line="240" w:lineRule="auto"/>
        <w:rPr>
          <w:rFonts w:cs="Arial"/>
          <w:i/>
          <w:iCs/>
        </w:rPr>
      </w:pPr>
      <w:r w:rsidRPr="00792A15">
        <w:rPr>
          <w:rStyle w:val="Emphasis"/>
          <w:i w:val="0"/>
          <w:iCs/>
        </w:rPr>
        <w:t>Experience with field deployments of sensing platform</w:t>
      </w:r>
      <w:r>
        <w:rPr>
          <w:rStyle w:val="Emphasis"/>
          <w:i w:val="0"/>
          <w:iCs/>
        </w:rPr>
        <w:t>s</w:t>
      </w:r>
      <w:r w:rsidRPr="00792A15">
        <w:rPr>
          <w:rStyle w:val="Emphasis"/>
          <w:i w:val="0"/>
          <w:iCs/>
        </w:rPr>
        <w:t xml:space="preserve"> that measure activity (sensing on humans, animals, or objects)</w:t>
      </w:r>
      <w:r>
        <w:rPr>
          <w:rStyle w:val="Emphasis"/>
          <w:i w:val="0"/>
          <w:iCs/>
        </w:rPr>
        <w:t>.</w:t>
      </w:r>
    </w:p>
    <w:p w14:paraId="1216E325" w14:textId="77777777" w:rsidR="00792A15" w:rsidRPr="009410B2" w:rsidRDefault="00792A15" w:rsidP="00792A15">
      <w:pPr>
        <w:autoSpaceDE w:val="0"/>
        <w:autoSpaceDN w:val="0"/>
        <w:spacing w:before="0" w:after="0" w:line="240" w:lineRule="auto"/>
        <w:rPr>
          <w:rFonts w:asciiTheme="minorHAnsi" w:hAnsiTheme="minorHAnsi" w:cstheme="minorHAnsi"/>
        </w:rPr>
      </w:pPr>
    </w:p>
    <w:p w14:paraId="4B7C3B8D" w14:textId="77777777" w:rsidR="00E673A0" w:rsidRPr="003044E2" w:rsidRDefault="00E673A0" w:rsidP="00E673A0">
      <w:pPr>
        <w:pStyle w:val="Boxedheading"/>
      </w:pPr>
      <w:r>
        <w:t>Special Requirements</w:t>
      </w:r>
    </w:p>
    <w:p w14:paraId="78057C6A" w14:textId="77777777" w:rsidR="00E673A0" w:rsidRDefault="00E673A0" w:rsidP="00E673A0">
      <w:pPr>
        <w:pStyle w:val="Boxedlistbullet"/>
        <w:numPr>
          <w:ilvl w:val="0"/>
          <w:numId w:val="0"/>
        </w:numPr>
        <w:ind w:left="227"/>
      </w:pPr>
      <w:r w:rsidRPr="00E673A0">
        <w:t xml:space="preserve">Appointment to this role </w:t>
      </w:r>
      <w:r w:rsidR="0085254F">
        <w:t>is</w:t>
      </w:r>
      <w:r w:rsidRPr="00E673A0">
        <w:t xml:space="preserve"> subject to </w:t>
      </w:r>
      <w:r w:rsidR="0085254F">
        <w:t xml:space="preserve">the following </w:t>
      </w:r>
      <w:r w:rsidRPr="00E673A0">
        <w:t>condition</w:t>
      </w:r>
      <w:r w:rsidR="0085254F">
        <w:t>:</w:t>
      </w:r>
      <w:r w:rsidRPr="00E673A0">
        <w:t xml:space="preserve"> </w:t>
      </w:r>
    </w:p>
    <w:p w14:paraId="0582F9CE" w14:textId="77777777" w:rsidR="003E5564" w:rsidRDefault="003E5564" w:rsidP="00E673A0">
      <w:pPr>
        <w:pStyle w:val="Boxedlistbullet"/>
        <w:numPr>
          <w:ilvl w:val="0"/>
          <w:numId w:val="0"/>
        </w:numPr>
        <w:ind w:left="227"/>
      </w:pPr>
    </w:p>
    <w:p w14:paraId="0CB5FABA" w14:textId="77777777" w:rsidR="00814ACE" w:rsidRPr="0085254F" w:rsidRDefault="00E673A0" w:rsidP="00E673A0">
      <w:pPr>
        <w:pStyle w:val="Boxedlistbullet"/>
        <w:spacing w:before="100" w:beforeAutospacing="1" w:after="100" w:afterAutospacing="1"/>
      </w:pPr>
      <w:r w:rsidRPr="0085254F">
        <w:t>The successful candidate will</w:t>
      </w:r>
      <w:r w:rsidR="00814ACE" w:rsidRPr="0085254F">
        <w:t xml:space="preserve"> be asked to </w:t>
      </w:r>
      <w:r w:rsidR="00D476E9" w:rsidRPr="0085254F">
        <w:t xml:space="preserve">obtain and provide evidence of a </w:t>
      </w:r>
      <w:r w:rsidR="00814ACE" w:rsidRPr="0085254F">
        <w:t xml:space="preserve">National </w:t>
      </w:r>
      <w:r w:rsidR="00D476E9" w:rsidRPr="0085254F">
        <w:t>P</w:t>
      </w:r>
      <w:r w:rsidR="00814ACE" w:rsidRPr="0085254F">
        <w:t xml:space="preserve">olice </w:t>
      </w:r>
      <w:r w:rsidR="00D476E9" w:rsidRPr="0085254F">
        <w:t>C</w:t>
      </w:r>
      <w:r w:rsidR="00814ACE" w:rsidRPr="0085254F">
        <w:t>heck</w:t>
      </w:r>
      <w:r w:rsidR="00D476E9" w:rsidRPr="0085254F">
        <w:t xml:space="preserve"> or equivalent</w:t>
      </w:r>
      <w:r w:rsidR="00814ACE" w:rsidRPr="0085254F">
        <w:t>. Please note that people with criminal records are not automatically deemed ineligible. Each application will be considered on its merits.</w:t>
      </w:r>
      <w:r w:rsidRPr="0085254F">
        <w:t xml:space="preserve"> </w:t>
      </w:r>
    </w:p>
    <w:p w14:paraId="3C606F76"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5AA0DD0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684D3E19" w14:textId="77777777" w:rsidR="00B50C20" w:rsidRPr="00B50C20" w:rsidRDefault="00B50C20" w:rsidP="00D83C52">
      <w:pPr>
        <w:rPr>
          <w:bCs/>
          <w:szCs w:val="24"/>
        </w:rPr>
      </w:pPr>
    </w:p>
    <w:p w14:paraId="76542104" w14:textId="77777777" w:rsidR="00B50C20" w:rsidRPr="00B50C20" w:rsidRDefault="00B50C20" w:rsidP="002D3C70">
      <w:pPr>
        <w:spacing w:after="180"/>
        <w:rPr>
          <w:bCs/>
          <w:szCs w:val="24"/>
        </w:rPr>
      </w:pPr>
      <w:r w:rsidRPr="00B50C20">
        <w:rPr>
          <w:bCs/>
          <w:szCs w:val="24"/>
        </w:rPr>
        <w:t xml:space="preserve">Find out more about CSIRO </w:t>
      </w:r>
      <w:bookmarkEnd w:id="2"/>
      <w:r w:rsidR="002D3C70">
        <w:fldChar w:fldCharType="begin"/>
      </w:r>
      <w:r w:rsidR="002D3C70">
        <w:instrText xml:space="preserve"> HYPERLINK "https://www.data61.csiro.au/" </w:instrText>
      </w:r>
      <w:r w:rsidR="002D3C70">
        <w:fldChar w:fldCharType="separate"/>
      </w:r>
      <w:r w:rsidR="002D3C70" w:rsidRPr="005B7F1F">
        <w:rPr>
          <w:rStyle w:val="Hyperlink"/>
          <w:rFonts w:cs="Arial"/>
          <w:bCs/>
        </w:rPr>
        <w:t>Data61</w:t>
      </w:r>
      <w:r w:rsidR="002D3C70">
        <w:rPr>
          <w:rStyle w:val="Hyperlink"/>
          <w:rFonts w:cs="Arial"/>
          <w:bCs/>
        </w:rPr>
        <w:fldChar w:fldCharType="end"/>
      </w: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CF631" w14:textId="77777777" w:rsidR="00E94055" w:rsidRDefault="00E94055" w:rsidP="000A377A">
      <w:r>
        <w:separator/>
      </w:r>
    </w:p>
  </w:endnote>
  <w:endnote w:type="continuationSeparator" w:id="0">
    <w:p w14:paraId="728B5F7D" w14:textId="77777777" w:rsidR="00E94055" w:rsidRDefault="00E9405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4511"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F8F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0D392" w14:textId="77777777" w:rsidR="00E94055" w:rsidRDefault="00E94055" w:rsidP="000A377A">
      <w:r>
        <w:separator/>
      </w:r>
    </w:p>
  </w:footnote>
  <w:footnote w:type="continuationSeparator" w:id="0">
    <w:p w14:paraId="3CCE396C" w14:textId="77777777" w:rsidR="00E94055" w:rsidRDefault="00E9405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8D5F" w14:textId="77777777" w:rsidR="009511DD" w:rsidRDefault="002C3A19">
    <w:pPr>
      <w:rPr>
        <w:noProof/>
      </w:rPr>
    </w:pPr>
    <w:r>
      <w:rPr>
        <w:noProof/>
      </w:rPr>
      <w:drawing>
        <wp:anchor distT="0" distB="0" distL="114300" distR="114300" simplePos="0" relativeHeight="251663872" behindDoc="0" locked="0" layoutInCell="1" allowOverlap="1" wp14:anchorId="6096DB6A" wp14:editId="166C559D">
          <wp:simplePos x="0" y="0"/>
          <wp:positionH relativeFrom="column">
            <wp:posOffset>3810</wp:posOffset>
          </wp:positionH>
          <wp:positionV relativeFrom="paragraph">
            <wp:posOffset>92710</wp:posOffset>
          </wp:positionV>
          <wp:extent cx="145097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688975"/>
                  </a:xfrm>
                  <a:prstGeom prst="rect">
                    <a:avLst/>
                  </a:prstGeom>
                  <a:noFill/>
                </pic:spPr>
              </pic:pic>
            </a:graphicData>
          </a:graphic>
          <wp14:sizeRelH relativeFrom="page">
            <wp14:pctWidth>0</wp14:pctWidth>
          </wp14:sizeRelH>
          <wp14:sizeRelV relativeFrom="page">
            <wp14:pctHeight>0</wp14:pctHeight>
          </wp14:sizeRelV>
        </wp:anchor>
      </w:drawing>
    </w:r>
  </w:p>
  <w:p w14:paraId="6C3B3DE4" w14:textId="77777777" w:rsidR="002C3A19" w:rsidRDefault="002C3A19">
    <w:pPr>
      <w:rPr>
        <w:noProof/>
      </w:rPr>
    </w:pPr>
  </w:p>
  <w:p w14:paraId="37C23F80" w14:textId="77777777" w:rsidR="002C3A19" w:rsidRDefault="002C3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5E22A54"/>
    <w:multiLevelType w:val="singleLevel"/>
    <w:tmpl w:val="852C836E"/>
    <w:lvl w:ilvl="0">
      <w:start w:val="1"/>
      <w:numFmt w:val="decimal"/>
      <w:lvlText w:val="%1."/>
      <w:legacy w:legacy="1" w:legacySpace="0" w:legacyIndent="360"/>
      <w:lvlJc w:val="left"/>
      <w:pPr>
        <w:ind w:left="360" w:hanging="36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AE964C7"/>
    <w:multiLevelType w:val="hybridMultilevel"/>
    <w:tmpl w:val="B082E388"/>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7056D5"/>
    <w:multiLevelType w:val="hybridMultilevel"/>
    <w:tmpl w:val="CD2829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2"/>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8"/>
  </w:num>
  <w:num w:numId="36">
    <w:abstractNumId w:val="12"/>
  </w:num>
  <w:num w:numId="37">
    <w:abstractNumId w:val="2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3C86"/>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438"/>
    <w:rsid w:val="001B5426"/>
    <w:rsid w:val="001C17A3"/>
    <w:rsid w:val="001C384C"/>
    <w:rsid w:val="001C5E18"/>
    <w:rsid w:val="001C5F65"/>
    <w:rsid w:val="001C63EF"/>
    <w:rsid w:val="001D2CB3"/>
    <w:rsid w:val="001D3E13"/>
    <w:rsid w:val="001D4A7E"/>
    <w:rsid w:val="001E0667"/>
    <w:rsid w:val="001E0CAD"/>
    <w:rsid w:val="001E15C4"/>
    <w:rsid w:val="001E2E6E"/>
    <w:rsid w:val="001E3630"/>
    <w:rsid w:val="001F1A26"/>
    <w:rsid w:val="001F1B9A"/>
    <w:rsid w:val="001F272E"/>
    <w:rsid w:val="00200191"/>
    <w:rsid w:val="00200495"/>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341"/>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19"/>
    <w:rsid w:val="002C3AC1"/>
    <w:rsid w:val="002D3B7D"/>
    <w:rsid w:val="002D3C70"/>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54DB"/>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77FA"/>
    <w:rsid w:val="003E1ACE"/>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7B6"/>
    <w:rsid w:val="004F4CAC"/>
    <w:rsid w:val="004F4FCE"/>
    <w:rsid w:val="004F65D6"/>
    <w:rsid w:val="004F7E09"/>
    <w:rsid w:val="005021C3"/>
    <w:rsid w:val="00503F57"/>
    <w:rsid w:val="005055C0"/>
    <w:rsid w:val="0051507C"/>
    <w:rsid w:val="0051554D"/>
    <w:rsid w:val="005213AD"/>
    <w:rsid w:val="005236C1"/>
    <w:rsid w:val="005241D0"/>
    <w:rsid w:val="0052684E"/>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76D7E"/>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5658"/>
    <w:rsid w:val="005F6EF4"/>
    <w:rsid w:val="005F78B7"/>
    <w:rsid w:val="005F7B2E"/>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7902"/>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2A1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4C87"/>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0D6D"/>
    <w:rsid w:val="008327A9"/>
    <w:rsid w:val="00833FEB"/>
    <w:rsid w:val="008359CF"/>
    <w:rsid w:val="00836437"/>
    <w:rsid w:val="00836449"/>
    <w:rsid w:val="00837C72"/>
    <w:rsid w:val="008442A9"/>
    <w:rsid w:val="00845986"/>
    <w:rsid w:val="0085254F"/>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7464"/>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E6DF9"/>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1C14"/>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380A"/>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DB4"/>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405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055"/>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1A38"/>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215C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hilip.Valencia@data61.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3C6F9C"/>
    <w:rsid w:val="00414F94"/>
    <w:rsid w:val="007057A0"/>
    <w:rsid w:val="007C7613"/>
    <w:rsid w:val="007E3671"/>
    <w:rsid w:val="0083493E"/>
    <w:rsid w:val="00875004"/>
    <w:rsid w:val="009A6BDD"/>
    <w:rsid w:val="00B33201"/>
    <w:rsid w:val="00B36C21"/>
    <w:rsid w:val="00CE292B"/>
    <w:rsid w:val="00D47F65"/>
    <w:rsid w:val="00DA6102"/>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56</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6808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11</cp:revision>
  <cp:lastPrinted>2012-02-01T05:32:00Z</cp:lastPrinted>
  <dcterms:created xsi:type="dcterms:W3CDTF">2020-04-07T02:47:00Z</dcterms:created>
  <dcterms:modified xsi:type="dcterms:W3CDTF">2020-04-07T06:26:00Z</dcterms:modified>
</cp:coreProperties>
</file>