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Times New Roman"/>
          <w:bCs w:val="0"/>
          <w:color w:val="000000"/>
          <w:kern w:val="0"/>
          <w:sz w:val="24"/>
          <w:szCs w:val="22"/>
        </w:rPr>
        <w:id w:val="-1782171967"/>
        <w:docPartObj>
          <w:docPartGallery w:val="Cover Pages"/>
          <w:docPartUnique/>
        </w:docPartObj>
      </w:sdtPr>
      <w:sdtEndPr>
        <w:rPr>
          <w:noProof/>
          <w:sz w:val="22"/>
        </w:rPr>
      </w:sdtEndPr>
      <w:sdtContent>
        <w:p w14:paraId="4F0DE0BB" w14:textId="26A0E706" w:rsidR="00B26B1C" w:rsidRDefault="00E466BA" w:rsidP="00D601F3">
          <w:pPr>
            <w:pStyle w:val="Heading1"/>
          </w:pPr>
          <w:r w:rsidRPr="00D601F3">
            <w:rPr>
              <w:noProof/>
            </w:rPr>
            <w:drawing>
              <wp:anchor distT="0" distB="360045" distL="114300" distR="360045" simplePos="0" relativeHeight="251658241" behindDoc="1" locked="1" layoutInCell="1" allowOverlap="1" wp14:anchorId="742FF73C" wp14:editId="6F2CB2B4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792000" cy="792000"/>
                <wp:effectExtent l="0" t="0" r="8255" b="8255"/>
                <wp:wrapTopAndBottom/>
                <wp:docPr id="12" name="Pictu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F5402" w:rsidRPr="00D601F3">
            <w:rPr>
              <w:noProof/>
            </w:rPr>
            <w:drawing>
              <wp:anchor distT="0" distB="360045" distL="114300" distR="114300" simplePos="0" relativeHeight="251658240" behindDoc="0" locked="1" layoutInCell="1" allowOverlap="1" wp14:anchorId="2D42DF08" wp14:editId="7973046E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1674000" cy="792000"/>
                <wp:effectExtent l="0" t="0" r="2540" b="8255"/>
                <wp:wrapTopAndBottom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34744985"/>
          <w:r w:rsidR="006C04C6">
            <w:t>Next Generation Graduates Program R</w:t>
          </w:r>
          <w:r w:rsidR="00A808AC">
            <w:t>ound</w:t>
          </w:r>
          <w:r w:rsidR="008856FF">
            <w:t xml:space="preserve"> 2023-24</w:t>
          </w:r>
          <w:r w:rsidR="006C04C6">
            <w:t xml:space="preserve"> Application </w:t>
          </w:r>
          <w:r w:rsidR="00E703CA">
            <w:t>F</w:t>
          </w:r>
          <w:r w:rsidR="006C04C6">
            <w:t>orm</w:t>
          </w:r>
          <w:r w:rsidR="009669BA">
            <w:t xml:space="preserve"> Template</w:t>
          </w:r>
        </w:p>
        <w:p w14:paraId="77FCC98A" w14:textId="05906E94" w:rsidR="00E827AA" w:rsidRPr="00FA5D1A" w:rsidRDefault="007B49A3" w:rsidP="00E827AA">
          <w:pPr>
            <w:pStyle w:val="Heading2"/>
            <w:rPr>
              <w:noProof/>
              <w:sz w:val="36"/>
              <w:szCs w:val="36"/>
            </w:rPr>
          </w:pPr>
          <w:r>
            <w:rPr>
              <w:noProof/>
              <w:sz w:val="36"/>
              <w:szCs w:val="36"/>
            </w:rPr>
            <w:t>On</w:t>
          </w:r>
          <w:r w:rsidR="00E827AA" w:rsidRPr="00FA5D1A">
            <w:rPr>
              <w:noProof/>
              <w:sz w:val="36"/>
              <w:szCs w:val="36"/>
            </w:rPr>
            <w:t>line application template</w:t>
          </w:r>
        </w:p>
        <w:sdt>
          <w:sdtPr>
            <w:rPr>
              <w:rFonts w:ascii="Times New Roman" w:hAnsi="Times New Roman"/>
              <w:bCs/>
              <w:noProof/>
              <w:sz w:val="22"/>
            </w:rPr>
            <w:id w:val="-1693529672"/>
            <w:docPartObj>
              <w:docPartGallery w:val="Cover Pages"/>
              <w:docPartUnique/>
            </w:docPartObj>
          </w:sdtPr>
          <w:sdtEndPr>
            <w:rPr>
              <w:bCs w:val="0"/>
            </w:rPr>
          </w:sdtEndPr>
          <w:sdtContent>
            <w:p w14:paraId="3006A8A3" w14:textId="4124484B" w:rsidR="00492552" w:rsidRPr="00273F7F" w:rsidRDefault="00EB712A" w:rsidP="00273F7F">
              <w:pPr>
                <w:pStyle w:val="BodyText"/>
                <w:rPr>
                  <w:rFonts w:ascii="Segoe UI" w:hAnsi="Segoe UI" w:cs="Segoe UI"/>
                  <w:sz w:val="18"/>
                  <w:szCs w:val="18"/>
                </w:rPr>
              </w:pPr>
              <w:r>
                <w:rPr>
                  <w:rStyle w:val="contentcontrolboundarysink"/>
                  <w:rFonts w:cs="Calibri"/>
                </w:rPr>
                <w:t>​</w:t>
              </w:r>
              <w:r w:rsidRPr="009669BA">
                <w:rPr>
                  <w:rStyle w:val="normaltextrun"/>
                  <w:rFonts w:cs="Calibri"/>
                  <w:b/>
                  <w:bCs/>
                </w:rPr>
                <w:t>NOTE:</w:t>
              </w:r>
              <w:r>
                <w:rPr>
                  <w:rStyle w:val="normaltextrun"/>
                  <w:rFonts w:cs="Calibri"/>
                </w:rPr>
                <w:t xml:space="preserve"> This template is only provided to you to assist you in brainstorming your proposed </w:t>
              </w:r>
              <w:r w:rsidR="005F1810">
                <w:rPr>
                  <w:rStyle w:val="normaltextrun"/>
                  <w:rFonts w:cs="Calibri"/>
                </w:rPr>
                <w:t>consortium p</w:t>
              </w:r>
              <w:r>
                <w:rPr>
                  <w:rStyle w:val="normaltextrun"/>
                  <w:rFonts w:cs="Calibri"/>
                </w:rPr>
                <w:t>rogram with your team of investigators/partners.</w:t>
              </w:r>
              <w:r>
                <w:rPr>
                  <w:rStyle w:val="eop"/>
                  <w:rFonts w:cs="Calibri"/>
                </w:rPr>
                <w:t> </w:t>
              </w:r>
              <w:r w:rsidR="00273F7F">
                <w:rPr>
                  <w:rStyle w:val="eop"/>
                  <w:rFonts w:cs="Calibri"/>
                </w:rPr>
                <w:t xml:space="preserve">All applications </w:t>
              </w:r>
              <w:r w:rsidR="00886F8A">
                <w:rPr>
                  <w:rStyle w:val="eop"/>
                  <w:rFonts w:cs="Calibri"/>
                </w:rPr>
                <w:t>must</w:t>
              </w:r>
              <w:r w:rsidR="00273F7F">
                <w:rPr>
                  <w:rStyle w:val="eop"/>
                  <w:rFonts w:cs="Calibri"/>
                </w:rPr>
                <w:t xml:space="preserve"> be submitted </w:t>
              </w:r>
              <w:r w:rsidR="008C4904">
                <w:rPr>
                  <w:rStyle w:val="eop"/>
                  <w:rFonts w:cs="Calibri"/>
                </w:rPr>
                <w:t>electronically</w:t>
              </w:r>
              <w:r w:rsidR="00826A8B">
                <w:rPr>
                  <w:rStyle w:val="eop"/>
                  <w:rFonts w:cs="Calibri"/>
                </w:rPr>
                <w:t xml:space="preserve"> with the mandatory attachments</w:t>
              </w:r>
              <w:r w:rsidR="008C4904">
                <w:rPr>
                  <w:rStyle w:val="eop"/>
                  <w:rFonts w:cs="Calibri"/>
                </w:rPr>
                <w:t xml:space="preserve"> </w:t>
              </w:r>
              <w:r w:rsidR="00273F7F">
                <w:rPr>
                  <w:rStyle w:val="eop"/>
                  <w:rFonts w:cs="Calibri"/>
                </w:rPr>
                <w:t xml:space="preserve">through the </w:t>
              </w:r>
              <w:r w:rsidR="008334C5">
                <w:rPr>
                  <w:rStyle w:val="eop"/>
                  <w:rFonts w:cs="Calibri"/>
                </w:rPr>
                <w:t xml:space="preserve">application </w:t>
              </w:r>
              <w:r w:rsidR="00282F78">
                <w:rPr>
                  <w:rStyle w:val="eop"/>
                  <w:rFonts w:cs="Calibri"/>
                </w:rPr>
                <w:t>platform</w:t>
              </w:r>
              <w:r w:rsidR="00CF2FAB">
                <w:rPr>
                  <w:rStyle w:val="eop"/>
                  <w:rFonts w:cs="Calibri"/>
                </w:rPr>
                <w:t xml:space="preserve"> which will be accessible</w:t>
              </w:r>
              <w:r w:rsidR="00847F82">
                <w:rPr>
                  <w:rStyle w:val="eop"/>
                  <w:rFonts w:cs="Calibri"/>
                </w:rPr>
                <w:t xml:space="preserve"> from</w:t>
              </w:r>
              <w:r w:rsidR="00F10D27">
                <w:rPr>
                  <w:rStyle w:val="eop"/>
                  <w:rFonts w:cs="Calibri"/>
                </w:rPr>
                <w:t xml:space="preserve"> </w:t>
              </w:r>
              <w:r w:rsidR="00F10D27" w:rsidRPr="00CF2FAB">
                <w:rPr>
                  <w:rStyle w:val="eop"/>
                  <w:rFonts w:cs="Calibri"/>
                </w:rPr>
                <w:t>11</w:t>
              </w:r>
              <w:r w:rsidR="00CF2FAB" w:rsidRPr="00CF2FAB">
                <w:rPr>
                  <w:rStyle w:val="eop"/>
                  <w:rFonts w:cs="Calibri"/>
                  <w:vertAlign w:val="superscript"/>
                </w:rPr>
                <w:t>th</w:t>
              </w:r>
              <w:r w:rsidR="00CF2FAB">
                <w:rPr>
                  <w:rStyle w:val="eop"/>
                  <w:rFonts w:cs="Calibri"/>
                </w:rPr>
                <w:t xml:space="preserve"> </w:t>
              </w:r>
              <w:r w:rsidR="00F10D27" w:rsidRPr="00CF2FAB">
                <w:rPr>
                  <w:rStyle w:val="eop"/>
                  <w:rFonts w:cs="Calibri"/>
                </w:rPr>
                <w:t>September 2023</w:t>
              </w:r>
              <w:r w:rsidR="00273F7F">
                <w:rPr>
                  <w:rStyle w:val="eop"/>
                  <w:rFonts w:cs="Calibri"/>
                </w:rPr>
                <w:t xml:space="preserve">. </w:t>
              </w:r>
              <w:r w:rsidR="0091303E">
                <w:rPr>
                  <w:rStyle w:val="eop"/>
                  <w:rFonts w:asciiTheme="minorHAnsi" w:hAnsiTheme="minorHAnsi" w:cstheme="minorHAnsi"/>
                </w:rPr>
                <w:t xml:space="preserve">This form template is subject to </w:t>
              </w:r>
              <w:r w:rsidR="00CA3517">
                <w:rPr>
                  <w:rStyle w:val="eop"/>
                  <w:rFonts w:asciiTheme="minorHAnsi" w:hAnsiTheme="minorHAnsi" w:cstheme="minorHAnsi"/>
                </w:rPr>
                <w:t>potential changes</w:t>
              </w:r>
              <w:r w:rsidR="005548DB">
                <w:rPr>
                  <w:rStyle w:val="eop"/>
                  <w:rFonts w:asciiTheme="minorHAnsi" w:hAnsiTheme="minorHAnsi" w:cstheme="minorHAnsi"/>
                </w:rPr>
                <w:t>, the</w:t>
              </w:r>
              <w:r w:rsidR="00CA3517" w:rsidRPr="00A25796">
                <w:rPr>
                  <w:rFonts w:asciiTheme="minorHAnsi" w:hAnsiTheme="minorHAnsi" w:cstheme="minorHAnsi"/>
                  <w:bCs/>
                  <w:noProof/>
                </w:rPr>
                <w:t xml:space="preserve"> final version will be</w:t>
              </w:r>
              <w:r w:rsidR="00A25796" w:rsidRPr="00A25796">
                <w:rPr>
                  <w:rFonts w:asciiTheme="minorHAnsi" w:hAnsiTheme="minorHAnsi" w:cstheme="minorHAnsi"/>
                  <w:bCs/>
                  <w:noProof/>
                </w:rPr>
                <w:t xml:space="preserve"> the one </w:t>
              </w:r>
              <w:r w:rsidR="00CA3517" w:rsidRPr="00A25796">
                <w:rPr>
                  <w:rFonts w:asciiTheme="minorHAnsi" w:hAnsiTheme="minorHAnsi" w:cstheme="minorHAnsi"/>
                  <w:bCs/>
                  <w:noProof/>
                </w:rPr>
                <w:t>reflected on the platform.</w:t>
              </w:r>
            </w:p>
            <w:p w14:paraId="56E96E95" w14:textId="77777777" w:rsidR="00DB3899" w:rsidRDefault="00DB3899" w:rsidP="00182A77">
              <w:pPr>
                <w:pStyle w:val="BodyText"/>
                <w:rPr>
                  <w:rFonts w:ascii="Times New Roman" w:hAnsi="Times New Roman"/>
                  <w:noProof/>
                  <w:sz w:val="22"/>
                </w:rPr>
              </w:pPr>
            </w:p>
            <w:tbl>
              <w:tblPr>
                <w:tblStyle w:val="TableGrid"/>
                <w:tblW w:w="1587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122"/>
                <w:gridCol w:w="11340"/>
                <w:gridCol w:w="2409"/>
              </w:tblGrid>
              <w:tr w:rsidR="004E75E8" w:rsidRPr="00CB33DD" w14:paraId="2B846E41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2806E4CE" w14:textId="0D7F524D" w:rsidR="004E75E8" w:rsidRPr="00CB33DD" w:rsidRDefault="004E75E8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1 </w:t>
                    </w:r>
                    <w:r w:rsidR="003F26A0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–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043335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START HERE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</w:p>
                </w:tc>
              </w:tr>
              <w:tr w:rsidR="001F73CC" w:rsidRPr="00CB33DD" w14:paraId="271E658A" w14:textId="77777777" w:rsidTr="00043335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67D5DFF7" w14:textId="035965C2" w:rsidR="00161EF5" w:rsidRPr="00CB33DD" w:rsidRDefault="001F73CC" w:rsidP="00161EF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 Block:</w:t>
                    </w:r>
                    <w:r w:rsidR="00852939"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 xml:space="preserve"> Important Grant Application Submission information</w:t>
                    </w:r>
                  </w:p>
                  <w:p w14:paraId="6AF52965" w14:textId="2E303EC4" w:rsidR="001F73CC" w:rsidRPr="00CB33DD" w:rsidRDefault="001F73CC" w:rsidP="00161EF5">
                    <w:pPr>
                      <w:pStyle w:val="BodyText"/>
                      <w:spacing w:before="0" w:line="240" w:lineRule="auto"/>
                      <w:rPr>
                        <w:rFonts w:ascii="Times New Roman" w:eastAsia="Times New Roman" w:hAnsi="Times New Roman"/>
                        <w:color w:val="auto"/>
                        <w:sz w:val="27"/>
                        <w:szCs w:val="27"/>
                      </w:rPr>
                    </w:pPr>
                    <w:r w:rsidRPr="00CB33DD">
                      <w:rPr>
                        <w:rStyle w:val="Strong"/>
                        <w:rFonts w:ascii="Times New Roman" w:hAnsi="Times New Roman"/>
                      </w:rPr>
                      <w:t xml:space="preserve">Next Generation Graduates </w:t>
                    </w:r>
                    <w:r w:rsidRPr="00DF2BA5">
                      <w:rPr>
                        <w:rStyle w:val="Strong"/>
                        <w:rFonts w:ascii="Times New Roman" w:hAnsi="Times New Roman"/>
                        <w:color w:val="auto"/>
                      </w:rPr>
                      <w:t xml:space="preserve">Program Round </w:t>
                    </w:r>
                    <w:r w:rsidR="008856FF">
                      <w:rPr>
                        <w:rStyle w:val="Strong"/>
                        <w:rFonts w:ascii="Times New Roman" w:hAnsi="Times New Roman"/>
                        <w:color w:val="auto"/>
                      </w:rPr>
                      <w:t>2023-24</w:t>
                    </w:r>
                    <w:r w:rsidRPr="00DF2BA5">
                      <w:rPr>
                        <w:rStyle w:val="Strong"/>
                        <w:rFonts w:ascii="Times New Roman" w:hAnsi="Times New Roman"/>
                        <w:color w:val="auto"/>
                      </w:rPr>
                      <w:t xml:space="preserve"> </w:t>
                    </w:r>
                  </w:p>
                  <w:p w14:paraId="5A41ED11" w14:textId="77777777" w:rsidR="001F73CC" w:rsidRDefault="001F73CC" w:rsidP="001F73CC">
                    <w:pPr>
                      <w:pStyle w:val="NormalWeb"/>
                      <w:rPr>
                        <w:rStyle w:val="Strong"/>
                      </w:rPr>
                    </w:pPr>
                    <w:r w:rsidRPr="00CB33DD">
                      <w:rPr>
                        <w:rStyle w:val="Strong"/>
                      </w:rPr>
                      <w:t>To Apply:</w:t>
                    </w:r>
                  </w:p>
                  <w:p w14:paraId="1F8B33CE" w14:textId="77777777" w:rsidR="00361CBF" w:rsidRPr="00361CBF" w:rsidRDefault="00361CBF" w:rsidP="00B302EE">
                    <w:pPr>
                      <w:numPr>
                        <w:ilvl w:val="0"/>
                        <w:numId w:val="26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</w:pPr>
                    <w:r w:rsidRPr="00361CBF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>Choose the Next Generations Graduates Program - Round 3 2023 from the Category field.</w:t>
                    </w:r>
                  </w:p>
                  <w:p w14:paraId="3A4F3662" w14:textId="77777777" w:rsidR="00361CBF" w:rsidRPr="00361CBF" w:rsidRDefault="00361CBF" w:rsidP="00B302EE">
                    <w:pPr>
                      <w:numPr>
                        <w:ilvl w:val="0"/>
                        <w:numId w:val="26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</w:pPr>
                    <w:r w:rsidRPr="00361CBF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 xml:space="preserve">Choose the Sub Category (AI or ET), and then a Sub </w:t>
                    </w:r>
                    <w:proofErr w:type="spellStart"/>
                    <w:r w:rsidRPr="00361CBF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>Sub</w:t>
                    </w:r>
                    <w:proofErr w:type="spellEnd"/>
                    <w:r w:rsidRPr="00361CBF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 xml:space="preserve"> Category (Regional or General) relevant for your proposed program.</w:t>
                    </w:r>
                  </w:p>
                  <w:p w14:paraId="0BE6318F" w14:textId="77777777" w:rsidR="00361CBF" w:rsidRPr="00361CBF" w:rsidRDefault="00361CBF" w:rsidP="00B302EE">
                    <w:pPr>
                      <w:numPr>
                        <w:ilvl w:val="0"/>
                        <w:numId w:val="26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</w:pPr>
                    <w:r w:rsidRPr="00361CBF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>Give your application a name, using this style: Proposed Consortium Program Title</w:t>
                    </w:r>
                  </w:p>
                  <w:p w14:paraId="06E905C3" w14:textId="77777777" w:rsidR="001F73CC" w:rsidRPr="00CB33DD" w:rsidRDefault="001F73CC" w:rsidP="001F73CC">
                    <w:pPr>
                      <w:pStyle w:val="NormalWeb"/>
                    </w:pPr>
                    <w:r w:rsidRPr="00CB33DD">
                      <w:rPr>
                        <w:rStyle w:val="Strong"/>
                      </w:rPr>
                      <w:t>Important information:</w:t>
                    </w:r>
                  </w:p>
                  <w:p w14:paraId="05BDF952" w14:textId="77777777" w:rsidR="00B302EE" w:rsidRPr="00A24115" w:rsidRDefault="00B302EE" w:rsidP="00B302EE">
                    <w:pPr>
                      <w:numPr>
                        <w:ilvl w:val="0"/>
                        <w:numId w:val="26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eastAsia="Times New Roman" w:hAnsi="Times New Roman"/>
                        <w:sz w:val="22"/>
                      </w:rPr>
                    </w:pPr>
                    <w:r w:rsidRPr="00A24115">
                      <w:rPr>
                        <w:rFonts w:ascii="Times New Roman" w:eastAsia="Times New Roman" w:hAnsi="Times New Roman"/>
                        <w:sz w:val="22"/>
                      </w:rPr>
                      <w:t>Application deadline: </w:t>
                    </w:r>
                    <w:r w:rsidRPr="00A24115">
                      <w:rPr>
                        <w:rFonts w:ascii="Times New Roman" w:eastAsia="Times New Roman" w:hAnsi="Times New Roman"/>
                        <w:b/>
                        <w:bCs/>
                        <w:sz w:val="22"/>
                      </w:rPr>
                      <w:t>Monday 16 October 2023 at 6.00pm (AEST)</w:t>
                    </w:r>
                  </w:p>
                  <w:p w14:paraId="64126AFF" w14:textId="77777777" w:rsidR="00B302EE" w:rsidRPr="00A24115" w:rsidRDefault="00B302EE" w:rsidP="00B302EE">
                    <w:pPr>
                      <w:numPr>
                        <w:ilvl w:val="0"/>
                        <w:numId w:val="26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eastAsia="Times New Roman" w:hAnsi="Times New Roman"/>
                        <w:sz w:val="22"/>
                      </w:rPr>
                    </w:pPr>
                    <w:r w:rsidRPr="00A24115">
                      <w:rPr>
                        <w:rFonts w:ascii="Times New Roman" w:eastAsia="Times New Roman" w:hAnsi="Times New Roman"/>
                        <w:sz w:val="22"/>
                      </w:rPr>
                      <w:t>This date is final and there will be no extensions provided. The system will automatically prevent application submission after the deadline.</w:t>
                    </w:r>
                  </w:p>
                  <w:p w14:paraId="44736BE0" w14:textId="09B8A198" w:rsidR="001F73CC" w:rsidRPr="00A24115" w:rsidRDefault="00A24115" w:rsidP="00B302EE">
                    <w:pPr>
                      <w:numPr>
                        <w:ilvl w:val="0"/>
                        <w:numId w:val="26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eastAsia="Times New Roman" w:hAnsi="Times New Roman"/>
                        <w:sz w:val="22"/>
                      </w:rPr>
                    </w:pPr>
                    <w:r w:rsidRPr="00A24115">
                      <w:rPr>
                        <w:rStyle w:val="normaltextrun"/>
                        <w:rFonts w:ascii="Times New Roman" w:hAnsi="Times New Roman"/>
                        <w:sz w:val="22"/>
                        <w:shd w:val="clear" w:color="auto" w:fill="FFFFFF"/>
                      </w:rPr>
                      <w:t>An individual Investigator may be named on</w:t>
                    </w:r>
                    <w:r w:rsidRPr="00A24115">
                      <w:rPr>
                        <w:rStyle w:val="normaltextrun"/>
                        <w:rFonts w:ascii="Times New Roman" w:hAnsi="Times New Roman"/>
                        <w:b/>
                        <w:bCs/>
                        <w:sz w:val="22"/>
                        <w:shd w:val="clear" w:color="auto" w:fill="FFFFFF"/>
                      </w:rPr>
                      <w:t xml:space="preserve"> </w:t>
                    </w:r>
                    <w:r w:rsidRPr="00A24115">
                      <w:rPr>
                        <w:rStyle w:val="normaltextrun"/>
                        <w:rFonts w:ascii="Times New Roman" w:hAnsi="Times New Roman"/>
                        <w:sz w:val="22"/>
                        <w:shd w:val="clear" w:color="auto" w:fill="FFFFFF"/>
                      </w:rPr>
                      <w:t>no more than three applications (including previously awarded) across all rounds of funding.</w:t>
                    </w:r>
                  </w:p>
                  <w:p w14:paraId="1AFE44BF" w14:textId="07E9AB43" w:rsidR="001F73CC" w:rsidRPr="00A24115" w:rsidRDefault="001F73CC" w:rsidP="00B302EE">
                    <w:pPr>
                      <w:numPr>
                        <w:ilvl w:val="0"/>
                        <w:numId w:val="26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  <w:sz w:val="22"/>
                      </w:rPr>
                    </w:pPr>
                    <w:r w:rsidRPr="00A24115">
                      <w:rPr>
                        <w:rFonts w:ascii="Times New Roman" w:hAnsi="Times New Roman"/>
                        <w:sz w:val="22"/>
                      </w:rPr>
                      <w:t>Successful applicants will be notified by</w:t>
                    </w:r>
                    <w:r w:rsidR="00243218" w:rsidRPr="00A24115"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 w:rsidR="00FA14D9" w:rsidRPr="00A24115">
                      <w:rPr>
                        <w:rFonts w:ascii="Times New Roman" w:hAnsi="Times New Roman"/>
                        <w:sz w:val="22"/>
                      </w:rPr>
                      <w:t>early December 2023.</w:t>
                    </w:r>
                  </w:p>
                  <w:p w14:paraId="371628C9" w14:textId="7D4008D5" w:rsidR="000901D7" w:rsidRPr="000901D7" w:rsidRDefault="001F73CC" w:rsidP="000901D7">
                    <w:pPr>
                      <w:pStyle w:val="NormalWeb"/>
                      <w:shd w:val="clear" w:color="auto" w:fill="FFFFFF"/>
                      <w:spacing w:before="240" w:beforeAutospacing="0" w:after="240" w:afterAutospacing="0"/>
                      <w:rPr>
                        <w:color w:val="000000"/>
                        <w:sz w:val="21"/>
                        <w:szCs w:val="21"/>
                      </w:rPr>
                    </w:pPr>
                    <w:r w:rsidRPr="00CB33DD">
                      <w:rPr>
                        <w:rStyle w:val="Strong"/>
                      </w:rPr>
                      <w:lastRenderedPageBreak/>
                      <w:t>Support:</w:t>
                    </w:r>
                    <w:r w:rsidRPr="00CB33DD">
                      <w:br/>
                    </w:r>
                    <w:r w:rsidR="000901D7">
                      <w:rPr>
                        <w:color w:val="000000"/>
                        <w:sz w:val="21"/>
                        <w:szCs w:val="21"/>
                      </w:rPr>
                      <w:t>I</w:t>
                    </w:r>
                    <w:r w:rsidR="000901D7" w:rsidRPr="000901D7">
                      <w:rPr>
                        <w:color w:val="000000"/>
                        <w:sz w:val="21"/>
                        <w:szCs w:val="21"/>
                      </w:rPr>
                      <w:t>f you have any questions about the application process, please contact the Data61 Next Gen Team by email to </w:t>
                    </w:r>
                    <w:hyperlink r:id="rId12" w:history="1">
                      <w:r w:rsidR="000901D7" w:rsidRPr="000901D7">
                        <w:rPr>
                          <w:rStyle w:val="Hyperlink"/>
                          <w:color w:val="3B4BE3"/>
                          <w:sz w:val="21"/>
                          <w:szCs w:val="21"/>
                        </w:rPr>
                        <w:t>Data61-NextGenGrad@csiro.au</w:t>
                      </w:r>
                    </w:hyperlink>
                    <w:r w:rsidR="000901D7" w:rsidRPr="000901D7">
                      <w:rPr>
                        <w:color w:val="000000"/>
                        <w:sz w:val="21"/>
                        <w:szCs w:val="21"/>
                      </w:rPr>
                      <w:t>.</w:t>
                    </w:r>
                  </w:p>
                  <w:p w14:paraId="68276D60" w14:textId="77777777" w:rsidR="000901D7" w:rsidRPr="000901D7" w:rsidRDefault="000901D7" w:rsidP="000901D7">
                    <w:pPr>
                      <w:numPr>
                        <w:ilvl w:val="0"/>
                        <w:numId w:val="37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0901D7">
                      <w:rPr>
                        <w:rFonts w:ascii="Times New Roman" w:hAnsi="Times New Roman"/>
                        <w:sz w:val="21"/>
                        <w:szCs w:val="21"/>
                      </w:rPr>
                      <w:t>You may edit your application after submitting, up until the deadline date.</w:t>
                    </w:r>
                  </w:p>
                  <w:p w14:paraId="4B9BEB38" w14:textId="77777777" w:rsidR="000901D7" w:rsidRPr="000901D7" w:rsidRDefault="000901D7" w:rsidP="000901D7">
                    <w:pPr>
                      <w:numPr>
                        <w:ilvl w:val="0"/>
                        <w:numId w:val="37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0901D7">
                      <w:rPr>
                        <w:rFonts w:ascii="Times New Roman" w:hAnsi="Times New Roman"/>
                        <w:sz w:val="21"/>
                        <w:szCs w:val="21"/>
                      </w:rPr>
                      <w:t>Please make sure all your personal details are entered accurately, including contact details, so that we may contact you about your application.</w:t>
                    </w:r>
                  </w:p>
                  <w:p w14:paraId="379B9A09" w14:textId="77777777" w:rsidR="000901D7" w:rsidRPr="000901D7" w:rsidRDefault="000901D7" w:rsidP="000901D7">
                    <w:pPr>
                      <w:numPr>
                        <w:ilvl w:val="0"/>
                        <w:numId w:val="37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0901D7">
                      <w:rPr>
                        <w:rFonts w:ascii="Times New Roman" w:hAnsi="Times New Roman"/>
                        <w:sz w:val="21"/>
                        <w:szCs w:val="21"/>
                      </w:rPr>
                      <w:t>You are eligible to submit to more than one sub category, as long as the work submitted meets the criteria.</w:t>
                    </w:r>
                  </w:p>
                  <w:p w14:paraId="67712B2D" w14:textId="1C9FDAA1" w:rsidR="000901D7" w:rsidRPr="000901D7" w:rsidRDefault="000901D7" w:rsidP="000901D7">
                    <w:pPr>
                      <w:numPr>
                        <w:ilvl w:val="0"/>
                        <w:numId w:val="37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0901D7">
                      <w:rPr>
                        <w:rFonts w:ascii="Times New Roman" w:hAnsi="Times New Roman"/>
                        <w:sz w:val="21"/>
                        <w:szCs w:val="21"/>
                      </w:rPr>
                      <w:t>You can use the ‘copy’ feature to create a copy of your application and change the category as required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55869567" w14:textId="7B924A5D" w:rsidR="001F73CC" w:rsidRPr="00CB33DD" w:rsidRDefault="001F73CC" w:rsidP="000901D7">
                    <w:pPr>
                      <w:pStyle w:val="NormalWeb"/>
                      <w:rPr>
                        <w:b/>
                        <w:sz w:val="22"/>
                      </w:rPr>
                    </w:pPr>
                  </w:p>
                </w:tc>
              </w:tr>
              <w:tr w:rsidR="004E75E8" w:rsidRPr="00CB33DD" w14:paraId="1D2F3320" w14:textId="77777777" w:rsidTr="00282C12">
                <w:trPr>
                  <w:trHeight w:val="449"/>
                </w:trPr>
                <w:tc>
                  <w:tcPr>
                    <w:tcW w:w="2122" w:type="dxa"/>
                    <w:shd w:val="clear" w:color="auto" w:fill="7F7F7F" w:themeFill="text2" w:themeFillTint="80"/>
                  </w:tcPr>
                  <w:p w14:paraId="12868F07" w14:textId="77777777" w:rsidR="004E75E8" w:rsidRPr="00CB33DD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Field Name</w:t>
                    </w:r>
                  </w:p>
                </w:tc>
                <w:tc>
                  <w:tcPr>
                    <w:tcW w:w="11340" w:type="dxa"/>
                    <w:shd w:val="clear" w:color="auto" w:fill="7F7F7F" w:themeFill="text2" w:themeFillTint="80"/>
                  </w:tcPr>
                  <w:p w14:paraId="4F29CA19" w14:textId="5876862B" w:rsidR="004E75E8" w:rsidRPr="00CB33DD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Required info</w:t>
                    </w:r>
                    <w:r w:rsidR="00BA04D6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(Applicant to input)</w:t>
                    </w:r>
                  </w:p>
                </w:tc>
                <w:tc>
                  <w:tcPr>
                    <w:tcW w:w="2409" w:type="dxa"/>
                    <w:shd w:val="clear" w:color="auto" w:fill="7F7F7F" w:themeFill="text2" w:themeFillTint="80"/>
                  </w:tcPr>
                  <w:p w14:paraId="113AF0A9" w14:textId="77777777" w:rsidR="004E75E8" w:rsidRPr="00CB33DD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Help/hint text</w:t>
                    </w:r>
                  </w:p>
                </w:tc>
              </w:tr>
              <w:tr w:rsidR="004E75E8" w:rsidRPr="00CB33DD" w14:paraId="0DD20C4E" w14:textId="77777777" w:rsidTr="00D75929">
                <w:trPr>
                  <w:trHeight w:val="853"/>
                </w:trPr>
                <w:tc>
                  <w:tcPr>
                    <w:tcW w:w="2122" w:type="dxa"/>
                    <w:shd w:val="clear" w:color="auto" w:fill="BFBFBF" w:themeFill="background2" w:themeFillShade="BF"/>
                  </w:tcPr>
                  <w:p w14:paraId="5D09966E" w14:textId="2006F1C4" w:rsidR="004E75E8" w:rsidRPr="00CB33DD" w:rsidRDefault="003F26A0" w:rsidP="009952B0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Season </w:t>
                    </w:r>
                    <w:r w:rsidR="00EF0169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(not visible to applicant)</w:t>
                    </w:r>
                  </w:p>
                </w:tc>
                <w:tc>
                  <w:tcPr>
                    <w:tcW w:w="11340" w:type="dxa"/>
                    <w:shd w:val="clear" w:color="auto" w:fill="BFBFBF" w:themeFill="background2" w:themeFillShade="BF"/>
                  </w:tcPr>
                  <w:p w14:paraId="5AE9C34E" w14:textId="118F6F75" w:rsidR="004E75E8" w:rsidRPr="00CB33DD" w:rsidRDefault="00EF0169" w:rsidP="00EF0169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20</w:t>
                    </w:r>
                    <w:r w:rsidR="009952B0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2</w:t>
                    </w:r>
                    <w:r w:rsidR="000901D7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</w:t>
                    </w:r>
                  </w:p>
                </w:tc>
                <w:tc>
                  <w:tcPr>
                    <w:tcW w:w="2409" w:type="dxa"/>
                    <w:shd w:val="clear" w:color="auto" w:fill="BFBFBF" w:themeFill="background2" w:themeFillShade="BF"/>
                  </w:tcPr>
                  <w:p w14:paraId="54F67422" w14:textId="77777777" w:rsidR="004E75E8" w:rsidRPr="00CB33DD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4E75E8" w:rsidRPr="00CB33DD" w14:paraId="5420EECB" w14:textId="77777777" w:rsidTr="00D75929">
                <w:trPr>
                  <w:trHeight w:val="472"/>
                </w:trPr>
                <w:tc>
                  <w:tcPr>
                    <w:tcW w:w="2122" w:type="dxa"/>
                    <w:shd w:val="clear" w:color="auto" w:fill="BFBFBF" w:themeFill="background2" w:themeFillShade="BF"/>
                  </w:tcPr>
                  <w:p w14:paraId="4E2EB88B" w14:textId="48BE63CB" w:rsidR="004E75E8" w:rsidRPr="00CB33DD" w:rsidRDefault="0065672D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Applicant (system fixed)</w:t>
                    </w:r>
                  </w:p>
                </w:tc>
                <w:tc>
                  <w:tcPr>
                    <w:tcW w:w="11340" w:type="dxa"/>
                    <w:shd w:val="clear" w:color="auto" w:fill="BFBFBF" w:themeFill="background2" w:themeFillShade="BF"/>
                  </w:tcPr>
                  <w:p w14:paraId="7B7716FE" w14:textId="100A077A" w:rsidR="004E75E8" w:rsidRPr="00CB33DD" w:rsidRDefault="0065672D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Applicant name will appear here</w:t>
                    </w:r>
                    <w:r w:rsidR="005234E8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, w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ho would be entering data and submitting. </w:t>
                    </w:r>
                  </w:p>
                </w:tc>
                <w:tc>
                  <w:tcPr>
                    <w:tcW w:w="2409" w:type="dxa"/>
                    <w:shd w:val="clear" w:color="auto" w:fill="BFBFBF" w:themeFill="background2" w:themeFillShade="BF"/>
                  </w:tcPr>
                  <w:p w14:paraId="22B9FCB8" w14:textId="77777777" w:rsidR="004E75E8" w:rsidRPr="00CB33DD" w:rsidRDefault="004E75E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D24B68" w:rsidRPr="00CB33DD" w14:paraId="4188A76D" w14:textId="77777777" w:rsidTr="00D75929">
                <w:trPr>
                  <w:trHeight w:val="472"/>
                </w:trPr>
                <w:tc>
                  <w:tcPr>
                    <w:tcW w:w="2122" w:type="dxa"/>
                    <w:shd w:val="clear" w:color="auto" w:fill="BFBFBF" w:themeFill="background2" w:themeFillShade="BF"/>
                  </w:tcPr>
                  <w:p w14:paraId="108C6E39" w14:textId="69F7DB4D" w:rsidR="00D24B68" w:rsidRPr="00CB33DD" w:rsidRDefault="00D24B6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Chapter (not visible to applicant)</w:t>
                    </w:r>
                  </w:p>
                </w:tc>
                <w:tc>
                  <w:tcPr>
                    <w:tcW w:w="11340" w:type="dxa"/>
                    <w:shd w:val="clear" w:color="auto" w:fill="BFBFBF" w:themeFill="background2" w:themeFillShade="BF"/>
                  </w:tcPr>
                  <w:p w14:paraId="766D2B90" w14:textId="7DCF585C" w:rsidR="00D24B68" w:rsidRPr="00CB33DD" w:rsidRDefault="007D7B22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Data61 </w:t>
                    </w:r>
                    <w:r w:rsidR="000E0A38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Next Generation Graduates</w:t>
                    </w:r>
                    <w:r w:rsidR="0045575D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Program</w:t>
                    </w:r>
                  </w:p>
                </w:tc>
                <w:tc>
                  <w:tcPr>
                    <w:tcW w:w="2409" w:type="dxa"/>
                    <w:shd w:val="clear" w:color="auto" w:fill="BFBFBF" w:themeFill="background2" w:themeFillShade="BF"/>
                  </w:tcPr>
                  <w:p w14:paraId="552D2F9E" w14:textId="77777777" w:rsidR="00D24B68" w:rsidRPr="00CB33DD" w:rsidRDefault="00D24B6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4A0CB6" w:rsidRPr="00CB33DD" w14:paraId="56DDD7F2" w14:textId="77777777" w:rsidTr="00D75929">
                <w:trPr>
                  <w:trHeight w:val="472"/>
                </w:trPr>
                <w:tc>
                  <w:tcPr>
                    <w:tcW w:w="2122" w:type="dxa"/>
                    <w:shd w:val="clear" w:color="auto" w:fill="auto"/>
                  </w:tcPr>
                  <w:p w14:paraId="637F6783" w14:textId="1B1194D1" w:rsidR="004A0CB6" w:rsidRPr="00CB33DD" w:rsidRDefault="004A0CB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Category</w:t>
                    </w:r>
                    <w:r w:rsidR="00EC6E5B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</w:p>
                </w:tc>
                <w:tc>
                  <w:tcPr>
                    <w:tcW w:w="11340" w:type="dxa"/>
                    <w:shd w:val="clear" w:color="auto" w:fill="auto"/>
                  </w:tcPr>
                  <w:p w14:paraId="29B2ECCD" w14:textId="2D0E21E1" w:rsidR="004A0CB6" w:rsidRPr="00CB33DD" w:rsidRDefault="00FE520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Data61 Next Generation Graduates Program</w:t>
                    </w:r>
                  </w:p>
                </w:tc>
                <w:tc>
                  <w:tcPr>
                    <w:tcW w:w="2409" w:type="dxa"/>
                    <w:shd w:val="clear" w:color="auto" w:fill="auto"/>
                  </w:tcPr>
                  <w:p w14:paraId="503330A4" w14:textId="77777777" w:rsidR="004A0CB6" w:rsidRPr="00CB33DD" w:rsidRDefault="004A0CB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FE520A" w:rsidRPr="00CB33DD" w14:paraId="2C28AD98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2CE73B2A" w14:textId="53126244" w:rsidR="00FE520A" w:rsidRPr="00CB33DD" w:rsidRDefault="00233F2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Subcategory</w:t>
                    </w:r>
                  </w:p>
                </w:tc>
                <w:tc>
                  <w:tcPr>
                    <w:tcW w:w="11340" w:type="dxa"/>
                  </w:tcPr>
                  <w:p w14:paraId="077C356E" w14:textId="2E4C18F5" w:rsidR="00D11C42" w:rsidRPr="00CB33DD" w:rsidRDefault="00000000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-10278637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11C42" w:rsidRPr="00CB33DD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="00CB3F19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  <w:r w:rsidR="00233F24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Next Generation Artificial Intelligence (AI) Graduates Program</w:t>
                    </w:r>
                  </w:p>
                  <w:p w14:paraId="3DD58E8D" w14:textId="501EDCA0" w:rsidR="00233F24" w:rsidRPr="00CB33DD" w:rsidRDefault="00000000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-6486714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11C42" w:rsidRPr="00CB33DD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="00CB3F19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Next Generation Emerging Technologies (ET) Graduate</w:t>
                    </w:r>
                    <w:r w:rsidR="00116465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s</w:t>
                    </w:r>
                    <w:r w:rsidR="00CB3F19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Program</w:t>
                    </w:r>
                  </w:p>
                </w:tc>
                <w:tc>
                  <w:tcPr>
                    <w:tcW w:w="2409" w:type="dxa"/>
                  </w:tcPr>
                  <w:p w14:paraId="44CA9E53" w14:textId="77777777" w:rsidR="00FE520A" w:rsidRPr="00CB33DD" w:rsidRDefault="00FE520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164389" w:rsidRPr="00CB33DD" w14:paraId="1AE18D59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12F5552F" w14:textId="6BBE3B4D" w:rsidR="00164389" w:rsidRPr="00CB33DD" w:rsidRDefault="00CD6F45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Sub</w:t>
                    </w:r>
                    <w:r w:rsidR="009919F4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-subcategory</w:t>
                    </w:r>
                  </w:p>
                </w:tc>
                <w:tc>
                  <w:tcPr>
                    <w:tcW w:w="11340" w:type="dxa"/>
                  </w:tcPr>
                  <w:p w14:paraId="66CF8DB1" w14:textId="5A81BDA6" w:rsidR="009919F4" w:rsidRPr="00CB33DD" w:rsidRDefault="00000000" w:rsidP="009919F4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6791681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919F4" w:rsidRPr="00CB33DD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="009919F4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  <w:r w:rsidR="009919F4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Regional </w:t>
                    </w:r>
                    <w:r w:rsidR="00E65653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S</w:t>
                    </w:r>
                    <w:r w:rsidR="009919F4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tream</w:t>
                    </w:r>
                    <w:r w:rsidR="00067D03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</w:p>
                  <w:p w14:paraId="68D19A3A" w14:textId="4ACC71E9" w:rsidR="00164389" w:rsidRDefault="00000000" w:rsidP="009919F4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-5984028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919F4" w:rsidRPr="00CB33DD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="009919F4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  <w:r w:rsidR="009919F4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General </w:t>
                    </w:r>
                    <w:r w:rsidR="00E65653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S</w:t>
                    </w:r>
                    <w:r w:rsidR="009919F4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tream</w:t>
                    </w:r>
                  </w:p>
                </w:tc>
                <w:tc>
                  <w:tcPr>
                    <w:tcW w:w="2409" w:type="dxa"/>
                  </w:tcPr>
                  <w:p w14:paraId="4C169F14" w14:textId="2D1AD97B" w:rsidR="00164389" w:rsidRPr="00CB33DD" w:rsidRDefault="001B071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9C3A02">
                      <w:rPr>
                        <w:rFonts w:ascii="Times New Roman" w:hAnsi="Times New Roman"/>
                        <w:sz w:val="22"/>
                      </w:rPr>
                      <w:t>N</w:t>
                    </w:r>
                    <w:r>
                      <w:rPr>
                        <w:rFonts w:ascii="Times New Roman" w:hAnsi="Times New Roman"/>
                        <w:sz w:val="22"/>
                      </w:rPr>
                      <w:t>ote</w:t>
                    </w:r>
                    <w:r w:rsidR="00EC182C">
                      <w:rPr>
                        <w:rFonts w:ascii="Times New Roman" w:hAnsi="Times New Roman"/>
                        <w:sz w:val="22"/>
                      </w:rPr>
                      <w:t xml:space="preserve"> for the Regional Stream a</w:t>
                    </w:r>
                    <w:r w:rsidR="00530B6F">
                      <w:rPr>
                        <w:rFonts w:ascii="Times New Roman" w:hAnsi="Times New Roman"/>
                        <w:sz w:val="22"/>
                      </w:rPr>
                      <w:t>p</w:t>
                    </w:r>
                    <w:r w:rsidR="00EC182C">
                      <w:rPr>
                        <w:rFonts w:ascii="Times New Roman" w:hAnsi="Times New Roman"/>
                        <w:sz w:val="22"/>
                      </w:rPr>
                      <w:t>plicants</w:t>
                    </w:r>
                    <w:r>
                      <w:rPr>
                        <w:rFonts w:ascii="Times New Roman" w:hAnsi="Times New Roman"/>
                        <w:sz w:val="22"/>
                      </w:rPr>
                      <w:t>: you will need to indi</w:t>
                    </w:r>
                    <w:r w:rsidR="00BB11B9">
                      <w:rPr>
                        <w:rFonts w:ascii="Times New Roman" w:hAnsi="Times New Roman"/>
                        <w:sz w:val="22"/>
                      </w:rPr>
                      <w:t xml:space="preserve">cate which eligible regional university </w:t>
                    </w:r>
                    <w:r w:rsidR="00EC182C">
                      <w:rPr>
                        <w:rFonts w:ascii="Times New Roman" w:hAnsi="Times New Roman"/>
                        <w:sz w:val="22"/>
                      </w:rPr>
                      <w:t xml:space="preserve">is </w:t>
                    </w:r>
                    <w:r w:rsidR="00530B6F">
                      <w:rPr>
                        <w:rFonts w:ascii="Times New Roman" w:hAnsi="Times New Roman"/>
                        <w:sz w:val="22"/>
                      </w:rPr>
                      <w:t>part of the consortium</w:t>
                    </w:r>
                    <w:r w:rsidR="009C3A02">
                      <w:rPr>
                        <w:rFonts w:ascii="Times New Roman" w:hAnsi="Times New Roman"/>
                        <w:sz w:val="22"/>
                      </w:rPr>
                      <w:t xml:space="preserve"> </w:t>
                    </w:r>
                    <w:r w:rsidR="0038766A">
                      <w:rPr>
                        <w:rFonts w:ascii="Times New Roman" w:hAnsi="Times New Roman"/>
                        <w:sz w:val="22"/>
                      </w:rPr>
                      <w:t>in the application platform</w:t>
                    </w:r>
                  </w:p>
                </w:tc>
              </w:tr>
              <w:tr w:rsidR="00482C74" w:rsidRPr="00CB33DD" w14:paraId="0A2DA543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36B64301" w14:textId="101E6619" w:rsidR="00482C74" w:rsidRPr="00CB33DD" w:rsidRDefault="00482C7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Proposed </w:t>
                    </w:r>
                    <w:r w:rsidR="00B0647C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Program 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Title </w:t>
                    </w:r>
                    <w:r w:rsidR="007A34CD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(Application name)</w:t>
                    </w:r>
                  </w:p>
                </w:tc>
                <w:tc>
                  <w:tcPr>
                    <w:tcW w:w="11340" w:type="dxa"/>
                  </w:tcPr>
                  <w:p w14:paraId="0935491F" w14:textId="77777777" w:rsidR="00482C74" w:rsidRPr="00CB33DD" w:rsidRDefault="00482C7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5C42CFE0" w14:textId="77777777" w:rsidR="00482C74" w:rsidRPr="00CB33DD" w:rsidRDefault="00482C74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6264E3" w:rsidRPr="00CB33DD" w14:paraId="21B578C1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130CDF45" w14:textId="26852839" w:rsidR="006264E3" w:rsidRPr="00810EC8" w:rsidRDefault="006264E3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Eligibility </w:t>
                    </w:r>
                  </w:p>
                </w:tc>
                <w:tc>
                  <w:tcPr>
                    <w:tcW w:w="11340" w:type="dxa"/>
                  </w:tcPr>
                  <w:p w14:paraId="6FDE1B51" w14:textId="654EFBAD" w:rsidR="006264E3" w:rsidRPr="00810EC8" w:rsidRDefault="00320F7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id w:val="-108896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810EC8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</w:rPr>
                          <w:t>☐</w:t>
                        </w:r>
                      </w:sdtContent>
                    </w:sdt>
                    <w:r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  </w:t>
                    </w:r>
                    <w:r w:rsidR="00CC67C4"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I con</w:t>
                    </w:r>
                    <w:r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firm that </w:t>
                    </w:r>
                    <w:r w:rsidR="00503598"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the application </w:t>
                    </w:r>
                    <w:r w:rsidR="00AF5466"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meets</w:t>
                    </w:r>
                    <w:r w:rsidRPr="00810EC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eligibility criteria for this grant. </w:t>
                    </w:r>
                  </w:p>
                </w:tc>
                <w:tc>
                  <w:tcPr>
                    <w:tcW w:w="2409" w:type="dxa"/>
                  </w:tcPr>
                  <w:p w14:paraId="36CAEB66" w14:textId="4B950B9E" w:rsidR="006264E3" w:rsidRPr="00CB33DD" w:rsidRDefault="00724742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Please refer to </w:t>
                    </w:r>
                    <w:r w:rsidRPr="008708D6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Program guidelines </w:t>
                    </w:r>
                    <w:r w:rsidRPr="008708D6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 xml:space="preserve">and eligibility criteria </w:t>
                    </w:r>
                    <w:hyperlink r:id="rId13" w:history="1">
                      <w:r w:rsidRPr="008708D6">
                        <w:rPr>
                          <w:rStyle w:val="Hyperlink"/>
                          <w:rFonts w:ascii="Times New Roman" w:hAnsi="Times New Roman"/>
                          <w:b/>
                          <w:bCs/>
                          <w:sz w:val="22"/>
                        </w:rPr>
                        <w:t>here</w:t>
                      </w:r>
                    </w:hyperlink>
                    <w:r w:rsidRPr="008708D6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</w:p>
                </w:tc>
              </w:tr>
              <w:tr w:rsidR="002B67F2" w:rsidRPr="00CB33DD" w14:paraId="3101B112" w14:textId="473B3259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450749FD" w14:textId="3C316B38" w:rsidR="002B67F2" w:rsidRPr="00CB33DD" w:rsidRDefault="002B67F2" w:rsidP="009B2AF3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lastRenderedPageBreak/>
                      <w:t xml:space="preserve">TAB </w:t>
                    </w:r>
                    <w:r w:rsidR="00CE63D4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2 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- </w:t>
                    </w:r>
                    <w:r w:rsidR="000102FB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APPLICANT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0102FB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INFORMATION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</w:p>
                </w:tc>
              </w:tr>
              <w:tr w:rsidR="00BF3AF4" w:rsidRPr="00CB33DD" w14:paraId="4811B56D" w14:textId="77777777" w:rsidTr="00BF3AF4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5B72BF36" w14:textId="065E8BA6" w:rsidR="00BF3AF4" w:rsidRPr="00CB33DD" w:rsidRDefault="00BF3AF4" w:rsidP="00BF3AF4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 Block:</w:t>
                    </w:r>
                    <w:r w:rsidR="00852939"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 xml:space="preserve"> Contact Details</w:t>
                    </w:r>
                  </w:p>
                  <w:p w14:paraId="1D32FC9C" w14:textId="7550F578" w:rsidR="00BF3AF4" w:rsidRPr="00CB33DD" w:rsidRDefault="00852939" w:rsidP="00BF3AF4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 xml:space="preserve">Please provide contact details of an authorised delegate/primary contact of your proposed </w:t>
                    </w:r>
                    <w:r w:rsidR="00B0647C">
                      <w:rPr>
                        <w:rFonts w:ascii="Times New Roman" w:hAnsi="Times New Roman"/>
                      </w:rPr>
                      <w:t xml:space="preserve">consortium </w:t>
                    </w:r>
                    <w:r w:rsidRPr="00CB33DD">
                      <w:rPr>
                        <w:rFonts w:ascii="Times New Roman" w:hAnsi="Times New Roman"/>
                      </w:rPr>
                      <w:t>program, for us to contact about the application outcome or any other related matter.</w:t>
                    </w:r>
                  </w:p>
                </w:tc>
              </w:tr>
              <w:tr w:rsidR="00327693" w:rsidRPr="00CB33DD" w14:paraId="66C64F78" w14:textId="07A4B2AA" w:rsidTr="00696C8C">
                <w:trPr>
                  <w:trHeight w:val="449"/>
                </w:trPr>
                <w:tc>
                  <w:tcPr>
                    <w:tcW w:w="2122" w:type="dxa"/>
                  </w:tcPr>
                  <w:p w14:paraId="084227A3" w14:textId="2C44C7F8" w:rsidR="00265733" w:rsidRPr="00CB33DD" w:rsidRDefault="00B4657D" w:rsidP="00B4657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Primary</w:t>
                    </w:r>
                    <w:r w:rsidR="00805C3E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</w:t>
                    </w:r>
                    <w:r w:rsidR="00805C3E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ontact 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Name</w:t>
                    </w:r>
                  </w:p>
                </w:tc>
                <w:tc>
                  <w:tcPr>
                    <w:tcW w:w="11340" w:type="dxa"/>
                  </w:tcPr>
                  <w:p w14:paraId="5756CF4A" w14:textId="77777777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6CF75009" w14:textId="4EF203D0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5466E8EA" w14:textId="77777777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533854" w:rsidRPr="00CB33DD" w14:paraId="2F9FC56C" w14:textId="77777777" w:rsidTr="00696C8C">
                <w:trPr>
                  <w:trHeight w:val="449"/>
                </w:trPr>
                <w:tc>
                  <w:tcPr>
                    <w:tcW w:w="2122" w:type="dxa"/>
                  </w:tcPr>
                  <w:p w14:paraId="08652095" w14:textId="679E8059" w:rsidR="00533854" w:rsidRPr="00CB33DD" w:rsidRDefault="00533854" w:rsidP="00B4657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Email</w:t>
                    </w:r>
                  </w:p>
                </w:tc>
                <w:tc>
                  <w:tcPr>
                    <w:tcW w:w="11340" w:type="dxa"/>
                  </w:tcPr>
                  <w:p w14:paraId="2A9FAF40" w14:textId="77777777" w:rsidR="00533854" w:rsidRPr="00CB33DD" w:rsidRDefault="0053385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4B12E9CA" w14:textId="77777777" w:rsidR="00533854" w:rsidRPr="00CB33DD" w:rsidRDefault="0053385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327693" w:rsidRPr="00CB33DD" w14:paraId="2023FE2E" w14:textId="15243FA1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0A09AEDD" w14:textId="675FE6F0" w:rsidR="00265733" w:rsidRPr="00CB33DD" w:rsidRDefault="0053385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Phone (optional)</w:t>
                    </w:r>
                  </w:p>
                </w:tc>
                <w:tc>
                  <w:tcPr>
                    <w:tcW w:w="11340" w:type="dxa"/>
                  </w:tcPr>
                  <w:p w14:paraId="308602BE" w14:textId="0003AEE9" w:rsidR="00265733" w:rsidRPr="00CB33DD" w:rsidRDefault="00265733" w:rsidP="00533854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2AA9B5C4" w14:textId="77777777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A87A0D" w:rsidRPr="00CB33DD" w14:paraId="55730ED4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7125E29A" w14:textId="08E7C321" w:rsidR="00A87A0D" w:rsidRPr="00CB33DD" w:rsidRDefault="00A87A0D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3 – </w:t>
                    </w:r>
                    <w:r w:rsidR="00562AAB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PROGRAM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SUMMARY </w:t>
                    </w:r>
                  </w:p>
                </w:tc>
              </w:tr>
              <w:tr w:rsidR="000659DE" w:rsidRPr="00CB33DD" w14:paraId="3F0ECF3B" w14:textId="77777777" w:rsidTr="00B17EFA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0381C8FB" w14:textId="4315E6B8" w:rsidR="000659DE" w:rsidRPr="00CB33DD" w:rsidRDefault="000659DE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 Block: Program Summary</w:t>
                    </w:r>
                  </w:p>
                  <w:p w14:paraId="250800AE" w14:textId="7890EBCA" w:rsidR="000659DE" w:rsidRPr="00CB33DD" w:rsidRDefault="00B26908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 xml:space="preserve">Please answer the below questions to summarise the proposed </w:t>
                    </w:r>
                    <w:r w:rsidR="00832F66">
                      <w:rPr>
                        <w:rFonts w:ascii="Times New Roman" w:hAnsi="Times New Roman"/>
                      </w:rPr>
                      <w:t xml:space="preserve">consortium </w:t>
                    </w:r>
                    <w:r w:rsidRPr="00CB33DD">
                      <w:rPr>
                        <w:rFonts w:ascii="Times New Roman" w:hAnsi="Times New Roman"/>
                      </w:rPr>
                      <w:t>program.</w:t>
                    </w:r>
                    <w:r w:rsidRPr="00CB33DD">
                      <w:rPr>
                        <w:rFonts w:ascii="Times New Roman" w:hAnsi="Times New Roman"/>
                      </w:rPr>
                      <w:br/>
                      <w:t>Note help text next to the questions.</w:t>
                    </w:r>
                  </w:p>
                </w:tc>
              </w:tr>
              <w:tr w:rsidR="000A3564" w:rsidRPr="00CB33DD" w14:paraId="1C846B46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58F97236" w14:textId="3D705969" w:rsidR="000A3564" w:rsidRPr="00CB33DD" w:rsidRDefault="00562AAB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</w:t>
                    </w:r>
                    <w:r w:rsidR="00AF3E8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oposed </w:t>
                    </w:r>
                    <w:r w:rsidR="0096649E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Consortium </w:t>
                    </w:r>
                    <w:r w:rsidR="00AF3E8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Program</w:t>
                    </w:r>
                    <w:r w:rsidR="000A3564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Title</w:t>
                    </w:r>
                  </w:p>
                </w:tc>
                <w:tc>
                  <w:tcPr>
                    <w:tcW w:w="11340" w:type="dxa"/>
                  </w:tcPr>
                  <w:p w14:paraId="749F5F33" w14:textId="77777777" w:rsidR="000A3564" w:rsidRPr="00CB33DD" w:rsidRDefault="000A356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211422B6" w14:textId="04198BC7" w:rsidR="000A3564" w:rsidRPr="00CB33DD" w:rsidRDefault="003542C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Enter s</w:t>
                    </w:r>
                    <w:r w:rsidR="00AF3E8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ame name 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provided in Tab 1</w:t>
                    </w:r>
                    <w:r w:rsidR="006E635B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“Start here”</w:t>
                    </w:r>
                    <w:r w:rsidR="00A52075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 Do not enter individual project titles here.</w:t>
                    </w:r>
                  </w:p>
                </w:tc>
              </w:tr>
              <w:tr w:rsidR="00327693" w:rsidRPr="00CB33DD" w14:paraId="245C2C72" w14:textId="7B27D169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70896935" w14:textId="2496EEDA" w:rsidR="00265733" w:rsidRPr="00CB33DD" w:rsidRDefault="006E635B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Program</w:t>
                    </w:r>
                    <w:r w:rsidR="00265733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summary </w:t>
                    </w:r>
                  </w:p>
                  <w:p w14:paraId="185129D2" w14:textId="792E860B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340" w:type="dxa"/>
                  </w:tcPr>
                  <w:p w14:paraId="18FDE47B" w14:textId="5F32F230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08206EC" w14:textId="77777777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CBE1C9A" w14:textId="29B43065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6370D293" w14:textId="693F280E" w:rsidR="002F01A6" w:rsidRPr="00CB33DD" w:rsidRDefault="00A52075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200</w:t>
                    </w:r>
                    <w:r w:rsidR="002F01A6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words.</w:t>
                    </w:r>
                  </w:p>
                  <w:p w14:paraId="4199AF0B" w14:textId="38782EBE" w:rsidR="00265733" w:rsidRPr="00CB33DD" w:rsidRDefault="00054B7D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summarise the proposed program. This will be used for external communications and promotions.</w:t>
                    </w:r>
                    <w:r w:rsidR="006B7308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</w:p>
                </w:tc>
              </w:tr>
              <w:tr w:rsidR="00327693" w:rsidRPr="00CB33DD" w14:paraId="6DDA9313" w14:textId="53C44BA3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1B3B0EA4" w14:textId="08BD8C6E" w:rsidR="00265733" w:rsidRPr="00CB33DD" w:rsidRDefault="0029050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Program</w:t>
                    </w:r>
                    <w:r w:rsidR="003961E6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265733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Objectives </w:t>
                    </w:r>
                  </w:p>
                  <w:p w14:paraId="7CBEA165" w14:textId="29AB943F" w:rsidR="00265733" w:rsidRPr="00CB33DD" w:rsidRDefault="00265733" w:rsidP="003704E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340" w:type="dxa"/>
                  </w:tcPr>
                  <w:p w14:paraId="6C39CE96" w14:textId="77777777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38429854" w14:textId="03FD42AB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7096B2BB" w14:textId="77777777" w:rsidR="00265733" w:rsidRPr="00CB33DD" w:rsidRDefault="00BA04D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  <w:p w14:paraId="2C969F9B" w14:textId="5D81575A" w:rsidR="003704E5" w:rsidRPr="00CB33DD" w:rsidRDefault="003704E5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provide one sentence per objective (max 5 objectives).</w:t>
                    </w:r>
                  </w:p>
                </w:tc>
              </w:tr>
              <w:tr w:rsidR="00327693" w:rsidRPr="00CB33DD" w14:paraId="2A6A273E" w14:textId="58099F04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4AE8B40A" w14:textId="77777777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Benefit and impact statement</w:t>
                    </w:r>
                  </w:p>
                  <w:p w14:paraId="37E58F65" w14:textId="74054692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340" w:type="dxa"/>
                  </w:tcPr>
                  <w:p w14:paraId="5B7FA49E" w14:textId="77777777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CBAEEDA" w14:textId="5916D955" w:rsidR="00265733" w:rsidRPr="00CB33DD" w:rsidRDefault="0026573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6C3D7405" w14:textId="77777777" w:rsidR="00265733" w:rsidRPr="00CB33DD" w:rsidRDefault="00BA04D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  <w:p w14:paraId="042642F6" w14:textId="3CFC77C7" w:rsidR="005B7E5B" w:rsidRPr="00CB33DD" w:rsidRDefault="00D0012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provide the benefit and impact statement for the proposed program.</w:t>
                    </w:r>
                  </w:p>
                </w:tc>
              </w:tr>
              <w:tr w:rsidR="005B6706" w:rsidRPr="00CB33DD" w14:paraId="290A4A92" w14:textId="77777777" w:rsidTr="00696C8C">
                <w:trPr>
                  <w:trHeight w:val="3294"/>
                </w:trPr>
                <w:tc>
                  <w:tcPr>
                    <w:tcW w:w="2122" w:type="dxa"/>
                  </w:tcPr>
                  <w:p w14:paraId="6243EBEA" w14:textId="2CF43180" w:rsidR="005B6706" w:rsidRPr="00CB33DD" w:rsidRDefault="005B670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Participant</w:t>
                    </w:r>
                    <w:r w:rsidR="00E92BB6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Summary</w:t>
                    </w:r>
                  </w:p>
                </w:tc>
                <w:tc>
                  <w:tcPr>
                    <w:tcW w:w="11340" w:type="dxa"/>
                  </w:tcPr>
                  <w:p w14:paraId="17711270" w14:textId="77777777" w:rsidR="00C915A5" w:rsidRPr="00CB33DD" w:rsidRDefault="00C915A5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W w:w="7828" w:type="dxa"/>
                      <w:tblBorders>
                        <w:top w:val="outset" w:sz="6" w:space="0" w:color="auto"/>
                        <w:left w:val="outset" w:sz="6" w:space="0" w:color="auto"/>
                        <w:bottom w:val="outset" w:sz="6" w:space="0" w:color="auto"/>
                        <w:right w:val="outset" w:sz="6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99"/>
                      <w:gridCol w:w="2552"/>
                      <w:gridCol w:w="2977"/>
                    </w:tblGrid>
                    <w:tr w:rsidR="00146046" w:rsidRPr="00CB33DD" w14:paraId="4AEB572C" w14:textId="77777777" w:rsidTr="00AC2074">
                      <w:trPr>
                        <w:trHeight w:val="630"/>
                      </w:trPr>
                      <w:tc>
                        <w:tcPr>
                          <w:tcW w:w="2299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D0EAFF"/>
                          <w:hideMark/>
                        </w:tcPr>
                        <w:p w14:paraId="4EDB2582" w14:textId="697D100A" w:rsidR="00146046" w:rsidRPr="00695E8C" w:rsidRDefault="00146046" w:rsidP="00146046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695E8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Part</w:t>
                          </w:r>
                          <w:r w:rsidR="00695E8C" w:rsidRPr="00695E8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icipant name (Organisation name)</w:t>
                          </w:r>
                        </w:p>
                      </w:tc>
                      <w:tc>
                        <w:tcPr>
                          <w:tcW w:w="2552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D0EAFF"/>
                          <w:hideMark/>
                        </w:tcPr>
                        <w:p w14:paraId="483ACE88" w14:textId="5C01395D" w:rsidR="00146046" w:rsidRPr="00695E8C" w:rsidRDefault="00695E8C" w:rsidP="00775CA4">
                          <w:pPr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Participant Type (</w:t>
                          </w:r>
                          <w:r w:rsidR="00146046" w:rsidRPr="00695E8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University</w:t>
                          </w:r>
                          <w:r w:rsidR="00AC207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/Industry/ Government/Other)</w:t>
                          </w:r>
                          <w:r w:rsidR="00146046" w:rsidRPr="00695E8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977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D0EAFF"/>
                          <w:hideMark/>
                        </w:tcPr>
                        <w:p w14:paraId="13121D3D" w14:textId="45CE7FA2" w:rsidR="00146046" w:rsidRPr="00695E8C" w:rsidRDefault="00AC2074" w:rsidP="00775CA4">
                          <w:pPr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Participant C</w:t>
                          </w:r>
                          <w:r w:rsidR="00146046" w:rsidRPr="00695E8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ontribution (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Supervision/Financial/Placements/Other)</w:t>
                          </w:r>
                        </w:p>
                      </w:tc>
                    </w:tr>
                    <w:tr w:rsidR="00146046" w:rsidRPr="00CB33DD" w14:paraId="1993E139" w14:textId="77777777" w:rsidTr="00AC2074">
                      <w:trPr>
                        <w:trHeight w:val="435"/>
                      </w:trPr>
                      <w:tc>
                        <w:tcPr>
                          <w:tcW w:w="2299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417C015C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14"/>
                              <w:szCs w:val="14"/>
                            </w:rPr>
                            <w:t> </w:t>
                          </w: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552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4D4D001C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14"/>
                              <w:szCs w:val="14"/>
                            </w:rPr>
                            <w:t> </w:t>
                          </w: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977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1E0A1C46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14"/>
                              <w:szCs w:val="14"/>
                            </w:rPr>
                            <w:t> </w:t>
                          </w: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</w:tr>
                    <w:tr w:rsidR="00146046" w:rsidRPr="00CB33DD" w14:paraId="38FBA681" w14:textId="77777777" w:rsidTr="00AC2074">
                      <w:trPr>
                        <w:trHeight w:val="450"/>
                      </w:trPr>
                      <w:tc>
                        <w:tcPr>
                          <w:tcW w:w="2299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5933FE7A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552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3AB6860E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977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0741AAF8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</w:tr>
                    <w:tr w:rsidR="00146046" w:rsidRPr="00CB33DD" w14:paraId="3487A6B3" w14:textId="77777777" w:rsidTr="00AC2074">
                      <w:trPr>
                        <w:trHeight w:val="405"/>
                      </w:trPr>
                      <w:tc>
                        <w:tcPr>
                          <w:tcW w:w="2299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292F6BC5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552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1B46344B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977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6F50DEE9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</w:tr>
                    <w:tr w:rsidR="00146046" w:rsidRPr="00CB33DD" w14:paraId="44B68930" w14:textId="77777777" w:rsidTr="00AC2074">
                      <w:trPr>
                        <w:trHeight w:val="375"/>
                      </w:trPr>
                      <w:tc>
                        <w:tcPr>
                          <w:tcW w:w="2299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5312EBF4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552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17F2E20F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  <w:tc>
                        <w:tcPr>
                          <w:tcW w:w="2977" w:type="dxa"/>
                          <w:tcBorders>
                            <w:top w:val="single" w:sz="6" w:space="0" w:color="00313C"/>
                            <w:left w:val="single" w:sz="6" w:space="0" w:color="00313C"/>
                            <w:bottom w:val="single" w:sz="6" w:space="0" w:color="00313C"/>
                            <w:right w:val="single" w:sz="6" w:space="0" w:color="00313C"/>
                          </w:tcBorders>
                          <w:shd w:val="clear" w:color="auto" w:fill="auto"/>
                          <w:hideMark/>
                        </w:tcPr>
                        <w:p w14:paraId="5BD71AEF" w14:textId="77777777" w:rsidR="00146046" w:rsidRPr="00CB33DD" w:rsidRDefault="00146046" w:rsidP="00775CA4">
                          <w:pPr>
                            <w:spacing w:before="0" w:after="0"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</w:rPr>
                            <w:t> </w:t>
                          </w:r>
                        </w:p>
                      </w:tc>
                    </w:tr>
                  </w:tbl>
                  <w:p w14:paraId="62BE5C47" w14:textId="5262129E" w:rsidR="00775CA4" w:rsidRPr="00CB33DD" w:rsidRDefault="00775CA4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5C90E7A5" w14:textId="77777777" w:rsidR="00526E9F" w:rsidRDefault="00526E9F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3518A52" w14:textId="77777777" w:rsidR="00A44256" w:rsidRDefault="00A4425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list all participants intended to be involved in this program and how they will be contributing.</w:t>
                    </w:r>
                  </w:p>
                  <w:p w14:paraId="32462453" w14:textId="77777777" w:rsidR="00A44256" w:rsidRDefault="00A4425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3BE70728" w14:textId="394895F4" w:rsidR="00A44256" w:rsidRPr="00CB33DD" w:rsidRDefault="00A4425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(Add rows as needed)</w:t>
                    </w:r>
                  </w:p>
                </w:tc>
              </w:tr>
              <w:tr w:rsidR="003F702C" w:rsidRPr="00CB33DD" w14:paraId="5A952309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2C7D3634" w14:textId="3BDF3307" w:rsidR="003F702C" w:rsidRPr="00CB33DD" w:rsidRDefault="003F702C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</w:t>
                    </w:r>
                    <w:r w:rsidR="00523735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4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- </w:t>
                    </w:r>
                    <w:r w:rsidR="00557783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PROGRAM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DESCRIPTION </w:t>
                    </w:r>
                  </w:p>
                </w:tc>
              </w:tr>
              <w:tr w:rsidR="00834CCB" w:rsidRPr="00CB33DD" w14:paraId="388FB063" w14:textId="77777777" w:rsidTr="00834CCB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02726121" w14:textId="236804F0" w:rsidR="00751CD2" w:rsidRPr="00CB33DD" w:rsidRDefault="00834CCB" w:rsidP="00751CD2">
                    <w:pPr>
                      <w:pStyle w:val="BodyText"/>
                      <w:spacing w:before="0" w:line="240" w:lineRule="auto"/>
                      <w:rPr>
                        <w:rStyle w:val="Strong"/>
                        <w:rFonts w:ascii="Times New Roman" w:hAnsi="Times New Roman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 block</w:t>
                    </w:r>
                    <w:r w:rsidR="00751CD2"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 xml:space="preserve">: Program </w:t>
                    </w:r>
                    <w:r w:rsidR="003A7DCC"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Description</w:t>
                    </w:r>
                  </w:p>
                  <w:p w14:paraId="56F7E128" w14:textId="1BD90A4B" w:rsidR="00D85C00" w:rsidRPr="00CB33DD" w:rsidRDefault="00336E04" w:rsidP="00751CD2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Style w:val="Strong"/>
                        <w:rFonts w:ascii="Times New Roman" w:hAnsi="Times New Roman"/>
                      </w:rPr>
                      <w:t xml:space="preserve">Consortium </w:t>
                    </w:r>
                    <w:r w:rsidR="00751CD2" w:rsidRPr="00CB33DD">
                      <w:rPr>
                        <w:rStyle w:val="Strong"/>
                        <w:rFonts w:ascii="Times New Roman" w:hAnsi="Times New Roman"/>
                      </w:rPr>
                      <w:t>Program</w:t>
                    </w:r>
                    <w:r w:rsidR="00D85C00" w:rsidRPr="00CB33DD">
                      <w:rPr>
                        <w:rStyle w:val="Strong"/>
                        <w:rFonts w:ascii="Times New Roman" w:hAnsi="Times New Roman"/>
                      </w:rPr>
                      <w:t xml:space="preserve"> Description:</w:t>
                    </w:r>
                    <w:r w:rsidR="00D85C00" w:rsidRPr="00CB33DD">
                      <w:rPr>
                        <w:rFonts w:ascii="Times New Roman" w:hAnsi="Times New Roman"/>
                      </w:rPr>
                      <w:br/>
                      <w:t xml:space="preserve">In this section below you are expected to strongly address the assessment criteria. Please refer to the Program guidelines available on </w:t>
                    </w:r>
                    <w:r w:rsidR="00D85C00" w:rsidRPr="00B575FF">
                      <w:rPr>
                        <w:rFonts w:ascii="Times New Roman" w:hAnsi="Times New Roman"/>
                      </w:rPr>
                      <w:t xml:space="preserve">our </w:t>
                    </w:r>
                    <w:hyperlink r:id="rId14" w:history="1">
                      <w:r w:rsidR="00D85C00" w:rsidRPr="00B575FF">
                        <w:rPr>
                          <w:rStyle w:val="Hyperlink"/>
                          <w:rFonts w:ascii="Times New Roman" w:hAnsi="Times New Roman"/>
                        </w:rPr>
                        <w:t>website</w:t>
                      </w:r>
                    </w:hyperlink>
                    <w:r w:rsidR="00D85C00" w:rsidRPr="00B575FF">
                      <w:rPr>
                        <w:rFonts w:ascii="Times New Roman" w:hAnsi="Times New Roman"/>
                      </w:rPr>
                      <w:t>.</w:t>
                    </w:r>
                  </w:p>
                  <w:p w14:paraId="7E859A2A" w14:textId="3CCE4CF9" w:rsidR="00D85C00" w:rsidRPr="00CB33DD" w:rsidRDefault="00D85C00" w:rsidP="00D85C00">
                    <w:pPr>
                      <w:pStyle w:val="NormalWeb"/>
                    </w:pPr>
                    <w:r w:rsidRPr="00CB33DD">
                      <w:rPr>
                        <w:rStyle w:val="Strong"/>
                      </w:rPr>
                      <w:t>For Photos, Graphs, Charts or Tables:</w:t>
                    </w:r>
                    <w:r w:rsidRPr="00CB33DD">
                      <w:br/>
                    </w:r>
                    <w:r w:rsidR="00C02E88">
                      <w:t xml:space="preserve">OPTIONAL - </w:t>
                    </w:r>
                    <w:r w:rsidRPr="00CB33DD">
                      <w:t>If you have any of above to be included in your Program description, you can upload them as attachments. A maximum of 2 attachments are allowed here.</w:t>
                    </w:r>
                  </w:p>
                  <w:p w14:paraId="667826E8" w14:textId="77777777" w:rsidR="00D85C00" w:rsidRPr="00CB33DD" w:rsidRDefault="00D85C00" w:rsidP="00D85C00">
                    <w:pPr>
                      <w:pStyle w:val="NormalWeb"/>
                    </w:pPr>
                    <w:r w:rsidRPr="00CB33DD">
                      <w:rPr>
                        <w:rStyle w:val="Emphasis"/>
                      </w:rPr>
                      <w:t>Material may be supplied as follows:</w:t>
                    </w:r>
                  </w:p>
                  <w:p w14:paraId="2A79709E" w14:textId="77777777" w:rsidR="00D85C00" w:rsidRPr="00CB33DD" w:rsidRDefault="00D85C00" w:rsidP="00D85C00">
                    <w:pPr>
                      <w:numPr>
                        <w:ilvl w:val="0"/>
                        <w:numId w:val="24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>Upload JPEG or PDF files. Maximum file size is 5MB per piece. A maximum of 2 pieces/files can be uploaded here in the last fields.</w:t>
                    </w:r>
                  </w:p>
                  <w:p w14:paraId="0FE22B2D" w14:textId="77777777" w:rsidR="00D85C00" w:rsidRPr="00CB33DD" w:rsidRDefault="00D85C00" w:rsidP="00D85C00">
                    <w:pPr>
                      <w:numPr>
                        <w:ilvl w:val="0"/>
                        <w:numId w:val="24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>Provide website URLs where possible in your project description text.</w:t>
                    </w:r>
                  </w:p>
                  <w:p w14:paraId="12C55D0E" w14:textId="02FCAABC" w:rsidR="00D85C00" w:rsidRPr="00CB33DD" w:rsidRDefault="00D85C00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</w:p>
                </w:tc>
              </w:tr>
              <w:tr w:rsidR="003F702C" w:rsidRPr="00CB33DD" w14:paraId="67D8F3E0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7FB368AD" w14:textId="7CB57AA4" w:rsidR="009A2235" w:rsidRPr="00CB33DD" w:rsidRDefault="009A2235" w:rsidP="009A223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Introduction, Background and Aims</w:t>
                    </w:r>
                  </w:p>
                  <w:p w14:paraId="6188BB54" w14:textId="77777777" w:rsidR="003F702C" w:rsidRPr="00CB33DD" w:rsidRDefault="003F702C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340" w:type="dxa"/>
                  </w:tcPr>
                  <w:p w14:paraId="55876D5E" w14:textId="77777777" w:rsidR="003F702C" w:rsidRPr="00CB33DD" w:rsidRDefault="003F702C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786116BE" w14:textId="38987278" w:rsidR="003F702C" w:rsidRPr="00CB33DD" w:rsidRDefault="0023646D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500 words</w:t>
                    </w:r>
                    <w:r w:rsidR="007B26BC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3A7DCC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(1 page)</w:t>
                    </w:r>
                  </w:p>
                  <w:p w14:paraId="477B7F8C" w14:textId="6D33FE68" w:rsidR="00D546D3" w:rsidRPr="00CB33DD" w:rsidRDefault="00613FB7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describe the Program to enable Assessment panel to understand the focus of your proposed</w:t>
                    </w:r>
                    <w:r w:rsidR="005F7941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consortium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program (the challenge), why you are focusing on this, and desired outcomes.</w:t>
                    </w:r>
                  </w:p>
                </w:tc>
              </w:tr>
              <w:tr w:rsidR="000623D7" w:rsidRPr="00CB33DD" w14:paraId="6CD79271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505B8581" w14:textId="00168494" w:rsidR="000623D7" w:rsidRPr="00CB33DD" w:rsidRDefault="00AB48C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Address Assessment criteria </w:t>
                    </w:r>
                    <w:r w:rsidR="00CB7AE9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(a)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CB7AE9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(b)</w:t>
                    </w:r>
                  </w:p>
                </w:tc>
                <w:tc>
                  <w:tcPr>
                    <w:tcW w:w="11340" w:type="dxa"/>
                  </w:tcPr>
                  <w:p w14:paraId="7D7BB08F" w14:textId="4BDE1B73" w:rsidR="0082581A" w:rsidRPr="00CB33DD" w:rsidRDefault="00CB7AE9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(a)</w:t>
                    </w:r>
                    <w:r w:rsidR="0082581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Delivery of a cohort-based, multi-disciplinary, industry-focused program</w:t>
                    </w:r>
                  </w:p>
                  <w:p w14:paraId="435E5EB0" w14:textId="77777777" w:rsidR="0082581A" w:rsidRPr="00CB33DD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 </w:t>
                    </w:r>
                  </w:p>
                  <w:p w14:paraId="1D0F5090" w14:textId="77777777" w:rsidR="0020275F" w:rsidRDefault="0020275F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325AE4C" w14:textId="145DFD22" w:rsidR="002D684E" w:rsidRPr="00CB33DD" w:rsidRDefault="0020275F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(b)</w:t>
                    </w:r>
                    <w:r w:rsidR="0082581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Innovation, Outcomes and Benefit</w:t>
                    </w:r>
                  </w:p>
                  <w:p w14:paraId="5965948F" w14:textId="77777777" w:rsidR="0082581A" w:rsidRPr="00CB33DD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2B615133" w14:textId="77777777" w:rsidR="0082581A" w:rsidRPr="00CB33DD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621D780B" w14:textId="29012125" w:rsidR="0082581A" w:rsidRPr="00CB33DD" w:rsidRDefault="0082581A" w:rsidP="0082581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2E46B8E9" w14:textId="77777777" w:rsidR="000623D7" w:rsidRPr="00CB33DD" w:rsidRDefault="000314F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1500</w:t>
                    </w:r>
                    <w:r w:rsidR="00C57D95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words</w:t>
                    </w:r>
                  </w:p>
                  <w:p w14:paraId="1F933150" w14:textId="31429267" w:rsidR="000314F3" w:rsidRPr="00CB33DD" w:rsidRDefault="000314F3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Please address </w:t>
                    </w:r>
                    <w:r w:rsidR="0020275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(a)</w:t>
                    </w:r>
                    <w:r w:rsidR="0082581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20275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(b)</w:t>
                    </w:r>
                    <w:r w:rsidR="0082581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assessment criteria under </w:t>
                    </w:r>
                    <w:r w:rsidR="00E53C9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two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subheadings in the provided space</w:t>
                    </w:r>
                    <w:r w:rsidR="0082581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</w:p>
                </w:tc>
              </w:tr>
              <w:tr w:rsidR="008C2A1D" w:rsidRPr="00CB33DD" w14:paraId="338F4074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5557BF4E" w14:textId="70A6F62E" w:rsidR="008C2A1D" w:rsidRPr="00CB33DD" w:rsidRDefault="00AB48C6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Address Assessment criteria </w:t>
                    </w:r>
                    <w:r w:rsidR="0020275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(c)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20275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(d)</w:t>
                    </w:r>
                  </w:p>
                </w:tc>
                <w:tc>
                  <w:tcPr>
                    <w:tcW w:w="11340" w:type="dxa"/>
                  </w:tcPr>
                  <w:p w14:paraId="450DA52E" w14:textId="74F0BB1E" w:rsidR="00DF295D" w:rsidRPr="00CB33DD" w:rsidRDefault="0020275F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(c)</w:t>
                    </w:r>
                    <w:r w:rsidR="00DF295D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Chief Investigator(s) and Investigator(s)</w:t>
                    </w:r>
                    <w:r w:rsidR="00981259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DF295D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/</w:t>
                    </w:r>
                    <w:r w:rsidR="00981259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DF295D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Capability</w:t>
                    </w:r>
                  </w:p>
                  <w:p w14:paraId="5DA23AAA" w14:textId="77777777" w:rsidR="00DF295D" w:rsidRPr="00CB33DD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15BCD30F" w14:textId="77777777" w:rsidR="00DF295D" w:rsidRPr="00CB33DD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9389293" w14:textId="748F36BF" w:rsidR="008C2A1D" w:rsidRPr="00CB33DD" w:rsidRDefault="0020275F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(d) </w:t>
                    </w:r>
                    <w:r w:rsidR="00DF295D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Feasibility and Commitment</w:t>
                    </w:r>
                  </w:p>
                  <w:p w14:paraId="53CF7605" w14:textId="77777777" w:rsidR="00DF295D" w:rsidRPr="00CB33DD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79C7CBEB" w14:textId="77777777" w:rsidR="00DF295D" w:rsidRPr="00CB33DD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225305AE" w14:textId="58EF922E" w:rsidR="00DF295D" w:rsidRPr="00CB33DD" w:rsidRDefault="00DF295D" w:rsidP="00DF295D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798CC9F2" w14:textId="77777777" w:rsidR="00DF295D" w:rsidRPr="00CB33DD" w:rsidRDefault="0082581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1000 words</w:t>
                    </w:r>
                  </w:p>
                  <w:p w14:paraId="660D9EBA" w14:textId="0081A444" w:rsidR="008C2A1D" w:rsidRPr="00CB33DD" w:rsidRDefault="0082581A" w:rsidP="00A20877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Please address </w:t>
                    </w:r>
                    <w:r w:rsidR="0020275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(c)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</w:t>
                    </w:r>
                    <w:r w:rsidR="0020275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(d)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assessment criteria under </w:t>
                    </w:r>
                    <w:r w:rsidR="00E5182F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two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subheadings in the provided space.</w:t>
                    </w:r>
                  </w:p>
                </w:tc>
              </w:tr>
              <w:tr w:rsidR="00B668AA" w:rsidRPr="00CB33DD" w14:paraId="71D4CC49" w14:textId="77777777" w:rsidTr="00C54942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63C403DB" w14:textId="685DEE58" w:rsidR="00B668AA" w:rsidRPr="00CB33DD" w:rsidRDefault="00B668AA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</w:t>
                    </w:r>
                    <w:r w:rsidR="004F1932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5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5B6706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–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B958AE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I</w:t>
                    </w:r>
                    <w:r w:rsidR="005B6706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NVESTIGATOR 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SUMMARY </w:t>
                    </w:r>
                  </w:p>
                </w:tc>
              </w:tr>
              <w:tr w:rsidR="00B86273" w:rsidRPr="00CB33DD" w14:paraId="773555BB" w14:textId="77777777" w:rsidTr="00B17EFA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3ACF7AA7" w14:textId="4BDCA6CD" w:rsidR="00B86273" w:rsidRPr="00CB33DD" w:rsidRDefault="00B86273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 Block: Investigator Summary</w:t>
                    </w:r>
                  </w:p>
                  <w:p w14:paraId="44A1332E" w14:textId="5C91313B" w:rsidR="00B86273" w:rsidRPr="00CB33DD" w:rsidRDefault="003D6FD3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>Please list and provide required information for the Investigators from all partner organisations, in this section.</w:t>
                    </w:r>
                  </w:p>
                </w:tc>
              </w:tr>
              <w:tr w:rsidR="00574D98" w:rsidRPr="00CB33DD" w14:paraId="0A974F44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2D893353" w14:textId="1B4E9ED1" w:rsidR="00B668AA" w:rsidRPr="00CB33DD" w:rsidRDefault="00CF719C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Investigator</w:t>
                    </w:r>
                    <w:r w:rsidR="00B668A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summary</w:t>
                    </w:r>
                  </w:p>
                  <w:p w14:paraId="0382D2B8" w14:textId="491A7B20" w:rsidR="00B668AA" w:rsidRPr="00CB33DD" w:rsidRDefault="00B668A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340" w:type="dxa"/>
                  </w:tcPr>
                  <w:p w14:paraId="7744B221" w14:textId="77777777" w:rsidR="00510CD6" w:rsidRPr="00CB33DD" w:rsidRDefault="00510CD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Style w:val="TableGrid"/>
                      <w:tblW w:w="1108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14"/>
                      <w:gridCol w:w="913"/>
                      <w:gridCol w:w="690"/>
                      <w:gridCol w:w="964"/>
                      <w:gridCol w:w="1343"/>
                      <w:gridCol w:w="857"/>
                      <w:gridCol w:w="991"/>
                      <w:gridCol w:w="1134"/>
                      <w:gridCol w:w="927"/>
                      <w:gridCol w:w="651"/>
                      <w:gridCol w:w="850"/>
                      <w:gridCol w:w="850"/>
                    </w:tblGrid>
                    <w:tr w:rsidR="006879F6" w:rsidRPr="00CB33DD" w14:paraId="503E3833" w14:textId="39C0C9A3" w:rsidTr="006879F6">
                      <w:trPr>
                        <w:trHeight w:val="1230"/>
                      </w:trPr>
                      <w:tc>
                        <w:tcPr>
                          <w:tcW w:w="914" w:type="dxa"/>
                          <w:hideMark/>
                        </w:tcPr>
                        <w:p w14:paraId="08280B52" w14:textId="4EC6DF82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Investigator Name</w:t>
                          </w:r>
                        </w:p>
                      </w:tc>
                      <w:tc>
                        <w:tcPr>
                          <w:tcW w:w="913" w:type="dxa"/>
                          <w:hideMark/>
                        </w:tcPr>
                        <w:p w14:paraId="0346F261" w14:textId="01E67AA0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Investigator  Type  ( Chief/Other)</w:t>
                          </w:r>
                        </w:p>
                      </w:tc>
                      <w:tc>
                        <w:tcPr>
                          <w:tcW w:w="690" w:type="dxa"/>
                        </w:tcPr>
                        <w:p w14:paraId="53CD1F72" w14:textId="1FCD137C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Current position</w:t>
                          </w:r>
                        </w:p>
                      </w:tc>
                      <w:tc>
                        <w:tcPr>
                          <w:tcW w:w="964" w:type="dxa"/>
                          <w:hideMark/>
                        </w:tcPr>
                        <w:p w14:paraId="7F3C38B2" w14:textId="77777777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Current Organisation</w:t>
                          </w:r>
                        </w:p>
                      </w:tc>
                      <w:tc>
                        <w:tcPr>
                          <w:tcW w:w="1343" w:type="dxa"/>
                        </w:tcPr>
                        <w:p w14:paraId="3BD0F2A1" w14:textId="4970D1EA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 xml:space="preserve">Current Organisation </w:t>
                          </w: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br/>
                            <w:t>type (University/</w:t>
                          </w: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br/>
                            <w:t>Industry/NFP/Government)</w:t>
                          </w:r>
                        </w:p>
                      </w:tc>
                      <w:tc>
                        <w:tcPr>
                          <w:tcW w:w="857" w:type="dxa"/>
                        </w:tcPr>
                        <w:p w14:paraId="4458052B" w14:textId="51F1943E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Expertise/ Field of research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 w14:paraId="7FCB09E0" w14:textId="3F700687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Relevant Experience (in the last 10 years)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2B46CC9D" w14:textId="32469ED4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 xml:space="preserve">Key Grants/projects (max 5)  </w:t>
                          </w:r>
                        </w:p>
                      </w:tc>
                      <w:tc>
                        <w:tcPr>
                          <w:tcW w:w="927" w:type="dxa"/>
                        </w:tcPr>
                        <w:p w14:paraId="56246EC9" w14:textId="1440EDFB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Key Relevant Publications (max 5)</w:t>
                          </w:r>
                        </w:p>
                      </w:tc>
                      <w:tc>
                        <w:tcPr>
                          <w:tcW w:w="651" w:type="dxa"/>
                        </w:tcPr>
                        <w:p w14:paraId="4EBB075C" w14:textId="48525CD1" w:rsidR="006879F6" w:rsidRPr="00DC6BE9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Key Awards (max 5)</w:t>
                          </w:r>
                        </w:p>
                      </w:tc>
                      <w:tc>
                        <w:tcPr>
                          <w:tcW w:w="850" w:type="dxa"/>
                        </w:tcPr>
                        <w:p w14:paraId="0707C5DC" w14:textId="51E663F4" w:rsidR="006879F6" w:rsidRPr="00DC6BE9" w:rsidRDefault="00FC6F35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Number of students completed/supervised by type (in the last 5 years)</w:t>
                          </w:r>
                        </w:p>
                      </w:tc>
                      <w:tc>
                        <w:tcPr>
                          <w:tcW w:w="850" w:type="dxa"/>
                        </w:tcPr>
                        <w:p w14:paraId="34045336" w14:textId="3F31E123" w:rsidR="006879F6" w:rsidRPr="00DC6BE9" w:rsidRDefault="00FC6F35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</w:pP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 xml:space="preserve">Link to </w:t>
                          </w:r>
                          <w:r w:rsidR="00B34004"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 xml:space="preserve">Academic/Professional </w:t>
                          </w:r>
                          <w:r w:rsidRPr="00DC6BE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8"/>
                              <w:szCs w:val="18"/>
                              <w:lang w:eastAsia="en-US"/>
                            </w:rPr>
                            <w:t>Bio</w:t>
                          </w:r>
                        </w:p>
                      </w:tc>
                    </w:tr>
                    <w:tr w:rsidR="006879F6" w:rsidRPr="00CB33DD" w14:paraId="1BAC845B" w14:textId="3F52C82F" w:rsidTr="006879F6">
                      <w:trPr>
                        <w:trHeight w:val="435"/>
                      </w:trPr>
                      <w:tc>
                        <w:tcPr>
                          <w:tcW w:w="914" w:type="dxa"/>
                          <w:hideMark/>
                        </w:tcPr>
                        <w:p w14:paraId="7DFEEDF7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CB33DD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913" w:type="dxa"/>
                          <w:hideMark/>
                        </w:tcPr>
                        <w:p w14:paraId="37FC1D15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CB33DD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690" w:type="dxa"/>
                        </w:tcPr>
                        <w:p w14:paraId="5DF48E50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  <w:hideMark/>
                        </w:tcPr>
                        <w:p w14:paraId="0A046B2F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CB33DD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1343" w:type="dxa"/>
                        </w:tcPr>
                        <w:p w14:paraId="7A2E9E32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7" w:type="dxa"/>
                        </w:tcPr>
                        <w:p w14:paraId="66908E90" w14:textId="435DA278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52BA15C2" w14:textId="47B73864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14:paraId="47E19F73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27" w:type="dxa"/>
                        </w:tcPr>
                        <w:p w14:paraId="35AECECD" w14:textId="61A1C623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51" w:type="dxa"/>
                        </w:tcPr>
                        <w:p w14:paraId="0E406804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hideMark/>
                        </w:tcPr>
                        <w:p w14:paraId="3DFFDC20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  <w:r w:rsidRPr="00CB33DD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  <w:t> </w:t>
                          </w:r>
                        </w:p>
                      </w:tc>
                      <w:tc>
                        <w:tcPr>
                          <w:tcW w:w="850" w:type="dxa"/>
                        </w:tcPr>
                        <w:p w14:paraId="65D687F8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6879F6" w:rsidRPr="00CB33DD" w14:paraId="7D9A19F2" w14:textId="1CBB6810" w:rsidTr="006879F6">
                      <w:trPr>
                        <w:trHeight w:val="455"/>
                      </w:trPr>
                      <w:tc>
                        <w:tcPr>
                          <w:tcW w:w="914" w:type="dxa"/>
                        </w:tcPr>
                        <w:p w14:paraId="445E4A89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13" w:type="dxa"/>
                        </w:tcPr>
                        <w:p w14:paraId="705E3B70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90" w:type="dxa"/>
                        </w:tcPr>
                        <w:p w14:paraId="6A1B3770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</w:tcPr>
                        <w:p w14:paraId="312AB85A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343" w:type="dxa"/>
                        </w:tcPr>
                        <w:p w14:paraId="41E5B273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7" w:type="dxa"/>
                        </w:tcPr>
                        <w:p w14:paraId="4EEF276A" w14:textId="08125223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47C7FBBA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14:paraId="5E10EFD3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27" w:type="dxa"/>
                        </w:tcPr>
                        <w:p w14:paraId="4ACD6903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51" w:type="dxa"/>
                        </w:tcPr>
                        <w:p w14:paraId="45427F7E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637794F3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5C93E87B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6879F6" w:rsidRPr="00CB33DD" w14:paraId="5CE60A69" w14:textId="11AE8584" w:rsidTr="006879F6">
                      <w:trPr>
                        <w:trHeight w:val="405"/>
                      </w:trPr>
                      <w:tc>
                        <w:tcPr>
                          <w:tcW w:w="914" w:type="dxa"/>
                        </w:tcPr>
                        <w:p w14:paraId="1BE259CB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13" w:type="dxa"/>
                        </w:tcPr>
                        <w:p w14:paraId="559B8468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90" w:type="dxa"/>
                        </w:tcPr>
                        <w:p w14:paraId="4A336472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</w:tcPr>
                        <w:p w14:paraId="30A13B03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343" w:type="dxa"/>
                        </w:tcPr>
                        <w:p w14:paraId="348D4BBC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7" w:type="dxa"/>
                        </w:tcPr>
                        <w:p w14:paraId="3461B483" w14:textId="56527632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2356D7F0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14:paraId="55A6DD90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27" w:type="dxa"/>
                        </w:tcPr>
                        <w:p w14:paraId="7D8ED32C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51" w:type="dxa"/>
                        </w:tcPr>
                        <w:p w14:paraId="6B483478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63AF7345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6F44C588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  <w:tr w:rsidR="006879F6" w:rsidRPr="00CB33DD" w14:paraId="63DE1163" w14:textId="397E16D6" w:rsidTr="006879F6">
                      <w:trPr>
                        <w:trHeight w:val="383"/>
                      </w:trPr>
                      <w:tc>
                        <w:tcPr>
                          <w:tcW w:w="914" w:type="dxa"/>
                        </w:tcPr>
                        <w:p w14:paraId="002A5104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13" w:type="dxa"/>
                        </w:tcPr>
                        <w:p w14:paraId="7272A505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90" w:type="dxa"/>
                        </w:tcPr>
                        <w:p w14:paraId="3331B538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</w:tcPr>
                        <w:p w14:paraId="1501E5B6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343" w:type="dxa"/>
                        </w:tcPr>
                        <w:p w14:paraId="332BC586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7" w:type="dxa"/>
                        </w:tcPr>
                        <w:p w14:paraId="04D62BB9" w14:textId="7A65EC6B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</w:tcPr>
                        <w:p w14:paraId="2757F8F4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14:paraId="74F66A93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927" w:type="dxa"/>
                        </w:tcPr>
                        <w:p w14:paraId="2C63839D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651" w:type="dxa"/>
                        </w:tcPr>
                        <w:p w14:paraId="00BCDB68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0CCE5D4D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14:paraId="353EE456" w14:textId="77777777" w:rsidR="006879F6" w:rsidRPr="00CB33DD" w:rsidRDefault="006879F6" w:rsidP="00510CD6">
                          <w:pPr>
                            <w:pStyle w:val="BodyText"/>
                            <w:rPr>
                              <w:rFonts w:ascii="Times New Roman" w:hAnsi="Times New Roman"/>
                              <w:bCs/>
                              <w:noProof/>
                              <w:sz w:val="14"/>
                              <w:szCs w:val="10"/>
                              <w:lang w:eastAsia="en-US"/>
                            </w:rPr>
                          </w:pPr>
                        </w:p>
                      </w:tc>
                    </w:tr>
                  </w:tbl>
                  <w:p w14:paraId="46320649" w14:textId="77777777" w:rsidR="00510CD6" w:rsidRPr="00CB33DD" w:rsidRDefault="00510CD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0A4EEE0D" w14:textId="77777777" w:rsidR="00B668AA" w:rsidRPr="00CB33DD" w:rsidRDefault="00B668A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09C342B2" w14:textId="2B3A9EF2" w:rsidR="00B668AA" w:rsidRDefault="00B668AA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List maximum of 20 Investigators including Chief Investigators (CIs)</w:t>
                    </w:r>
                    <w:r w:rsidR="00E27158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</w:t>
                    </w:r>
                    <w:r w:rsidR="00854AFA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FC6F35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Other </w:t>
                    </w:r>
                    <w:r w:rsidR="00EA5E0F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Investigators</w:t>
                    </w:r>
                    <w:r w:rsidR="00FC6F35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(I)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br/>
                      <w:t xml:space="preserve">Maximum of 6 CIs per </w:t>
                    </w:r>
                    <w:r w:rsidR="00004D72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consortium program.</w:t>
                    </w:r>
                  </w:p>
                  <w:p w14:paraId="5364166B" w14:textId="5EA4D7DF" w:rsidR="002561DD" w:rsidRDefault="002561DD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CI- will commit a minimum of 0.05FTE of their time and take responsibility</w:t>
                    </w:r>
                    <w:r w:rsidR="00F0170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for the overall general research program and intend on providing supervision of one or more students within the program.</w:t>
                    </w:r>
                  </w:p>
                  <w:p w14:paraId="3587C0AF" w14:textId="77777777" w:rsidR="00027E2C" w:rsidRDefault="00E90C26" w:rsidP="00027E2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Regional Stream</w:t>
                    </w:r>
                    <w:r w:rsidR="00612C62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  <w:r w:rsidR="008214B1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applications </w:t>
                    </w:r>
                    <w:r w:rsidR="00D15FDA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to include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 minimum of one CI from a</w:t>
                    </w:r>
                    <w:r w:rsidR="0045310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n eligible regional university</w:t>
                    </w:r>
                    <w:r w:rsidR="008214B1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</w:p>
                  <w:p w14:paraId="110F14A2" w14:textId="715D5806" w:rsidR="00027E2C" w:rsidRPr="00CB33DD" w:rsidRDefault="00027E2C" w:rsidP="00027E2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I – will commit to providing support for the program and form part of </w:t>
                    </w:r>
                    <w:r w:rsidR="00DC6BE9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student supervisory teams. Include designated people from partner organisations.</w:t>
                    </w:r>
                  </w:p>
                </w:tc>
              </w:tr>
              <w:tr w:rsidR="004F1932" w:rsidRPr="00CB33DD" w14:paraId="392A0E27" w14:textId="77777777" w:rsidTr="00B17EFA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2A772DF0" w14:textId="332F9787" w:rsidR="004F1932" w:rsidRPr="00CB33DD" w:rsidRDefault="004F1932" w:rsidP="00B17EF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TAB  </w:t>
                    </w:r>
                    <w:r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6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– DIVERSITY AND INCLUSION </w:t>
                    </w:r>
                  </w:p>
                </w:tc>
              </w:tr>
              <w:tr w:rsidR="004F1932" w:rsidRPr="00CB33DD" w14:paraId="0D507A26" w14:textId="77777777" w:rsidTr="00B17EFA">
                <w:trPr>
                  <w:trHeight w:val="472"/>
                </w:trPr>
                <w:tc>
                  <w:tcPr>
                    <w:tcW w:w="2122" w:type="dxa"/>
                  </w:tcPr>
                  <w:p w14:paraId="1D6DD054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How will D&amp;I principles be implemented across the proposed program?</w:t>
                    </w:r>
                  </w:p>
                </w:tc>
                <w:tc>
                  <w:tcPr>
                    <w:tcW w:w="11340" w:type="dxa"/>
                  </w:tcPr>
                  <w:p w14:paraId="18DDD80C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11B5FA50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</w:tc>
              </w:tr>
              <w:tr w:rsidR="004F1932" w:rsidRPr="00CB33DD" w14:paraId="7CA9BBC2" w14:textId="77777777" w:rsidTr="00B17EFA">
                <w:trPr>
                  <w:trHeight w:val="472"/>
                </w:trPr>
                <w:tc>
                  <w:tcPr>
                    <w:tcW w:w="2122" w:type="dxa"/>
                  </w:tcPr>
                  <w:p w14:paraId="636AC84A" w14:textId="55914F0E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How is diversity, inclusion and belonging embedded in the research project to foster a culture of innovation and improve the adoption, adaption, development and deployment of AI</w:t>
                    </w:r>
                    <w:r w:rsidR="001A12C7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or emerging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technologies?</w:t>
                    </w:r>
                  </w:p>
                </w:tc>
                <w:tc>
                  <w:tcPr>
                    <w:tcW w:w="11340" w:type="dxa"/>
                  </w:tcPr>
                  <w:p w14:paraId="12929979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1D168197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03762E0A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67D0E13D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535DD66C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51F7D156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2B26C3DC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09348CD1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400AE2C0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</w:tc>
              </w:tr>
              <w:tr w:rsidR="004F1932" w:rsidRPr="00CB33DD" w14:paraId="056F63B8" w14:textId="77777777" w:rsidTr="00B17EFA">
                <w:trPr>
                  <w:trHeight w:val="472"/>
                </w:trPr>
                <w:tc>
                  <w:tcPr>
                    <w:tcW w:w="2122" w:type="dxa"/>
                  </w:tcPr>
                  <w:p w14:paraId="169503C8" w14:textId="02E5DC62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How does the </w:t>
                    </w:r>
                    <w:r w:rsidR="005A3006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consortium 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program plan to recruit a diverse cohort of students</w:t>
                    </w:r>
                    <w:r w:rsidR="00D673E9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?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</w:t>
                    </w:r>
                  </w:p>
                </w:tc>
                <w:tc>
                  <w:tcPr>
                    <w:tcW w:w="11340" w:type="dxa"/>
                  </w:tcPr>
                  <w:p w14:paraId="6DBEBE56" w14:textId="77777777" w:rsidR="004F1932" w:rsidRPr="00CB33DD" w:rsidRDefault="004F193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23EAD4D0" w14:textId="486339E2" w:rsidR="004F1932" w:rsidRDefault="0049255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350</w:t>
                    </w:r>
                    <w:r w:rsidR="004F1932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words</w:t>
                    </w:r>
                  </w:p>
                  <w:p w14:paraId="05BB08F9" w14:textId="77777777" w:rsidR="00D673E9" w:rsidRDefault="00D673E9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F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or example, women, mature age students, people with a disability, Indigenous Australians, people from regional, rural and remote Australia and those with diverse professional and academic backgrounds (such as with non-ICT qualifications)</w:t>
                    </w:r>
                    <w:r w:rsidR="00032684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</w:p>
                  <w:p w14:paraId="4998C94D" w14:textId="106A1542" w:rsidR="00492552" w:rsidRPr="00CB33DD" w:rsidRDefault="00492552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provide a detailed plan, including risk management.</w:t>
                    </w:r>
                  </w:p>
                </w:tc>
              </w:tr>
              <w:tr w:rsidR="008E31C7" w:rsidRPr="00CB33DD" w14:paraId="259B4197" w14:textId="77777777" w:rsidTr="00B17EFA">
                <w:trPr>
                  <w:trHeight w:val="472"/>
                </w:trPr>
                <w:tc>
                  <w:tcPr>
                    <w:tcW w:w="2122" w:type="dxa"/>
                  </w:tcPr>
                  <w:p w14:paraId="53FC8857" w14:textId="589468EE" w:rsidR="006F658F" w:rsidRPr="008A7540" w:rsidRDefault="006F658F" w:rsidP="00D30C25">
                    <w:pPr>
                      <w:pStyle w:val="BodyText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How is the consortium program structured to include a diverse mix of investigators</w:t>
                    </w:r>
                    <w:r w:rsidR="00D02A66"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(including </w:t>
                    </w:r>
                    <w:r w:rsidR="00A1322B"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designated </w:t>
                    </w:r>
                    <w:r w:rsidR="00C53262"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people </w:t>
                    </w:r>
                    <w:r w:rsidR="00C53262"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from partner organisations)</w:t>
                    </w:r>
                    <w:r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? </w:t>
                    </w:r>
                  </w:p>
                  <w:p w14:paraId="39069903" w14:textId="77777777" w:rsidR="008E31C7" w:rsidRPr="00CB33DD" w:rsidRDefault="008E31C7" w:rsidP="008A7540">
                    <w:pPr>
                      <w:pStyle w:val="BodyText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11340" w:type="dxa"/>
                  </w:tcPr>
                  <w:p w14:paraId="4D28C8AD" w14:textId="77777777" w:rsidR="008E31C7" w:rsidRPr="00CB33DD" w:rsidRDefault="008E31C7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153420F1" w14:textId="77777777" w:rsidR="008E31C7" w:rsidRDefault="006F658F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300 words</w:t>
                    </w:r>
                  </w:p>
                  <w:p w14:paraId="7FB2305A" w14:textId="15008023" w:rsidR="008A7540" w:rsidRPr="00D30C25" w:rsidRDefault="008A7540" w:rsidP="008A7540">
                    <w:pPr>
                      <w:pStyle w:val="BodyText"/>
                    </w:pPr>
                    <w:r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Diversity dimensions may include, but are not limited to cultural diversity, carer status, </w:t>
                    </w:r>
                    <w:r w:rsidRPr="008A7540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disability status, and gender identity</w:t>
                    </w:r>
                    <w:r w:rsidRPr="008A7540">
                      <w:rPr>
                        <w:b/>
                        <w:bCs/>
                      </w:rPr>
                      <w:t>.</w:t>
                    </w:r>
                  </w:p>
                  <w:p w14:paraId="30A784B8" w14:textId="1BE75853" w:rsidR="008A7540" w:rsidRPr="00CB33DD" w:rsidRDefault="008A7540" w:rsidP="00B17EF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523735" w:rsidRPr="00CB33DD" w14:paraId="4BCC2F26" w14:textId="77777777" w:rsidTr="001019CA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0B475D1F" w14:textId="63901394" w:rsidR="00523735" w:rsidRPr="00CB33DD" w:rsidRDefault="00523735" w:rsidP="001019CA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lastRenderedPageBreak/>
                      <w:t xml:space="preserve">TAB </w:t>
                    </w:r>
                    <w:r w:rsidR="00DC7B97"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>7</w:t>
                    </w: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t xml:space="preserve"> - BUDGET </w:t>
                    </w:r>
                  </w:p>
                </w:tc>
              </w:tr>
              <w:tr w:rsidR="00CE6AF3" w:rsidRPr="00CB33DD" w14:paraId="1DC5C248" w14:textId="77777777" w:rsidTr="00BE0240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336EB67D" w14:textId="77777777" w:rsidR="00BE0240" w:rsidRPr="00CB33DD" w:rsidRDefault="00BE0240" w:rsidP="007070BE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</w:t>
                    </w:r>
                    <w:r w:rsidR="00CE6AF3"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tent Block</w:t>
                    </w:r>
                    <w:r w:rsidR="007070BE"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: Budget</w:t>
                    </w:r>
                  </w:p>
                  <w:p w14:paraId="46B172D0" w14:textId="77777777" w:rsidR="007070BE" w:rsidRPr="00CB33DD" w:rsidRDefault="007070BE" w:rsidP="007070BE">
                    <w:pPr>
                      <w:pStyle w:val="NormalWeb"/>
                    </w:pPr>
                    <w:r w:rsidRPr="00CB33DD">
                      <w:t>To submit your budget please follow the below instructions:</w:t>
                    </w:r>
                  </w:p>
                  <w:p w14:paraId="208E6DD5" w14:textId="77777777" w:rsidR="007070BE" w:rsidRPr="00CB33DD" w:rsidRDefault="007070BE" w:rsidP="007070BE">
                    <w:pPr>
                      <w:numPr>
                        <w:ilvl w:val="0"/>
                        <w:numId w:val="28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 xml:space="preserve">Tables provided in this form below do not auto-calculate totals. </w:t>
                    </w:r>
                  </w:p>
                  <w:p w14:paraId="131836CF" w14:textId="57B5FC15" w:rsidR="007070BE" w:rsidRPr="00CB33DD" w:rsidRDefault="00220C0D" w:rsidP="007070BE">
                    <w:pPr>
                      <w:numPr>
                        <w:ilvl w:val="0"/>
                        <w:numId w:val="28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For filling in </w:t>
                    </w:r>
                    <w:r w:rsidR="00E429F4">
                      <w:rPr>
                        <w:rFonts w:ascii="Times New Roman" w:hAnsi="Times New Roman"/>
                      </w:rPr>
                      <w:t>Table 1, u</w:t>
                    </w:r>
                    <w:r w:rsidR="007070BE" w:rsidRPr="00CB33DD">
                      <w:rPr>
                        <w:rFonts w:ascii="Times New Roman" w:hAnsi="Times New Roman"/>
                      </w:rPr>
                      <w:t xml:space="preserve">se </w:t>
                    </w:r>
                    <w:r w:rsidR="007070BE" w:rsidRPr="00B642BB">
                      <w:rPr>
                        <w:rFonts w:ascii="Times New Roman" w:hAnsi="Times New Roman"/>
                      </w:rPr>
                      <w:t>th</w:t>
                    </w:r>
                    <w:r w:rsidR="00B642BB">
                      <w:rPr>
                        <w:rFonts w:ascii="Times New Roman" w:hAnsi="Times New Roman"/>
                      </w:rPr>
                      <w:t>e provided</w:t>
                    </w:r>
                    <w:r w:rsidR="00973E8E">
                      <w:rPr>
                        <w:rFonts w:ascii="Times New Roman" w:hAnsi="Times New Roman"/>
                      </w:rPr>
                      <w:t xml:space="preserve"> budget calculator (download from </w:t>
                    </w:r>
                    <w:hyperlink r:id="rId15" w:history="1">
                      <w:r w:rsidR="00973E8E" w:rsidRPr="00973E8E">
                        <w:rPr>
                          <w:rStyle w:val="Hyperlink"/>
                          <w:rFonts w:ascii="Times New Roman" w:hAnsi="Times New Roman"/>
                        </w:rPr>
                        <w:t>this page</w:t>
                      </w:r>
                    </w:hyperlink>
                    <w:r w:rsidR="00973E8E">
                      <w:rPr>
                        <w:rFonts w:ascii="Times New Roman" w:hAnsi="Times New Roman"/>
                      </w:rPr>
                      <w:t xml:space="preserve">) </w:t>
                    </w:r>
                    <w:r w:rsidR="007070BE" w:rsidRPr="00B642BB">
                      <w:rPr>
                        <w:rFonts w:ascii="Times New Roman" w:hAnsi="Times New Roman"/>
                      </w:rPr>
                      <w:t>and</w:t>
                    </w:r>
                    <w:r w:rsidR="007070BE" w:rsidRPr="00CB33DD">
                      <w:rPr>
                        <w:rFonts w:ascii="Times New Roman" w:hAnsi="Times New Roman"/>
                      </w:rPr>
                      <w:t xml:space="preserve"> then copy the total $ figures</w:t>
                    </w:r>
                    <w:r w:rsidR="00E429F4">
                      <w:rPr>
                        <w:rFonts w:ascii="Times New Roman" w:hAnsi="Times New Roman"/>
                      </w:rPr>
                      <w:t xml:space="preserve">. </w:t>
                    </w:r>
                  </w:p>
                  <w:p w14:paraId="22FB600B" w14:textId="0F517515" w:rsidR="007070BE" w:rsidRDefault="007070BE" w:rsidP="007070BE">
                    <w:pPr>
                      <w:numPr>
                        <w:ilvl w:val="0"/>
                        <w:numId w:val="28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 xml:space="preserve">Further information about funding amounts for different student degree types are also </w:t>
                    </w:r>
                    <w:r w:rsidR="004F1932">
                      <w:rPr>
                        <w:rFonts w:ascii="Times New Roman" w:hAnsi="Times New Roman"/>
                      </w:rPr>
                      <w:t>available</w:t>
                    </w:r>
                    <w:r w:rsidRPr="00CB33DD">
                      <w:rPr>
                        <w:rFonts w:ascii="Times New Roman" w:hAnsi="Times New Roman"/>
                      </w:rPr>
                      <w:t xml:space="preserve"> in the budget calculator in sheet 2.</w:t>
                    </w:r>
                  </w:p>
                  <w:p w14:paraId="39DAE667" w14:textId="216BBA54" w:rsidR="007070BE" w:rsidRPr="00CB33DD" w:rsidRDefault="00222B64" w:rsidP="00222B64">
                    <w:pPr>
                      <w:numPr>
                        <w:ilvl w:val="0"/>
                        <w:numId w:val="28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>
                      <w:rPr>
                        <w:rFonts w:ascii="Times New Roman" w:hAnsi="Times New Roman"/>
                      </w:rPr>
                      <w:t>Table 2 and 3 – please manually calculate the total $ amounts.</w:t>
                    </w:r>
                  </w:p>
                </w:tc>
              </w:tr>
              <w:tr w:rsidR="003F702C" w:rsidRPr="00CB33DD" w14:paraId="0024BC51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45DAC344" w14:textId="14B42537" w:rsidR="003F702C" w:rsidRPr="00CB33DD" w:rsidRDefault="00811AAE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Table 1: </w:t>
                    </w:r>
                    <w:r w:rsidR="00A15735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Proposed Budget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for Scholarship funding</w:t>
                    </w:r>
                  </w:p>
                </w:tc>
                <w:tc>
                  <w:tcPr>
                    <w:tcW w:w="11340" w:type="dxa"/>
                  </w:tcPr>
                  <w:p w14:paraId="4DA8E33B" w14:textId="77777777" w:rsidR="001E1596" w:rsidRPr="00CB33DD" w:rsidRDefault="001E159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W w:w="9932" w:type="dxa"/>
                      <w:tblInd w:w="836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409"/>
                      <w:gridCol w:w="1286"/>
                      <w:gridCol w:w="1560"/>
                      <w:gridCol w:w="2268"/>
                      <w:gridCol w:w="2409"/>
                    </w:tblGrid>
                    <w:tr w:rsidR="00BC68FD" w:rsidRPr="00CB33DD" w14:paraId="6590C39A" w14:textId="77777777" w:rsidTr="00B17EFA">
                      <w:trPr>
                        <w:trHeight w:val="510"/>
                      </w:trPr>
                      <w:tc>
                        <w:tcPr>
                          <w:tcW w:w="9932" w:type="dxa"/>
                          <w:gridSpan w:val="5"/>
                          <w:tcBorders>
                            <w:top w:val="nil"/>
                            <w:left w:val="single" w:sz="4" w:space="0" w:color="auto"/>
                            <w:bottom w:val="nil"/>
                            <w:right w:val="nil"/>
                          </w:tcBorders>
                          <w:shd w:val="clear" w:color="000000" w:fill="222B35"/>
                          <w:noWrap/>
                          <w:vAlign w:val="center"/>
                          <w:hideMark/>
                        </w:tcPr>
                        <w:p w14:paraId="60DEFCB0" w14:textId="77777777" w:rsidR="00BC68FD" w:rsidRPr="00CB33DD" w:rsidRDefault="00BC68FD" w:rsidP="00BC68FD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Next Generation Graduates Programs Budget Calculator</w:t>
                          </w:r>
                        </w:p>
                      </w:tc>
                    </w:tr>
                    <w:tr w:rsidR="00BC68FD" w:rsidRPr="00CB33DD" w14:paraId="6B02C24A" w14:textId="77777777" w:rsidTr="00B17EFA">
                      <w:trPr>
                        <w:trHeight w:val="405"/>
                      </w:trPr>
                      <w:tc>
                        <w:tcPr>
                          <w:tcW w:w="9932" w:type="dxa"/>
                          <w:gridSpan w:val="5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000000" w:fill="00A9CE"/>
                          <w:noWrap/>
                          <w:vAlign w:val="center"/>
                          <w:hideMark/>
                        </w:tcPr>
                        <w:p w14:paraId="7DACD8B6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TABLE 1:    Proposed number of students and required Scholarship funding over the life of Program</w:t>
                          </w:r>
                        </w:p>
                      </w:tc>
                    </w:tr>
                    <w:tr w:rsidR="00BC68FD" w:rsidRPr="00CB33DD" w14:paraId="1443BDAF" w14:textId="77777777" w:rsidTr="00B17EFA">
                      <w:trPr>
                        <w:trHeight w:val="96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63E47A9B" w14:textId="77777777" w:rsidR="00BC68FD" w:rsidRPr="00CB33DD" w:rsidRDefault="00BC68FD" w:rsidP="00BC68FD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Students' Degree type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4F407189" w14:textId="77777777" w:rsidR="00BC68FD" w:rsidRPr="00CB33DD" w:rsidRDefault="00BC68FD" w:rsidP="00BC68FD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Proposed Number of Students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76507DD1" w14:textId="77777777" w:rsidR="00BC68FD" w:rsidRPr="00CB33DD" w:rsidRDefault="00BC68FD" w:rsidP="00BC68FD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Requested CSIRO Next Gen Funding (AUD)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08F7AE18" w14:textId="77777777" w:rsidR="00BC68FD" w:rsidRPr="00CB33DD" w:rsidRDefault="00BC68FD" w:rsidP="00BC68FD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Required Partner Funding (AUD)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20DE893D" w14:textId="77777777" w:rsidR="00BC68FD" w:rsidRPr="00CB33DD" w:rsidRDefault="00BC68FD" w:rsidP="00BC68FD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University Funding </w:t>
                          </w: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br/>
                            <w:t>(if Universities are providing funds for SMEs) (AUD)</w:t>
                          </w:r>
                        </w:p>
                      </w:tc>
                    </w:tr>
                    <w:tr w:rsidR="00BC68FD" w:rsidRPr="00CB33DD" w14:paraId="611FC85A" w14:textId="77777777" w:rsidTr="00B17EFA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5D091DC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Honours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D7849A3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AADCC33" w14:textId="4D08DA23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87FC67F" w14:textId="553CC506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8EEEDA5" w14:textId="784D3B3E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  <w:r w:rsidR="00773D1E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</w:tr>
                    <w:tr w:rsidR="00BC68FD" w:rsidRPr="00CB33DD" w14:paraId="7609AC27" w14:textId="77777777" w:rsidTr="00B17EFA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B5616BD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Coursework Masters (not RTP eligible)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0B315AB" w14:textId="28166A4B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1532621" w14:textId="67A55531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DEA6DC4" w14:textId="175F5F42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581F7BB" w14:textId="45E6A1D3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  <w:r w:rsidR="00773D1E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</w:tr>
                    <w:tr w:rsidR="00BC68FD" w:rsidRPr="00CB33DD" w14:paraId="4CC3E819" w14:textId="77777777" w:rsidTr="00B17EFA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C1E5198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Masters 1 year project (RTP eligible)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22D371E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BA86052" w14:textId="4CC228E5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584359C" w14:textId="40D625EB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C09530D" w14:textId="24FE3B8D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  <w:r w:rsidR="00773D1E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</w:tr>
                    <w:tr w:rsidR="00BC68FD" w:rsidRPr="00CB33DD" w14:paraId="1B49B96C" w14:textId="77777777" w:rsidTr="00B17EFA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2ABE0C6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Masters of Philosophy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6DACFAA" w14:textId="68914524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35D8E63" w14:textId="4FA7A8D7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72C5FCD" w14:textId="72797206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C6434C8" w14:textId="483F66D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  <w:r w:rsidR="00773D1E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</w:tr>
                    <w:tr w:rsidR="00BC68FD" w:rsidRPr="00CB33DD" w14:paraId="7E7150AB" w14:textId="77777777" w:rsidTr="00B17EFA">
                      <w:trPr>
                        <w:trHeight w:val="300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65B12C3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Doctorate of Philosophy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EEBBB54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47E3BFD" w14:textId="6E051D2A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9D034C7" w14:textId="38183F39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3855DEF" w14:textId="43591F0C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  <w:r w:rsidR="00773D1E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$</w:t>
                          </w:r>
                        </w:p>
                      </w:tc>
                    </w:tr>
                    <w:tr w:rsidR="00BC68FD" w:rsidRPr="00CB33DD" w14:paraId="41F9C316" w14:textId="77777777" w:rsidTr="00B17EFA">
                      <w:trPr>
                        <w:trHeight w:val="315"/>
                      </w:trPr>
                      <w:tc>
                        <w:tcPr>
                          <w:tcW w:w="2409" w:type="dxa"/>
                          <w:tcBorders>
                            <w:top w:val="nil"/>
                            <w:left w:val="single" w:sz="4" w:space="0" w:color="auto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5C30AED3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Totals of scholarship funding</w:t>
                          </w:r>
                        </w:p>
                      </w:tc>
                      <w:tc>
                        <w:tcPr>
                          <w:tcW w:w="1286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52AFB47C" w14:textId="77777777" w:rsidR="00BC68FD" w:rsidRPr="00CB33DD" w:rsidRDefault="00BC68FD" w:rsidP="00BC68F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39ABDF1A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$                                                                        -   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119AAB0F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$                                                               -   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double" w:sz="6" w:space="0" w:color="auto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75A12448" w14:textId="77777777" w:rsidR="00BC68FD" w:rsidRPr="00CB33DD" w:rsidRDefault="00BC68FD" w:rsidP="00BC68FD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$                                                               -   </w:t>
                          </w:r>
                        </w:p>
                      </w:tc>
                    </w:tr>
                  </w:tbl>
                  <w:p w14:paraId="7481D3AD" w14:textId="2678F481" w:rsidR="00844983" w:rsidRPr="00CB33DD" w:rsidRDefault="00844983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33A29B18" w14:textId="5D5AE124" w:rsidR="0051717C" w:rsidRPr="00CB33DD" w:rsidRDefault="0051717C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A00E96" w:rsidRPr="00CB33DD" w14:paraId="6C82DAE9" w14:textId="77777777" w:rsidTr="00696C8C">
                <w:trPr>
                  <w:trHeight w:val="3959"/>
                </w:trPr>
                <w:tc>
                  <w:tcPr>
                    <w:tcW w:w="2122" w:type="dxa"/>
                  </w:tcPr>
                  <w:p w14:paraId="0E11584D" w14:textId="14ADCE77" w:rsidR="00A00E96" w:rsidRPr="00CB33DD" w:rsidRDefault="000B1958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 xml:space="preserve">Table 2: Proposed </w:t>
                    </w:r>
                    <w:r w:rsidR="00696C8C"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additional funding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and source</w:t>
                    </w:r>
                  </w:p>
                </w:tc>
                <w:tc>
                  <w:tcPr>
                    <w:tcW w:w="11340" w:type="dxa"/>
                  </w:tcPr>
                  <w:p w14:paraId="336DE890" w14:textId="77777777" w:rsidR="00A00E96" w:rsidRPr="00CB33DD" w:rsidRDefault="00A00E96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tbl>
                    <w:tblPr>
                      <w:tblStyle w:val="TableGrid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852"/>
                      <w:gridCol w:w="1852"/>
                      <w:gridCol w:w="1852"/>
                      <w:gridCol w:w="1852"/>
                      <w:gridCol w:w="1853"/>
                      <w:gridCol w:w="1853"/>
                    </w:tblGrid>
                    <w:tr w:rsidR="00144CF2" w14:paraId="010352A5" w14:textId="77777777" w:rsidTr="00144CF2">
                      <w:tc>
                        <w:tcPr>
                          <w:tcW w:w="11114" w:type="dxa"/>
                          <w:gridSpan w:val="6"/>
                          <w:shd w:val="clear" w:color="auto" w:fill="00A9CE" w:themeFill="accent1"/>
                        </w:tcPr>
                        <w:p w14:paraId="14C26758" w14:textId="6A5E7223" w:rsidR="00144CF2" w:rsidRDefault="00144CF2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 w:rsidRPr="00144CF2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  <w:sz w:val="22"/>
                            </w:rPr>
                            <w:t xml:space="preserve">Table 2: Participant Contributions </w:t>
                          </w:r>
                        </w:p>
                      </w:tc>
                    </w:tr>
                    <w:tr w:rsidR="00B22040" w14:paraId="743C5624" w14:textId="77777777" w:rsidTr="000C3268">
                      <w:trPr>
                        <w:trHeight w:val="1230"/>
                      </w:trPr>
                      <w:tc>
                        <w:tcPr>
                          <w:tcW w:w="1852" w:type="dxa"/>
                          <w:shd w:val="clear" w:color="auto" w:fill="BFBFBF" w:themeFill="background1" w:themeFillShade="BF"/>
                        </w:tcPr>
                        <w:p w14:paraId="67D15AAA" w14:textId="635B3A60" w:rsidR="00B22040" w:rsidRPr="00EE51A8" w:rsidRDefault="00B22040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University (Name)</w:t>
                          </w:r>
                        </w:p>
                      </w:tc>
                      <w:tc>
                        <w:tcPr>
                          <w:tcW w:w="1852" w:type="dxa"/>
                          <w:shd w:val="clear" w:color="auto" w:fill="BFBFBF" w:themeFill="background1" w:themeFillShade="BF"/>
                        </w:tcPr>
                        <w:p w14:paraId="65901BA0" w14:textId="1F6EFF88" w:rsidR="00B22040" w:rsidRPr="00EE51A8" w:rsidRDefault="00B22040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University Cash Contribution </w:t>
                          </w:r>
                          <w:r w:rsidR="003D4C80"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(AUD)</w:t>
                          </w:r>
                        </w:p>
                      </w:tc>
                      <w:tc>
                        <w:tcPr>
                          <w:tcW w:w="1852" w:type="dxa"/>
                          <w:shd w:val="clear" w:color="auto" w:fill="BFBFBF" w:themeFill="background1" w:themeFillShade="BF"/>
                        </w:tcPr>
                        <w:p w14:paraId="6480AA3B" w14:textId="377B18AE" w:rsidR="00B22040" w:rsidRPr="00EE51A8" w:rsidRDefault="003D4C80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University In-kind Contribution (AUD)</w:t>
                          </w:r>
                        </w:p>
                      </w:tc>
                      <w:tc>
                        <w:tcPr>
                          <w:tcW w:w="1852" w:type="dxa"/>
                          <w:shd w:val="clear" w:color="auto" w:fill="BFBFBF" w:themeFill="background1" w:themeFillShade="BF"/>
                        </w:tcPr>
                        <w:p w14:paraId="370F82DC" w14:textId="05F8DE76" w:rsidR="00B22040" w:rsidRPr="00EE51A8" w:rsidRDefault="00005AC3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Industry Partners (Name)</w:t>
                          </w:r>
                        </w:p>
                      </w:tc>
                      <w:tc>
                        <w:tcPr>
                          <w:tcW w:w="1853" w:type="dxa"/>
                          <w:shd w:val="clear" w:color="auto" w:fill="BFBFBF" w:themeFill="background1" w:themeFillShade="BF"/>
                        </w:tcPr>
                        <w:p w14:paraId="691BFB33" w14:textId="3F3EBA68" w:rsidR="00B22040" w:rsidRPr="00EE51A8" w:rsidRDefault="00005AC3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Industry Partner Cash Contribution (AUD)</w:t>
                          </w:r>
                        </w:p>
                      </w:tc>
                      <w:tc>
                        <w:tcPr>
                          <w:tcW w:w="1853" w:type="dxa"/>
                          <w:shd w:val="clear" w:color="auto" w:fill="BFBFBF" w:themeFill="background1" w:themeFillShade="BF"/>
                        </w:tcPr>
                        <w:p w14:paraId="7180C617" w14:textId="5AFE6583" w:rsidR="00B22040" w:rsidRPr="00EE51A8" w:rsidRDefault="00005AC3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Industry Partner </w:t>
                          </w:r>
                          <w:r w:rsidR="00144CF2"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In-kind </w:t>
                          </w:r>
                          <w:r w:rsidRPr="00EE51A8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Contribution (AUD)</w:t>
                          </w:r>
                        </w:p>
                      </w:tc>
                    </w:tr>
                    <w:tr w:rsidR="00B22040" w14:paraId="3A1398CF" w14:textId="77777777" w:rsidTr="00B22040">
                      <w:tc>
                        <w:tcPr>
                          <w:tcW w:w="1852" w:type="dxa"/>
                        </w:tcPr>
                        <w:p w14:paraId="49C19199" w14:textId="77777777" w:rsidR="00B22040" w:rsidRDefault="00B22040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52" w:type="dxa"/>
                        </w:tcPr>
                        <w:p w14:paraId="21FB716D" w14:textId="6E59ABE9" w:rsidR="00B22040" w:rsidRDefault="000C3268" w:rsidP="000C32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2" w:type="dxa"/>
                        </w:tcPr>
                        <w:p w14:paraId="463B2A14" w14:textId="62F17E2D" w:rsidR="00B22040" w:rsidRDefault="000C3268" w:rsidP="000C32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2" w:type="dxa"/>
                        </w:tcPr>
                        <w:p w14:paraId="66CA260B" w14:textId="77777777" w:rsidR="00B22040" w:rsidRDefault="00B22040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53" w:type="dxa"/>
                        </w:tcPr>
                        <w:p w14:paraId="74225999" w14:textId="695E0B66" w:rsidR="00B22040" w:rsidRDefault="000F4C68" w:rsidP="000F4C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3" w:type="dxa"/>
                        </w:tcPr>
                        <w:p w14:paraId="64D4281C" w14:textId="0FD8050A" w:rsidR="00B22040" w:rsidRDefault="000F4C68" w:rsidP="000F4C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</w:tr>
                    <w:tr w:rsidR="00B22040" w14:paraId="68A379CE" w14:textId="77777777" w:rsidTr="00B22040">
                      <w:tc>
                        <w:tcPr>
                          <w:tcW w:w="1852" w:type="dxa"/>
                        </w:tcPr>
                        <w:p w14:paraId="1CDA007D" w14:textId="77777777" w:rsidR="00B22040" w:rsidRDefault="00B22040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52" w:type="dxa"/>
                        </w:tcPr>
                        <w:p w14:paraId="7251733B" w14:textId="0125019C" w:rsidR="00B22040" w:rsidRDefault="000C3268" w:rsidP="000C32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2" w:type="dxa"/>
                        </w:tcPr>
                        <w:p w14:paraId="39BE84A3" w14:textId="5F03A993" w:rsidR="00B22040" w:rsidRDefault="000C3268" w:rsidP="000C32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2" w:type="dxa"/>
                        </w:tcPr>
                        <w:p w14:paraId="5CF331C3" w14:textId="77777777" w:rsidR="00B22040" w:rsidRDefault="00B22040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53" w:type="dxa"/>
                        </w:tcPr>
                        <w:p w14:paraId="78C8E9CB" w14:textId="57E843E9" w:rsidR="00B22040" w:rsidRDefault="000F4C68" w:rsidP="000F4C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3" w:type="dxa"/>
                        </w:tcPr>
                        <w:p w14:paraId="4EBDF66C" w14:textId="6D460920" w:rsidR="00B22040" w:rsidRDefault="000F4C68" w:rsidP="000F4C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</w:tr>
                    <w:tr w:rsidR="00144CF2" w14:paraId="2DBC5957" w14:textId="77777777" w:rsidTr="00B22040">
                      <w:tc>
                        <w:tcPr>
                          <w:tcW w:w="1852" w:type="dxa"/>
                        </w:tcPr>
                        <w:p w14:paraId="148C5DAF" w14:textId="77777777" w:rsidR="00144CF2" w:rsidRDefault="00144CF2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52" w:type="dxa"/>
                        </w:tcPr>
                        <w:p w14:paraId="67F2BD04" w14:textId="03BB69CF" w:rsidR="00144CF2" w:rsidRDefault="000C3268" w:rsidP="000C32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2" w:type="dxa"/>
                        </w:tcPr>
                        <w:p w14:paraId="664A365D" w14:textId="2A8D645D" w:rsidR="00144CF2" w:rsidRDefault="000C3268" w:rsidP="000C32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2" w:type="dxa"/>
                        </w:tcPr>
                        <w:p w14:paraId="48148DEA" w14:textId="77777777" w:rsidR="00144CF2" w:rsidRDefault="00144CF2" w:rsidP="001019CA">
                          <w:pPr>
                            <w:pStyle w:val="BodyText"/>
                            <w:spacing w:before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53" w:type="dxa"/>
                        </w:tcPr>
                        <w:p w14:paraId="579514B6" w14:textId="04822527" w:rsidR="00144CF2" w:rsidRDefault="000F4C68" w:rsidP="000F4C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  <w:tc>
                        <w:tcPr>
                          <w:tcW w:w="1853" w:type="dxa"/>
                        </w:tcPr>
                        <w:p w14:paraId="0D4867A2" w14:textId="32D90F2E" w:rsidR="00144CF2" w:rsidRDefault="000F4C68" w:rsidP="000F4C68">
                          <w:pPr>
                            <w:pStyle w:val="BodyText"/>
                            <w:spacing w:before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</w:rPr>
                            <w:t>$</w:t>
                          </w:r>
                        </w:p>
                      </w:tc>
                    </w:tr>
                  </w:tbl>
                  <w:p w14:paraId="59B5BE53" w14:textId="77777777" w:rsidR="007615CF" w:rsidRPr="00CB33DD" w:rsidRDefault="007615CF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  <w:p w14:paraId="4A752AA9" w14:textId="01E8C40C" w:rsidR="007615CF" w:rsidRPr="00CB33DD" w:rsidRDefault="007615CF" w:rsidP="001019CA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68FC157B" w14:textId="2FC38D0E" w:rsidR="00A00E96" w:rsidRDefault="00CD7435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List al</w:t>
                    </w:r>
                    <w:r w:rsidR="00A82B6F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Universities and Industry partners and their contributions towards</w:t>
                    </w:r>
                    <w:r w:rsidR="00B430A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 the proposed Consortium Program.</w:t>
                    </w:r>
                  </w:p>
                  <w:p w14:paraId="540ACCC2" w14:textId="75061A75" w:rsidR="00B430A8" w:rsidRDefault="00EE51A8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Add rows as needed.</w:t>
                    </w:r>
                  </w:p>
                  <w:p w14:paraId="2A7CA940" w14:textId="77777777" w:rsidR="00B430A8" w:rsidRDefault="00B430A8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Please calculate column totals as the last row at the bottom</w:t>
                    </w:r>
                    <w:r w:rsidR="004263EA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.</w:t>
                    </w:r>
                  </w:p>
                  <w:p w14:paraId="0BF26113" w14:textId="50C99147" w:rsidR="004263EA" w:rsidRPr="00CB33DD" w:rsidRDefault="004263EA" w:rsidP="00696C8C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Note- Total Industry Partner Contribution in Table 2 should be the same as the </w:t>
                    </w:r>
                    <w:r w:rsidR="00EE51A8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Total Required Partner Funding in Table 1 above.</w:t>
                    </w:r>
                  </w:p>
                </w:tc>
              </w:tr>
              <w:tr w:rsidR="00352C95" w:rsidRPr="00CB33DD" w14:paraId="5B1FBCDB" w14:textId="77777777" w:rsidTr="00696C8C">
                <w:trPr>
                  <w:trHeight w:val="3959"/>
                </w:trPr>
                <w:tc>
                  <w:tcPr>
                    <w:tcW w:w="2122" w:type="dxa"/>
                  </w:tcPr>
                  <w:p w14:paraId="6CBE1C4F" w14:textId="527519C6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Table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3</w:t>
                    </w: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: Proposed additional funding and source</w:t>
                    </w:r>
                  </w:p>
                </w:tc>
                <w:tc>
                  <w:tcPr>
                    <w:tcW w:w="11340" w:type="dxa"/>
                  </w:tcPr>
                  <w:tbl>
                    <w:tblPr>
                      <w:tblpPr w:leftFromText="180" w:rightFromText="180" w:vertAnchor="text" w:horzAnchor="margin" w:tblpX="842" w:tblpY="-63"/>
                      <w:tblOverlap w:val="never"/>
                      <w:tblW w:w="921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842"/>
                      <w:gridCol w:w="2127"/>
                      <w:gridCol w:w="2560"/>
                      <w:gridCol w:w="2689"/>
                    </w:tblGrid>
                    <w:tr w:rsidR="00352C95" w:rsidRPr="00CB33DD" w14:paraId="2C910B4F" w14:textId="77777777" w:rsidTr="00705BC0">
                      <w:trPr>
                        <w:trHeight w:val="405"/>
                      </w:trPr>
                      <w:tc>
                        <w:tcPr>
                          <w:tcW w:w="9218" w:type="dxa"/>
                          <w:gridSpan w:val="4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000000"/>
                          </w:tcBorders>
                          <w:shd w:val="clear" w:color="000000" w:fill="00A9CE"/>
                          <w:noWrap/>
                          <w:vAlign w:val="center"/>
                          <w:hideMark/>
                        </w:tcPr>
                        <w:p w14:paraId="2B77C36E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TABLE 2:    Proposed additional funding and source (optional)* </w:t>
                          </w:r>
                        </w:p>
                      </w:tc>
                    </w:tr>
                    <w:tr w:rsidR="00352C95" w:rsidRPr="00CB33DD" w14:paraId="5270279C" w14:textId="77777777" w:rsidTr="00705BC0">
                      <w:trPr>
                        <w:trHeight w:val="63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536B9FF4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Description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62E42DB4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Funding Source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66BA38F7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Amount (cash contribution AUD)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D0CECE"/>
                          <w:vAlign w:val="center"/>
                          <w:hideMark/>
                        </w:tcPr>
                        <w:p w14:paraId="11284F20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Amount (in-kind contribution AUD)</w:t>
                          </w:r>
                        </w:p>
                      </w:tc>
                    </w:tr>
                    <w:tr w:rsidR="00352C95" w:rsidRPr="00CB33DD" w14:paraId="23C4D82D" w14:textId="77777777" w:rsidTr="00705BC0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3AC7339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9CD2C98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4F34A9B8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25FE444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352C95" w:rsidRPr="00CB33DD" w14:paraId="1191D8A5" w14:textId="77777777" w:rsidTr="00705BC0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51A5F729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707BE4D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F1C8B15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51068D0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352C95" w:rsidRPr="00CB33DD" w14:paraId="69BCCCB1" w14:textId="77777777" w:rsidTr="00705BC0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330E6C5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611C938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3611EEC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FEBF258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352C95" w:rsidRPr="00CB33DD" w14:paraId="2989024C" w14:textId="77777777" w:rsidTr="00705BC0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B05A162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20CE279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3592CCC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3F187D3A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352C95" w:rsidRPr="00CB33DD" w14:paraId="22550DC0" w14:textId="77777777" w:rsidTr="00705BC0">
                      <w:trPr>
                        <w:trHeight w:val="300"/>
                      </w:trPr>
                      <w:tc>
                        <w:tcPr>
                          <w:tcW w:w="1842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0829EA7D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1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4B157ED2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2AF2E16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6587B5C4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 </w:t>
                          </w:r>
                        </w:p>
                      </w:tc>
                    </w:tr>
                    <w:tr w:rsidR="00352C95" w:rsidRPr="00CB33DD" w14:paraId="766C20B9" w14:textId="77777777" w:rsidTr="00705BC0">
                      <w:trPr>
                        <w:trHeight w:val="300"/>
                      </w:trPr>
                      <w:tc>
                        <w:tcPr>
                          <w:tcW w:w="3969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000000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33FD47A8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Total additional funding</w:t>
                          </w:r>
                        </w:p>
                      </w:tc>
                      <w:tc>
                        <w:tcPr>
                          <w:tcW w:w="25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16B2C7C2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  <w:tc>
                        <w:tcPr>
                          <w:tcW w:w="2689" w:type="dxa"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000000" w:fill="D9D9D9"/>
                          <w:noWrap/>
                          <w:vAlign w:val="bottom"/>
                          <w:hideMark/>
                        </w:tcPr>
                        <w:p w14:paraId="63A61B24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$0</w:t>
                          </w:r>
                        </w:p>
                      </w:tc>
                    </w:tr>
                    <w:tr w:rsidR="00352C95" w:rsidRPr="00CB33DD" w14:paraId="49AF9BF4" w14:textId="77777777" w:rsidTr="00705BC0">
                      <w:trPr>
                        <w:trHeight w:val="405"/>
                      </w:trPr>
                      <w:tc>
                        <w:tcPr>
                          <w:tcW w:w="184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00A9CE"/>
                          <w:noWrap/>
                          <w:vAlign w:val="bottom"/>
                          <w:hideMark/>
                        </w:tcPr>
                        <w:p w14:paraId="2D304195" w14:textId="77777777" w:rsidR="00352C95" w:rsidRPr="00CB33DD" w:rsidRDefault="00352C95" w:rsidP="00352C95">
                          <w:pPr>
                            <w:spacing w:before="0"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Total Budget</w:t>
                          </w:r>
                        </w:p>
                      </w:tc>
                      <w:tc>
                        <w:tcPr>
                          <w:tcW w:w="7376" w:type="dxa"/>
                          <w:gridSpan w:val="3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000000" w:fill="00A9CE"/>
                          <w:noWrap/>
                          <w:vAlign w:val="center"/>
                          <w:hideMark/>
                        </w:tcPr>
                        <w:p w14:paraId="2F50CC05" w14:textId="77777777" w:rsidR="00352C95" w:rsidRPr="00CB33DD" w:rsidRDefault="00352C95" w:rsidP="00352C95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CB33D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 xml:space="preserve"> $                                                                                                                                                                -   </w:t>
                          </w:r>
                        </w:p>
                      </w:tc>
                    </w:tr>
                  </w:tbl>
                  <w:p w14:paraId="5450EE85" w14:textId="77777777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  <w:tc>
                  <w:tcPr>
                    <w:tcW w:w="2409" w:type="dxa"/>
                  </w:tcPr>
                  <w:p w14:paraId="24304D65" w14:textId="77777777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* Additional budget is recommended but not required. It can include in-kind contribution that is not Investigator time, such as project/program management, post-doctoral researcher supervision and support, additional cash contribution from partners etc.</w:t>
                    </w:r>
                  </w:p>
                  <w:p w14:paraId="6C15E4D2" w14:textId="77777777" w:rsidR="00352C95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 xml:space="preserve">*Additional funding is to be managed by the university and partners (maybe via separate project agreements). CSIRO will not manage those funds. </w:t>
                    </w:r>
                  </w:p>
                  <w:p w14:paraId="1EF830EC" w14:textId="77777777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lastRenderedPageBreak/>
                      <w:t>* Bundle your additional funding types to fit to 5 rows.</w:t>
                    </w:r>
                  </w:p>
                  <w:p w14:paraId="32797F1D" w14:textId="77777777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* Calculate the total and enter in row 6 (last row).</w:t>
                    </w:r>
                  </w:p>
                  <w:p w14:paraId="3FDB4CD7" w14:textId="77777777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  <w:tr w:rsidR="00352C95" w:rsidRPr="00CB33DD" w14:paraId="15C65CBA" w14:textId="77777777" w:rsidTr="001019CA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00B0F0"/>
                    <w:vAlign w:val="center"/>
                  </w:tcPr>
                  <w:p w14:paraId="7B80C304" w14:textId="7C7E5FD9" w:rsidR="00352C95" w:rsidRPr="00CB33DD" w:rsidRDefault="00352C95" w:rsidP="00352C95">
                    <w:pPr>
                      <w:pStyle w:val="BodyText"/>
                      <w:spacing w:before="0" w:line="240" w:lineRule="auto"/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FFFFFF" w:themeColor="background1"/>
                        <w:sz w:val="22"/>
                      </w:rPr>
                      <w:lastRenderedPageBreak/>
                      <w:t xml:space="preserve">TAB 8 – SUPPORTING MATERIAL  </w:t>
                    </w:r>
                  </w:p>
                </w:tc>
              </w:tr>
              <w:tr w:rsidR="00352C95" w:rsidRPr="00CB33DD" w14:paraId="1BCC70B8" w14:textId="77777777" w:rsidTr="004279EC">
                <w:trPr>
                  <w:trHeight w:val="474"/>
                </w:trPr>
                <w:tc>
                  <w:tcPr>
                    <w:tcW w:w="15871" w:type="dxa"/>
                    <w:gridSpan w:val="3"/>
                    <w:shd w:val="clear" w:color="auto" w:fill="auto"/>
                    <w:vAlign w:val="center"/>
                  </w:tcPr>
                  <w:p w14:paraId="029BD4C4" w14:textId="77777777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  <w:t>Content Block: Attachment Information</w:t>
                    </w:r>
                  </w:p>
                  <w:p w14:paraId="75AD5409" w14:textId="187A88E2" w:rsidR="00352C95" w:rsidRPr="00CB33DD" w:rsidRDefault="00352C95" w:rsidP="00352C95">
                    <w:pPr>
                      <w:pStyle w:val="NormalWeb"/>
                    </w:pPr>
                    <w:r w:rsidRPr="00CB33DD">
                      <w:rPr>
                        <w:rStyle w:val="Strong"/>
                      </w:rPr>
                      <w:t>Mandatory Attachments</w:t>
                    </w:r>
                    <w:r w:rsidRPr="00CB33DD">
                      <w:br/>
                      <w:t xml:space="preserve">Please bundle your supporting documents as below to include 2 bundles of attachments. </w:t>
                    </w:r>
                    <w:r w:rsidR="00AA042F">
                      <w:t>Support letter</w:t>
                    </w:r>
                    <w:r w:rsidR="004A4908">
                      <w:t xml:space="preserve"> templates </w:t>
                    </w:r>
                    <w:r w:rsidR="00DF71C0">
                      <w:t xml:space="preserve">can be downloaded from </w:t>
                    </w:r>
                    <w:hyperlink r:id="rId16" w:history="1">
                      <w:r w:rsidR="00DF71C0" w:rsidRPr="00DF71C0">
                        <w:rPr>
                          <w:rStyle w:val="Hyperlink"/>
                        </w:rPr>
                        <w:t>this page</w:t>
                      </w:r>
                    </w:hyperlink>
                    <w:r w:rsidR="00DF71C0">
                      <w:t>.</w:t>
                    </w:r>
                  </w:p>
                  <w:p w14:paraId="70281E8A" w14:textId="77777777" w:rsidR="00DF71C0" w:rsidRDefault="00352C95" w:rsidP="00DF71C0">
                    <w:pPr>
                      <w:numPr>
                        <w:ilvl w:val="0"/>
                        <w:numId w:val="29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 w:rsidRPr="00DF71C0">
                      <w:rPr>
                        <w:rFonts w:ascii="Times New Roman" w:hAnsi="Times New Roman"/>
                      </w:rPr>
                      <w:t xml:space="preserve">Letters of support from universities signed by relevant/authorised delegate. </w:t>
                    </w:r>
                  </w:p>
                  <w:p w14:paraId="1A0AACAC" w14:textId="71088D78" w:rsidR="00352C95" w:rsidRPr="00DF71C0" w:rsidRDefault="00352C95" w:rsidP="00DF71C0">
                    <w:pPr>
                      <w:numPr>
                        <w:ilvl w:val="0"/>
                        <w:numId w:val="29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 w:rsidRPr="00DF71C0">
                      <w:rPr>
                        <w:rFonts w:ascii="Times New Roman" w:hAnsi="Times New Roman"/>
                      </w:rPr>
                      <w:t>Non-binding letter of in principle financial contribution and support for student placements from partner(s).</w:t>
                    </w:r>
                  </w:p>
                  <w:p w14:paraId="118DB30F" w14:textId="710CD541" w:rsidR="003A75A8" w:rsidRPr="00CB33DD" w:rsidRDefault="003A75A8" w:rsidP="003A75A8">
                    <w:p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NOTE: CSIRO staff </w:t>
                    </w:r>
                    <w:r w:rsidR="003B770D">
                      <w:rPr>
                        <w:rFonts w:ascii="Times New Roman" w:hAnsi="Times New Roman"/>
                      </w:rPr>
                      <w:t>do not need a letter of support from CSIRO.</w:t>
                    </w:r>
                  </w:p>
                  <w:p w14:paraId="268EF031" w14:textId="77777777" w:rsidR="00352C95" w:rsidRPr="00CB33DD" w:rsidRDefault="00352C95" w:rsidP="00352C95">
                    <w:pPr>
                      <w:pStyle w:val="NormalWeb"/>
                    </w:pPr>
                    <w:r w:rsidRPr="00CB33DD">
                      <w:t>Attachments should be supplied as follows:</w:t>
                    </w:r>
                  </w:p>
                  <w:p w14:paraId="54A159FF" w14:textId="77777777" w:rsidR="00352C95" w:rsidRPr="00CB33DD" w:rsidRDefault="00352C95" w:rsidP="00352C95">
                    <w:pPr>
                      <w:numPr>
                        <w:ilvl w:val="0"/>
                        <w:numId w:val="30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>Upload PDF files. Maximum file size is 5MB per piece. A maximum of 2 pieces of attachments can be uploaded with your application. Bundle your supporting documents as advised above.</w:t>
                    </w:r>
                  </w:p>
                  <w:p w14:paraId="70B2F0CA" w14:textId="1A8A67D5" w:rsidR="00352C95" w:rsidRPr="00CB33DD" w:rsidRDefault="00352C95" w:rsidP="00352C95">
                    <w:pPr>
                      <w:numPr>
                        <w:ilvl w:val="0"/>
                        <w:numId w:val="30"/>
                      </w:numPr>
                      <w:spacing w:before="100" w:beforeAutospacing="1" w:after="100" w:afterAutospacing="1" w:line="240" w:lineRule="auto"/>
                      <w:rPr>
                        <w:rFonts w:ascii="Times New Roman" w:hAnsi="Times New Roman"/>
                        <w:b/>
                        <w:color w:val="auto"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</w:rPr>
                      <w:t>Please do not upload any further written material as the reviewers will not consider these. The written component of your application should be fully explained within the provided form fields.</w:t>
                    </w:r>
                  </w:p>
                </w:tc>
              </w:tr>
              <w:tr w:rsidR="00352C95" w:rsidRPr="00CB33DD" w14:paraId="29F01C77" w14:textId="77777777" w:rsidTr="00696C8C">
                <w:trPr>
                  <w:trHeight w:val="472"/>
                </w:trPr>
                <w:tc>
                  <w:tcPr>
                    <w:tcW w:w="2122" w:type="dxa"/>
                  </w:tcPr>
                  <w:p w14:paraId="5E9D2F59" w14:textId="0362C990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Attach pdf documents</w:t>
                    </w:r>
                  </w:p>
                </w:tc>
                <w:tc>
                  <w:tcPr>
                    <w:tcW w:w="11340" w:type="dxa"/>
                  </w:tcPr>
                  <w:p w14:paraId="783E7C4E" w14:textId="50C94FC2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Bundle 1 – Support letters from Universities</w:t>
                    </w:r>
                  </w:p>
                  <w:p w14:paraId="4F2E57B3" w14:textId="39AE6BB5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  <w:r w:rsidRPr="00CB33DD">
                      <w:rPr>
                        <w:rFonts w:ascii="Times New Roman" w:hAnsi="Times New Roman"/>
                        <w:b/>
                        <w:bCs/>
                        <w:sz w:val="22"/>
                      </w:rPr>
                      <w:t>Bundle 2 – Support letters from Partners</w:t>
                    </w:r>
                  </w:p>
                </w:tc>
                <w:tc>
                  <w:tcPr>
                    <w:tcW w:w="2409" w:type="dxa"/>
                  </w:tcPr>
                  <w:p w14:paraId="3FE75D39" w14:textId="77777777" w:rsidR="00352C95" w:rsidRPr="00CB33DD" w:rsidRDefault="00352C95" w:rsidP="00352C95">
                    <w:pPr>
                      <w:pStyle w:val="BodyText"/>
                      <w:spacing w:before="0" w:line="240" w:lineRule="auto"/>
                      <w:rPr>
                        <w:rFonts w:ascii="Times New Roman" w:hAnsi="Times New Roman"/>
                        <w:b/>
                        <w:bCs/>
                        <w:sz w:val="22"/>
                      </w:rPr>
                    </w:pPr>
                  </w:p>
                </w:tc>
              </w:tr>
            </w:tbl>
            <w:p w14:paraId="58DD012A" w14:textId="3E0BCED1" w:rsidR="007F5402" w:rsidRPr="00B26B1C" w:rsidRDefault="00000000" w:rsidP="007F5402">
              <w:pPr>
                <w:spacing w:before="0" w:after="0" w:line="240" w:lineRule="auto"/>
                <w:rPr>
                  <w:rFonts w:cs="Arial"/>
                  <w:bCs/>
                  <w:noProof/>
                  <w:color w:val="757579" w:themeColor="accent3"/>
                  <w:kern w:val="32"/>
                  <w:sz w:val="22"/>
                </w:rPr>
              </w:pPr>
            </w:p>
          </w:sdtContent>
        </w:sdt>
        <w:bookmarkEnd w:id="0"/>
        <w:p w14:paraId="018B3A44" w14:textId="77777777" w:rsidR="00DA70CA" w:rsidRDefault="00DA70CA">
          <w:pPr>
            <w:spacing w:before="0" w:after="0" w:line="240" w:lineRule="auto"/>
            <w:rPr>
              <w:noProof/>
              <w:sz w:val="22"/>
            </w:rPr>
          </w:pPr>
        </w:p>
        <w:p w14:paraId="5FB91DE2" w14:textId="3540C00A" w:rsidR="007F5402" w:rsidRDefault="00000000">
          <w:pPr>
            <w:spacing w:before="0" w:after="0" w:line="240" w:lineRule="auto"/>
            <w:rPr>
              <w:noProof/>
              <w:sz w:val="22"/>
            </w:rPr>
          </w:pPr>
        </w:p>
      </w:sdtContent>
    </w:sdt>
    <w:p w14:paraId="74364AB1" w14:textId="3D207507" w:rsidR="009B0351" w:rsidRPr="00B26B1C" w:rsidRDefault="009B0351" w:rsidP="00955813">
      <w:pPr>
        <w:spacing w:before="0" w:after="0" w:line="240" w:lineRule="auto"/>
        <w:rPr>
          <w:rFonts w:cs="Arial"/>
          <w:bCs/>
          <w:noProof/>
          <w:color w:val="757579" w:themeColor="accent3"/>
          <w:kern w:val="32"/>
          <w:sz w:val="22"/>
        </w:rPr>
      </w:pPr>
    </w:p>
    <w:sectPr w:rsidR="009B0351" w:rsidRPr="00B26B1C" w:rsidSect="00C20999">
      <w:footerReference w:type="default" r:id="rId17"/>
      <w:footerReference w:type="first" r:id="rId18"/>
      <w:pgSz w:w="16838" w:h="11906" w:orient="landscape" w:code="9"/>
      <w:pgMar w:top="567" w:right="828" w:bottom="567" w:left="567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022D" w14:textId="77777777" w:rsidR="00A256D3" w:rsidRDefault="00A256D3" w:rsidP="000A377A">
      <w:r>
        <w:separator/>
      </w:r>
    </w:p>
  </w:endnote>
  <w:endnote w:type="continuationSeparator" w:id="0">
    <w:p w14:paraId="5740040E" w14:textId="77777777" w:rsidR="00A256D3" w:rsidRDefault="00A256D3" w:rsidP="000A377A">
      <w:r>
        <w:continuationSeparator/>
      </w:r>
    </w:p>
  </w:endnote>
  <w:endnote w:type="continuationNotice" w:id="1">
    <w:p w14:paraId="6A7344BB" w14:textId="77777777" w:rsidR="00A256D3" w:rsidRDefault="00A256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E6AD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065D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D241" w14:textId="77777777" w:rsidR="00A256D3" w:rsidRDefault="00A256D3" w:rsidP="000A377A">
      <w:r>
        <w:separator/>
      </w:r>
    </w:p>
  </w:footnote>
  <w:footnote w:type="continuationSeparator" w:id="0">
    <w:p w14:paraId="06371B4B" w14:textId="77777777" w:rsidR="00A256D3" w:rsidRDefault="00A256D3" w:rsidP="000A377A">
      <w:r>
        <w:continuationSeparator/>
      </w:r>
    </w:p>
  </w:footnote>
  <w:footnote w:type="continuationNotice" w:id="1">
    <w:p w14:paraId="33E7C250" w14:textId="77777777" w:rsidR="00A256D3" w:rsidRDefault="00A256D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46D6F"/>
    <w:multiLevelType w:val="hybridMultilevel"/>
    <w:tmpl w:val="43CC4F70"/>
    <w:lvl w:ilvl="0" w:tplc="E0CEC4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209A6"/>
    <w:multiLevelType w:val="multilevel"/>
    <w:tmpl w:val="87B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0C2FF9"/>
    <w:multiLevelType w:val="hybridMultilevel"/>
    <w:tmpl w:val="56D479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10DF8"/>
    <w:multiLevelType w:val="hybridMultilevel"/>
    <w:tmpl w:val="3850D75A"/>
    <w:lvl w:ilvl="0" w:tplc="505C3760">
      <w:start w:val="1"/>
      <w:numFmt w:val="lowerLetter"/>
      <w:lvlText w:val="%1."/>
      <w:lvlJc w:val="left"/>
      <w:pPr>
        <w:ind w:left="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C7634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4F3BA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64168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CAE22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C4CF8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0DF58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AEE34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0B8AC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F7724C"/>
    <w:multiLevelType w:val="multilevel"/>
    <w:tmpl w:val="AC56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B16A1"/>
    <w:multiLevelType w:val="multilevel"/>
    <w:tmpl w:val="B1CC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2945658F"/>
    <w:multiLevelType w:val="multilevel"/>
    <w:tmpl w:val="BDA2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3D20D2"/>
    <w:multiLevelType w:val="multilevel"/>
    <w:tmpl w:val="7FE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359CD"/>
    <w:multiLevelType w:val="multilevel"/>
    <w:tmpl w:val="C2E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3F10157F"/>
    <w:multiLevelType w:val="multilevel"/>
    <w:tmpl w:val="D75C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5" w15:restartNumberingAfterBreak="0">
    <w:nsid w:val="4E5D18A5"/>
    <w:multiLevelType w:val="hybridMultilevel"/>
    <w:tmpl w:val="257435D2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2E143A1"/>
    <w:multiLevelType w:val="hybridMultilevel"/>
    <w:tmpl w:val="E7E24D26"/>
    <w:lvl w:ilvl="0" w:tplc="434647F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01D4C"/>
    <w:multiLevelType w:val="multilevel"/>
    <w:tmpl w:val="635A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12D7D"/>
    <w:multiLevelType w:val="hybridMultilevel"/>
    <w:tmpl w:val="9D5096B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565A2"/>
    <w:multiLevelType w:val="multilevel"/>
    <w:tmpl w:val="694C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556ECD"/>
    <w:multiLevelType w:val="hybridMultilevel"/>
    <w:tmpl w:val="12D00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55BC0"/>
    <w:multiLevelType w:val="hybridMultilevel"/>
    <w:tmpl w:val="E28E1DBC"/>
    <w:lvl w:ilvl="0" w:tplc="14D6C4F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5" w15:restartNumberingAfterBreak="0">
    <w:nsid w:val="7B134E4F"/>
    <w:multiLevelType w:val="multilevel"/>
    <w:tmpl w:val="EF02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43146"/>
    <w:multiLevelType w:val="hybridMultilevel"/>
    <w:tmpl w:val="00D2F6A4"/>
    <w:lvl w:ilvl="0" w:tplc="B0FAF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842726">
    <w:abstractNumId w:val="9"/>
  </w:num>
  <w:num w:numId="2" w16cid:durableId="1922256187">
    <w:abstractNumId w:val="7"/>
  </w:num>
  <w:num w:numId="3" w16cid:durableId="2146196808">
    <w:abstractNumId w:val="6"/>
  </w:num>
  <w:num w:numId="4" w16cid:durableId="1525900091">
    <w:abstractNumId w:val="5"/>
  </w:num>
  <w:num w:numId="5" w16cid:durableId="1491751745">
    <w:abstractNumId w:val="4"/>
  </w:num>
  <w:num w:numId="6" w16cid:durableId="964387585">
    <w:abstractNumId w:val="8"/>
  </w:num>
  <w:num w:numId="7" w16cid:durableId="1390567423">
    <w:abstractNumId w:val="3"/>
  </w:num>
  <w:num w:numId="8" w16cid:durableId="932782870">
    <w:abstractNumId w:val="2"/>
  </w:num>
  <w:num w:numId="9" w16cid:durableId="146627699">
    <w:abstractNumId w:val="1"/>
  </w:num>
  <w:num w:numId="10" w16cid:durableId="823399669">
    <w:abstractNumId w:val="0"/>
  </w:num>
  <w:num w:numId="11" w16cid:durableId="1704359819">
    <w:abstractNumId w:val="24"/>
  </w:num>
  <w:num w:numId="12" w16cid:durableId="1303148070">
    <w:abstractNumId w:val="17"/>
  </w:num>
  <w:num w:numId="13" w16cid:durableId="595677563">
    <w:abstractNumId w:val="16"/>
  </w:num>
  <w:num w:numId="14" w16cid:durableId="1270896201">
    <w:abstractNumId w:val="28"/>
  </w:num>
  <w:num w:numId="15" w16cid:durableId="1481655066">
    <w:abstractNumId w:val="34"/>
  </w:num>
  <w:num w:numId="16" w16cid:durableId="882596918">
    <w:abstractNumId w:val="29"/>
  </w:num>
  <w:num w:numId="17" w16cid:durableId="127169751">
    <w:abstractNumId w:val="18"/>
  </w:num>
  <w:num w:numId="18" w16cid:durableId="822042357">
    <w:abstractNumId w:val="22"/>
  </w:num>
  <w:num w:numId="19" w16cid:durableId="923101958">
    <w:abstractNumId w:val="26"/>
  </w:num>
  <w:num w:numId="20" w16cid:durableId="1433430083">
    <w:abstractNumId w:val="36"/>
  </w:num>
  <w:num w:numId="21" w16cid:durableId="549272150">
    <w:abstractNumId w:val="10"/>
  </w:num>
  <w:num w:numId="22" w16cid:durableId="454251210">
    <w:abstractNumId w:val="32"/>
  </w:num>
  <w:num w:numId="23" w16cid:durableId="1037857173">
    <w:abstractNumId w:val="12"/>
  </w:num>
  <w:num w:numId="24" w16cid:durableId="982391193">
    <w:abstractNumId w:val="15"/>
  </w:num>
  <w:num w:numId="25" w16cid:durableId="978536793">
    <w:abstractNumId w:val="20"/>
  </w:num>
  <w:num w:numId="26" w16cid:durableId="729886977">
    <w:abstractNumId w:val="14"/>
  </w:num>
  <w:num w:numId="27" w16cid:durableId="711157117">
    <w:abstractNumId w:val="19"/>
  </w:num>
  <w:num w:numId="28" w16cid:durableId="1420634045">
    <w:abstractNumId w:val="11"/>
  </w:num>
  <w:num w:numId="29" w16cid:durableId="1358964055">
    <w:abstractNumId w:val="31"/>
  </w:num>
  <w:num w:numId="30" w16cid:durableId="2064214499">
    <w:abstractNumId w:val="23"/>
  </w:num>
  <w:num w:numId="31" w16cid:durableId="2104912965">
    <w:abstractNumId w:val="13"/>
  </w:num>
  <w:num w:numId="32" w16cid:durableId="1352994821">
    <w:abstractNumId w:val="33"/>
  </w:num>
  <w:num w:numId="33" w16cid:durableId="1108280248">
    <w:abstractNumId w:val="25"/>
  </w:num>
  <w:num w:numId="34" w16cid:durableId="1629164533">
    <w:abstractNumId w:val="30"/>
  </w:num>
  <w:num w:numId="35" w16cid:durableId="647826830">
    <w:abstractNumId w:val="21"/>
  </w:num>
  <w:num w:numId="36" w16cid:durableId="234435996">
    <w:abstractNumId w:val="27"/>
  </w:num>
  <w:num w:numId="37" w16cid:durableId="114663083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9E"/>
    <w:rsid w:val="0000019E"/>
    <w:rsid w:val="00000611"/>
    <w:rsid w:val="00001727"/>
    <w:rsid w:val="0000300B"/>
    <w:rsid w:val="00004479"/>
    <w:rsid w:val="00004608"/>
    <w:rsid w:val="00004D72"/>
    <w:rsid w:val="00005554"/>
    <w:rsid w:val="00005AC3"/>
    <w:rsid w:val="00005CBB"/>
    <w:rsid w:val="00006BDA"/>
    <w:rsid w:val="000072A2"/>
    <w:rsid w:val="00007856"/>
    <w:rsid w:val="000102FB"/>
    <w:rsid w:val="0001177B"/>
    <w:rsid w:val="00012B21"/>
    <w:rsid w:val="00014218"/>
    <w:rsid w:val="00014AD3"/>
    <w:rsid w:val="00014F95"/>
    <w:rsid w:val="0001507F"/>
    <w:rsid w:val="00015AC3"/>
    <w:rsid w:val="00015D9B"/>
    <w:rsid w:val="000166E8"/>
    <w:rsid w:val="00020132"/>
    <w:rsid w:val="00020528"/>
    <w:rsid w:val="00020D88"/>
    <w:rsid w:val="00020EB5"/>
    <w:rsid w:val="000223A3"/>
    <w:rsid w:val="00024E64"/>
    <w:rsid w:val="00025950"/>
    <w:rsid w:val="00025A1E"/>
    <w:rsid w:val="00027644"/>
    <w:rsid w:val="000278EE"/>
    <w:rsid w:val="00027BFB"/>
    <w:rsid w:val="00027E2C"/>
    <w:rsid w:val="00030712"/>
    <w:rsid w:val="00030F5C"/>
    <w:rsid w:val="000314F3"/>
    <w:rsid w:val="00031874"/>
    <w:rsid w:val="00032684"/>
    <w:rsid w:val="0003314B"/>
    <w:rsid w:val="000333BE"/>
    <w:rsid w:val="000350A5"/>
    <w:rsid w:val="0003716F"/>
    <w:rsid w:val="0004014A"/>
    <w:rsid w:val="00041E38"/>
    <w:rsid w:val="00041F4A"/>
    <w:rsid w:val="00042EAD"/>
    <w:rsid w:val="00043335"/>
    <w:rsid w:val="00043F13"/>
    <w:rsid w:val="00044D8F"/>
    <w:rsid w:val="00044F96"/>
    <w:rsid w:val="00045860"/>
    <w:rsid w:val="000469D9"/>
    <w:rsid w:val="00046F89"/>
    <w:rsid w:val="00047EE6"/>
    <w:rsid w:val="000532A1"/>
    <w:rsid w:val="00054B7D"/>
    <w:rsid w:val="0005574D"/>
    <w:rsid w:val="00057F5D"/>
    <w:rsid w:val="0006065C"/>
    <w:rsid w:val="000623D7"/>
    <w:rsid w:val="00062DC4"/>
    <w:rsid w:val="00064F11"/>
    <w:rsid w:val="000659DE"/>
    <w:rsid w:val="000673D6"/>
    <w:rsid w:val="0006742A"/>
    <w:rsid w:val="00067D03"/>
    <w:rsid w:val="000717AB"/>
    <w:rsid w:val="00071DFB"/>
    <w:rsid w:val="00073353"/>
    <w:rsid w:val="000749CD"/>
    <w:rsid w:val="00076353"/>
    <w:rsid w:val="0007694B"/>
    <w:rsid w:val="00077439"/>
    <w:rsid w:val="000779AB"/>
    <w:rsid w:val="00081B2C"/>
    <w:rsid w:val="00081CF2"/>
    <w:rsid w:val="0008443F"/>
    <w:rsid w:val="000855C7"/>
    <w:rsid w:val="00086367"/>
    <w:rsid w:val="00086909"/>
    <w:rsid w:val="0008787E"/>
    <w:rsid w:val="000901D7"/>
    <w:rsid w:val="00090401"/>
    <w:rsid w:val="00090408"/>
    <w:rsid w:val="0009057F"/>
    <w:rsid w:val="00090F62"/>
    <w:rsid w:val="000913EC"/>
    <w:rsid w:val="000923F3"/>
    <w:rsid w:val="000963A6"/>
    <w:rsid w:val="00096B33"/>
    <w:rsid w:val="00097D05"/>
    <w:rsid w:val="000A0722"/>
    <w:rsid w:val="000A1434"/>
    <w:rsid w:val="000A1762"/>
    <w:rsid w:val="000A30D0"/>
    <w:rsid w:val="000A3564"/>
    <w:rsid w:val="000A377A"/>
    <w:rsid w:val="000A40C6"/>
    <w:rsid w:val="000A59F9"/>
    <w:rsid w:val="000A6A79"/>
    <w:rsid w:val="000A79FB"/>
    <w:rsid w:val="000B05FE"/>
    <w:rsid w:val="000B1958"/>
    <w:rsid w:val="000B19E5"/>
    <w:rsid w:val="000B19EF"/>
    <w:rsid w:val="000B3142"/>
    <w:rsid w:val="000B4EF3"/>
    <w:rsid w:val="000B56E0"/>
    <w:rsid w:val="000B5DA3"/>
    <w:rsid w:val="000C12C8"/>
    <w:rsid w:val="000C1AA1"/>
    <w:rsid w:val="000C3268"/>
    <w:rsid w:val="000C37C2"/>
    <w:rsid w:val="000C39E6"/>
    <w:rsid w:val="000C5CED"/>
    <w:rsid w:val="000C67C8"/>
    <w:rsid w:val="000C6A0F"/>
    <w:rsid w:val="000C6AC9"/>
    <w:rsid w:val="000D1437"/>
    <w:rsid w:val="000D1BC8"/>
    <w:rsid w:val="000D2475"/>
    <w:rsid w:val="000D2846"/>
    <w:rsid w:val="000D30EA"/>
    <w:rsid w:val="000D46E7"/>
    <w:rsid w:val="000D5617"/>
    <w:rsid w:val="000E0729"/>
    <w:rsid w:val="000E0A38"/>
    <w:rsid w:val="000E2D9E"/>
    <w:rsid w:val="000E325D"/>
    <w:rsid w:val="000E6BEA"/>
    <w:rsid w:val="000E7B0B"/>
    <w:rsid w:val="000F081F"/>
    <w:rsid w:val="000F0DFF"/>
    <w:rsid w:val="000F2197"/>
    <w:rsid w:val="000F3130"/>
    <w:rsid w:val="000F327C"/>
    <w:rsid w:val="000F33F4"/>
    <w:rsid w:val="000F4BB4"/>
    <w:rsid w:val="000F4C68"/>
    <w:rsid w:val="000F500A"/>
    <w:rsid w:val="000F55E1"/>
    <w:rsid w:val="000F62E7"/>
    <w:rsid w:val="000F697B"/>
    <w:rsid w:val="000F7077"/>
    <w:rsid w:val="000F71B9"/>
    <w:rsid w:val="001019CA"/>
    <w:rsid w:val="00102228"/>
    <w:rsid w:val="001040A3"/>
    <w:rsid w:val="001045C9"/>
    <w:rsid w:val="001046AE"/>
    <w:rsid w:val="00106F19"/>
    <w:rsid w:val="00107DC9"/>
    <w:rsid w:val="00110519"/>
    <w:rsid w:val="00113293"/>
    <w:rsid w:val="00113683"/>
    <w:rsid w:val="00116465"/>
    <w:rsid w:val="001209C7"/>
    <w:rsid w:val="00120EB3"/>
    <w:rsid w:val="00121257"/>
    <w:rsid w:val="00121F11"/>
    <w:rsid w:val="0012253C"/>
    <w:rsid w:val="0012309D"/>
    <w:rsid w:val="00123D73"/>
    <w:rsid w:val="0012569A"/>
    <w:rsid w:val="001263A4"/>
    <w:rsid w:val="00127211"/>
    <w:rsid w:val="00127354"/>
    <w:rsid w:val="00127506"/>
    <w:rsid w:val="00130267"/>
    <w:rsid w:val="00131A8D"/>
    <w:rsid w:val="00133D5F"/>
    <w:rsid w:val="00136BE3"/>
    <w:rsid w:val="00137438"/>
    <w:rsid w:val="00140C77"/>
    <w:rsid w:val="00142CE0"/>
    <w:rsid w:val="00144102"/>
    <w:rsid w:val="0014483D"/>
    <w:rsid w:val="00144CF2"/>
    <w:rsid w:val="00146046"/>
    <w:rsid w:val="001464A0"/>
    <w:rsid w:val="00146F26"/>
    <w:rsid w:val="00147DA1"/>
    <w:rsid w:val="001501C7"/>
    <w:rsid w:val="00150377"/>
    <w:rsid w:val="001519F0"/>
    <w:rsid w:val="00151D76"/>
    <w:rsid w:val="00153192"/>
    <w:rsid w:val="00153230"/>
    <w:rsid w:val="00153958"/>
    <w:rsid w:val="00154291"/>
    <w:rsid w:val="0015524C"/>
    <w:rsid w:val="0015584C"/>
    <w:rsid w:val="00155CEF"/>
    <w:rsid w:val="00157237"/>
    <w:rsid w:val="00157BAC"/>
    <w:rsid w:val="00160929"/>
    <w:rsid w:val="00160EDD"/>
    <w:rsid w:val="00161EF5"/>
    <w:rsid w:val="00164389"/>
    <w:rsid w:val="001653A3"/>
    <w:rsid w:val="0016564A"/>
    <w:rsid w:val="0016570D"/>
    <w:rsid w:val="00165B87"/>
    <w:rsid w:val="00166253"/>
    <w:rsid w:val="001666E4"/>
    <w:rsid w:val="00166B1F"/>
    <w:rsid w:val="00170ECD"/>
    <w:rsid w:val="00173295"/>
    <w:rsid w:val="00173AA0"/>
    <w:rsid w:val="0017592E"/>
    <w:rsid w:val="00177421"/>
    <w:rsid w:val="001777DA"/>
    <w:rsid w:val="00177A10"/>
    <w:rsid w:val="00177D5B"/>
    <w:rsid w:val="001803E7"/>
    <w:rsid w:val="00182A77"/>
    <w:rsid w:val="001836D3"/>
    <w:rsid w:val="00184A62"/>
    <w:rsid w:val="00184AF8"/>
    <w:rsid w:val="00184B11"/>
    <w:rsid w:val="00185AC2"/>
    <w:rsid w:val="001866C4"/>
    <w:rsid w:val="001868E0"/>
    <w:rsid w:val="001868E3"/>
    <w:rsid w:val="00187D01"/>
    <w:rsid w:val="00192012"/>
    <w:rsid w:val="00195215"/>
    <w:rsid w:val="00196123"/>
    <w:rsid w:val="00197387"/>
    <w:rsid w:val="00197545"/>
    <w:rsid w:val="00197C7D"/>
    <w:rsid w:val="001A0844"/>
    <w:rsid w:val="001A0F22"/>
    <w:rsid w:val="001A12C7"/>
    <w:rsid w:val="001A294D"/>
    <w:rsid w:val="001A29BC"/>
    <w:rsid w:val="001A3175"/>
    <w:rsid w:val="001A3A76"/>
    <w:rsid w:val="001A3AC9"/>
    <w:rsid w:val="001A50F7"/>
    <w:rsid w:val="001A5880"/>
    <w:rsid w:val="001A6585"/>
    <w:rsid w:val="001B0714"/>
    <w:rsid w:val="001B0C24"/>
    <w:rsid w:val="001B0E56"/>
    <w:rsid w:val="001B18BC"/>
    <w:rsid w:val="001B19A4"/>
    <w:rsid w:val="001B5426"/>
    <w:rsid w:val="001B7F60"/>
    <w:rsid w:val="001C17A3"/>
    <w:rsid w:val="001C384C"/>
    <w:rsid w:val="001C5E18"/>
    <w:rsid w:val="001C5F65"/>
    <w:rsid w:val="001C63EF"/>
    <w:rsid w:val="001D0017"/>
    <w:rsid w:val="001D1156"/>
    <w:rsid w:val="001D11E1"/>
    <w:rsid w:val="001D156F"/>
    <w:rsid w:val="001D2CB3"/>
    <w:rsid w:val="001D3E13"/>
    <w:rsid w:val="001D4A7E"/>
    <w:rsid w:val="001D7008"/>
    <w:rsid w:val="001E0667"/>
    <w:rsid w:val="001E0CAD"/>
    <w:rsid w:val="001E1596"/>
    <w:rsid w:val="001E2E6E"/>
    <w:rsid w:val="001E3630"/>
    <w:rsid w:val="001E4AD3"/>
    <w:rsid w:val="001F1A26"/>
    <w:rsid w:val="001F1B9A"/>
    <w:rsid w:val="001F272E"/>
    <w:rsid w:val="001F4555"/>
    <w:rsid w:val="001F73CC"/>
    <w:rsid w:val="00200191"/>
    <w:rsid w:val="002009C7"/>
    <w:rsid w:val="00200E7B"/>
    <w:rsid w:val="00201B1F"/>
    <w:rsid w:val="00202090"/>
    <w:rsid w:val="0020275F"/>
    <w:rsid w:val="002028DC"/>
    <w:rsid w:val="00204716"/>
    <w:rsid w:val="002052D3"/>
    <w:rsid w:val="00206763"/>
    <w:rsid w:val="0020747E"/>
    <w:rsid w:val="00207847"/>
    <w:rsid w:val="00210066"/>
    <w:rsid w:val="0021008B"/>
    <w:rsid w:val="00210133"/>
    <w:rsid w:val="00211F83"/>
    <w:rsid w:val="00215BF0"/>
    <w:rsid w:val="00220541"/>
    <w:rsid w:val="00220AF4"/>
    <w:rsid w:val="00220C0D"/>
    <w:rsid w:val="00221772"/>
    <w:rsid w:val="00222B64"/>
    <w:rsid w:val="00223A3E"/>
    <w:rsid w:val="00225A3A"/>
    <w:rsid w:val="00226B78"/>
    <w:rsid w:val="002276C2"/>
    <w:rsid w:val="00227E97"/>
    <w:rsid w:val="00230436"/>
    <w:rsid w:val="00230C09"/>
    <w:rsid w:val="00232562"/>
    <w:rsid w:val="00232631"/>
    <w:rsid w:val="00233F24"/>
    <w:rsid w:val="0023459E"/>
    <w:rsid w:val="002361AC"/>
    <w:rsid w:val="0023646D"/>
    <w:rsid w:val="002412E0"/>
    <w:rsid w:val="002420BC"/>
    <w:rsid w:val="002427D8"/>
    <w:rsid w:val="00243218"/>
    <w:rsid w:val="002447D8"/>
    <w:rsid w:val="002468D5"/>
    <w:rsid w:val="00246B35"/>
    <w:rsid w:val="00250CE2"/>
    <w:rsid w:val="00250F1F"/>
    <w:rsid w:val="00251E5B"/>
    <w:rsid w:val="002528B8"/>
    <w:rsid w:val="002545B0"/>
    <w:rsid w:val="002546A3"/>
    <w:rsid w:val="002550C1"/>
    <w:rsid w:val="00255286"/>
    <w:rsid w:val="00255759"/>
    <w:rsid w:val="00255E6D"/>
    <w:rsid w:val="00255FD0"/>
    <w:rsid w:val="002561DD"/>
    <w:rsid w:val="002578B0"/>
    <w:rsid w:val="00257CC3"/>
    <w:rsid w:val="00257E75"/>
    <w:rsid w:val="00257E93"/>
    <w:rsid w:val="002600E0"/>
    <w:rsid w:val="00262278"/>
    <w:rsid w:val="0026351A"/>
    <w:rsid w:val="00265733"/>
    <w:rsid w:val="00265A09"/>
    <w:rsid w:val="00267DE0"/>
    <w:rsid w:val="00272323"/>
    <w:rsid w:val="00272F19"/>
    <w:rsid w:val="00273F7F"/>
    <w:rsid w:val="002744AC"/>
    <w:rsid w:val="002752E9"/>
    <w:rsid w:val="00276F41"/>
    <w:rsid w:val="00280303"/>
    <w:rsid w:val="002809B7"/>
    <w:rsid w:val="00281466"/>
    <w:rsid w:val="00282C12"/>
    <w:rsid w:val="00282F35"/>
    <w:rsid w:val="00282F78"/>
    <w:rsid w:val="002832ED"/>
    <w:rsid w:val="002853F3"/>
    <w:rsid w:val="00286D12"/>
    <w:rsid w:val="00286E0B"/>
    <w:rsid w:val="00287BE9"/>
    <w:rsid w:val="00287C22"/>
    <w:rsid w:val="002901AA"/>
    <w:rsid w:val="0029050A"/>
    <w:rsid w:val="00291F2E"/>
    <w:rsid w:val="002924C8"/>
    <w:rsid w:val="00292638"/>
    <w:rsid w:val="0029327F"/>
    <w:rsid w:val="002932D9"/>
    <w:rsid w:val="00293B8C"/>
    <w:rsid w:val="00293CB7"/>
    <w:rsid w:val="00294C7F"/>
    <w:rsid w:val="00295EB9"/>
    <w:rsid w:val="002964C9"/>
    <w:rsid w:val="002A01A5"/>
    <w:rsid w:val="002A10EE"/>
    <w:rsid w:val="002A1120"/>
    <w:rsid w:val="002A31F9"/>
    <w:rsid w:val="002A4CEA"/>
    <w:rsid w:val="002A636B"/>
    <w:rsid w:val="002B080D"/>
    <w:rsid w:val="002B0E10"/>
    <w:rsid w:val="002B67F2"/>
    <w:rsid w:val="002B6B8D"/>
    <w:rsid w:val="002B7648"/>
    <w:rsid w:val="002C28F3"/>
    <w:rsid w:val="002C339E"/>
    <w:rsid w:val="002C3A17"/>
    <w:rsid w:val="002C3AC1"/>
    <w:rsid w:val="002C4A17"/>
    <w:rsid w:val="002C50BE"/>
    <w:rsid w:val="002D160A"/>
    <w:rsid w:val="002D1BD8"/>
    <w:rsid w:val="002D3B7D"/>
    <w:rsid w:val="002D4444"/>
    <w:rsid w:val="002D4EB9"/>
    <w:rsid w:val="002D561B"/>
    <w:rsid w:val="002D5E25"/>
    <w:rsid w:val="002D684E"/>
    <w:rsid w:val="002D7151"/>
    <w:rsid w:val="002E1686"/>
    <w:rsid w:val="002E235D"/>
    <w:rsid w:val="002E4CDB"/>
    <w:rsid w:val="002E7993"/>
    <w:rsid w:val="002E7F4C"/>
    <w:rsid w:val="002F01A6"/>
    <w:rsid w:val="002F0B64"/>
    <w:rsid w:val="002F1011"/>
    <w:rsid w:val="002F118E"/>
    <w:rsid w:val="002F11DD"/>
    <w:rsid w:val="002F5428"/>
    <w:rsid w:val="002F5A1D"/>
    <w:rsid w:val="002F7B99"/>
    <w:rsid w:val="00300022"/>
    <w:rsid w:val="003000AF"/>
    <w:rsid w:val="00301857"/>
    <w:rsid w:val="00301D22"/>
    <w:rsid w:val="00302A74"/>
    <w:rsid w:val="00302E16"/>
    <w:rsid w:val="003034EE"/>
    <w:rsid w:val="00304225"/>
    <w:rsid w:val="003045AF"/>
    <w:rsid w:val="00305F35"/>
    <w:rsid w:val="003124D0"/>
    <w:rsid w:val="003130B1"/>
    <w:rsid w:val="003161B3"/>
    <w:rsid w:val="00320F78"/>
    <w:rsid w:val="00323510"/>
    <w:rsid w:val="00324CBE"/>
    <w:rsid w:val="0032678A"/>
    <w:rsid w:val="00326E7A"/>
    <w:rsid w:val="0032738E"/>
    <w:rsid w:val="00327693"/>
    <w:rsid w:val="003278FB"/>
    <w:rsid w:val="00332431"/>
    <w:rsid w:val="00332C06"/>
    <w:rsid w:val="003336B6"/>
    <w:rsid w:val="0033439B"/>
    <w:rsid w:val="00336E04"/>
    <w:rsid w:val="00337356"/>
    <w:rsid w:val="003375E9"/>
    <w:rsid w:val="00337F2D"/>
    <w:rsid w:val="00340491"/>
    <w:rsid w:val="0034197E"/>
    <w:rsid w:val="0034222B"/>
    <w:rsid w:val="00342FDD"/>
    <w:rsid w:val="00343484"/>
    <w:rsid w:val="00344C2E"/>
    <w:rsid w:val="00346526"/>
    <w:rsid w:val="00351453"/>
    <w:rsid w:val="003514BE"/>
    <w:rsid w:val="003521F2"/>
    <w:rsid w:val="00352C95"/>
    <w:rsid w:val="00353D50"/>
    <w:rsid w:val="003542CA"/>
    <w:rsid w:val="00354BF5"/>
    <w:rsid w:val="0035576A"/>
    <w:rsid w:val="00356981"/>
    <w:rsid w:val="003575F9"/>
    <w:rsid w:val="00360250"/>
    <w:rsid w:val="003604DB"/>
    <w:rsid w:val="003604E9"/>
    <w:rsid w:val="00360D14"/>
    <w:rsid w:val="00361CBF"/>
    <w:rsid w:val="003622F8"/>
    <w:rsid w:val="0036272C"/>
    <w:rsid w:val="003642BB"/>
    <w:rsid w:val="0036735C"/>
    <w:rsid w:val="00367FDF"/>
    <w:rsid w:val="003704E5"/>
    <w:rsid w:val="00370541"/>
    <w:rsid w:val="003714C1"/>
    <w:rsid w:val="00371F46"/>
    <w:rsid w:val="003727E9"/>
    <w:rsid w:val="00374FD6"/>
    <w:rsid w:val="0037669D"/>
    <w:rsid w:val="003767F1"/>
    <w:rsid w:val="003802E6"/>
    <w:rsid w:val="00381022"/>
    <w:rsid w:val="00382F2C"/>
    <w:rsid w:val="00385E2A"/>
    <w:rsid w:val="00386101"/>
    <w:rsid w:val="003869CE"/>
    <w:rsid w:val="003872C8"/>
    <w:rsid w:val="0038766A"/>
    <w:rsid w:val="00391411"/>
    <w:rsid w:val="00393B6B"/>
    <w:rsid w:val="0039402F"/>
    <w:rsid w:val="003945BF"/>
    <w:rsid w:val="00394D78"/>
    <w:rsid w:val="003953FF"/>
    <w:rsid w:val="003961E6"/>
    <w:rsid w:val="003965B1"/>
    <w:rsid w:val="00397A8D"/>
    <w:rsid w:val="003A0D77"/>
    <w:rsid w:val="003A18FD"/>
    <w:rsid w:val="003A26BC"/>
    <w:rsid w:val="003A2D8A"/>
    <w:rsid w:val="003A4B8B"/>
    <w:rsid w:val="003A51F7"/>
    <w:rsid w:val="003A5B44"/>
    <w:rsid w:val="003A6DBB"/>
    <w:rsid w:val="003A6DE0"/>
    <w:rsid w:val="003A75A8"/>
    <w:rsid w:val="003A75EB"/>
    <w:rsid w:val="003A7DCC"/>
    <w:rsid w:val="003B1EF4"/>
    <w:rsid w:val="003B2864"/>
    <w:rsid w:val="003B5F19"/>
    <w:rsid w:val="003B770D"/>
    <w:rsid w:val="003B7D95"/>
    <w:rsid w:val="003C0168"/>
    <w:rsid w:val="003C059C"/>
    <w:rsid w:val="003C3FD1"/>
    <w:rsid w:val="003C4B1B"/>
    <w:rsid w:val="003C7C30"/>
    <w:rsid w:val="003C7F44"/>
    <w:rsid w:val="003D044A"/>
    <w:rsid w:val="003D2A88"/>
    <w:rsid w:val="003D2AE5"/>
    <w:rsid w:val="003D42BD"/>
    <w:rsid w:val="003D4C80"/>
    <w:rsid w:val="003D54AF"/>
    <w:rsid w:val="003D634F"/>
    <w:rsid w:val="003D6FD3"/>
    <w:rsid w:val="003E0E65"/>
    <w:rsid w:val="003E22F9"/>
    <w:rsid w:val="003E30AE"/>
    <w:rsid w:val="003E4EBB"/>
    <w:rsid w:val="003E501D"/>
    <w:rsid w:val="003E5871"/>
    <w:rsid w:val="003E666C"/>
    <w:rsid w:val="003F03B4"/>
    <w:rsid w:val="003F0D38"/>
    <w:rsid w:val="003F2288"/>
    <w:rsid w:val="003F26A0"/>
    <w:rsid w:val="003F3915"/>
    <w:rsid w:val="003F702C"/>
    <w:rsid w:val="003F7365"/>
    <w:rsid w:val="00403B6B"/>
    <w:rsid w:val="00404222"/>
    <w:rsid w:val="00405065"/>
    <w:rsid w:val="004051FA"/>
    <w:rsid w:val="00405227"/>
    <w:rsid w:val="00405D5F"/>
    <w:rsid w:val="00405F44"/>
    <w:rsid w:val="00410849"/>
    <w:rsid w:val="0041090A"/>
    <w:rsid w:val="004118E7"/>
    <w:rsid w:val="00412533"/>
    <w:rsid w:val="00412784"/>
    <w:rsid w:val="00416406"/>
    <w:rsid w:val="0041733F"/>
    <w:rsid w:val="00421551"/>
    <w:rsid w:val="004216DE"/>
    <w:rsid w:val="00422A28"/>
    <w:rsid w:val="00422A46"/>
    <w:rsid w:val="00423D26"/>
    <w:rsid w:val="0042401F"/>
    <w:rsid w:val="00424A70"/>
    <w:rsid w:val="004263EA"/>
    <w:rsid w:val="0042654E"/>
    <w:rsid w:val="004279EC"/>
    <w:rsid w:val="00427B56"/>
    <w:rsid w:val="00427C82"/>
    <w:rsid w:val="00430F3A"/>
    <w:rsid w:val="00431029"/>
    <w:rsid w:val="00431282"/>
    <w:rsid w:val="004320E9"/>
    <w:rsid w:val="0043249E"/>
    <w:rsid w:val="00433ABC"/>
    <w:rsid w:val="00433F84"/>
    <w:rsid w:val="00434B6B"/>
    <w:rsid w:val="00434C9B"/>
    <w:rsid w:val="004355C0"/>
    <w:rsid w:val="00436639"/>
    <w:rsid w:val="00447DD6"/>
    <w:rsid w:val="00450665"/>
    <w:rsid w:val="00451662"/>
    <w:rsid w:val="004527E4"/>
    <w:rsid w:val="00452AD5"/>
    <w:rsid w:val="0045310F"/>
    <w:rsid w:val="004532E1"/>
    <w:rsid w:val="004537A0"/>
    <w:rsid w:val="00453ACE"/>
    <w:rsid w:val="00455742"/>
    <w:rsid w:val="0045575D"/>
    <w:rsid w:val="00457D8D"/>
    <w:rsid w:val="00457E9A"/>
    <w:rsid w:val="004646EB"/>
    <w:rsid w:val="004647DE"/>
    <w:rsid w:val="00471318"/>
    <w:rsid w:val="00471C6C"/>
    <w:rsid w:val="00477C79"/>
    <w:rsid w:val="00482C74"/>
    <w:rsid w:val="004831C1"/>
    <w:rsid w:val="0048681F"/>
    <w:rsid w:val="00487B4F"/>
    <w:rsid w:val="004923E1"/>
    <w:rsid w:val="00492552"/>
    <w:rsid w:val="004925BA"/>
    <w:rsid w:val="0049442F"/>
    <w:rsid w:val="004968B7"/>
    <w:rsid w:val="004A0776"/>
    <w:rsid w:val="004A0A0C"/>
    <w:rsid w:val="004A0CB6"/>
    <w:rsid w:val="004A17CE"/>
    <w:rsid w:val="004A3628"/>
    <w:rsid w:val="004A3682"/>
    <w:rsid w:val="004A36D2"/>
    <w:rsid w:val="004A3DAF"/>
    <w:rsid w:val="004A4090"/>
    <w:rsid w:val="004A4340"/>
    <w:rsid w:val="004A4908"/>
    <w:rsid w:val="004A5C2B"/>
    <w:rsid w:val="004A6887"/>
    <w:rsid w:val="004B060E"/>
    <w:rsid w:val="004B072A"/>
    <w:rsid w:val="004B0907"/>
    <w:rsid w:val="004B1289"/>
    <w:rsid w:val="004B32F5"/>
    <w:rsid w:val="004B600D"/>
    <w:rsid w:val="004B654B"/>
    <w:rsid w:val="004B73A5"/>
    <w:rsid w:val="004B759B"/>
    <w:rsid w:val="004C03B7"/>
    <w:rsid w:val="004C318D"/>
    <w:rsid w:val="004C4E15"/>
    <w:rsid w:val="004C67B0"/>
    <w:rsid w:val="004C79ED"/>
    <w:rsid w:val="004D1978"/>
    <w:rsid w:val="004D244F"/>
    <w:rsid w:val="004D3607"/>
    <w:rsid w:val="004D36F6"/>
    <w:rsid w:val="004D3FA2"/>
    <w:rsid w:val="004D6B52"/>
    <w:rsid w:val="004D76CD"/>
    <w:rsid w:val="004E0034"/>
    <w:rsid w:val="004E0997"/>
    <w:rsid w:val="004E2B16"/>
    <w:rsid w:val="004E369B"/>
    <w:rsid w:val="004E43B4"/>
    <w:rsid w:val="004E61C2"/>
    <w:rsid w:val="004E75E8"/>
    <w:rsid w:val="004E7737"/>
    <w:rsid w:val="004F1932"/>
    <w:rsid w:val="004F241D"/>
    <w:rsid w:val="004F4CAC"/>
    <w:rsid w:val="004F4FCE"/>
    <w:rsid w:val="004F7E09"/>
    <w:rsid w:val="005011B1"/>
    <w:rsid w:val="005021C3"/>
    <w:rsid w:val="00503598"/>
    <w:rsid w:val="00503F57"/>
    <w:rsid w:val="005055C0"/>
    <w:rsid w:val="005108F9"/>
    <w:rsid w:val="00510A1F"/>
    <w:rsid w:val="00510CD6"/>
    <w:rsid w:val="0051507C"/>
    <w:rsid w:val="0051554D"/>
    <w:rsid w:val="0051692F"/>
    <w:rsid w:val="0051717C"/>
    <w:rsid w:val="00517571"/>
    <w:rsid w:val="005213AD"/>
    <w:rsid w:val="005227FA"/>
    <w:rsid w:val="005234E8"/>
    <w:rsid w:val="005236C1"/>
    <w:rsid w:val="00523735"/>
    <w:rsid w:val="005241D0"/>
    <w:rsid w:val="00526E9F"/>
    <w:rsid w:val="00530B6F"/>
    <w:rsid w:val="00530B96"/>
    <w:rsid w:val="0053240A"/>
    <w:rsid w:val="00532CDA"/>
    <w:rsid w:val="00533854"/>
    <w:rsid w:val="00533B25"/>
    <w:rsid w:val="00533B77"/>
    <w:rsid w:val="00534B7C"/>
    <w:rsid w:val="00534E19"/>
    <w:rsid w:val="00536639"/>
    <w:rsid w:val="00541E53"/>
    <w:rsid w:val="00542AA5"/>
    <w:rsid w:val="00542FBC"/>
    <w:rsid w:val="005434FA"/>
    <w:rsid w:val="00543630"/>
    <w:rsid w:val="005442FF"/>
    <w:rsid w:val="00545C15"/>
    <w:rsid w:val="00545FB2"/>
    <w:rsid w:val="0054638A"/>
    <w:rsid w:val="00546725"/>
    <w:rsid w:val="0055193F"/>
    <w:rsid w:val="005521E3"/>
    <w:rsid w:val="00552596"/>
    <w:rsid w:val="00552670"/>
    <w:rsid w:val="005548DB"/>
    <w:rsid w:val="00555296"/>
    <w:rsid w:val="00555AB3"/>
    <w:rsid w:val="00557783"/>
    <w:rsid w:val="0056178B"/>
    <w:rsid w:val="0056278B"/>
    <w:rsid w:val="00562AAB"/>
    <w:rsid w:val="00562D9C"/>
    <w:rsid w:val="0056311A"/>
    <w:rsid w:val="005633CD"/>
    <w:rsid w:val="005634A7"/>
    <w:rsid w:val="00564DBB"/>
    <w:rsid w:val="005651EB"/>
    <w:rsid w:val="00567951"/>
    <w:rsid w:val="00571C82"/>
    <w:rsid w:val="0057204D"/>
    <w:rsid w:val="005728FA"/>
    <w:rsid w:val="00573692"/>
    <w:rsid w:val="00573C66"/>
    <w:rsid w:val="00574D98"/>
    <w:rsid w:val="00575BE7"/>
    <w:rsid w:val="0058009B"/>
    <w:rsid w:val="00580E6C"/>
    <w:rsid w:val="0058164B"/>
    <w:rsid w:val="00583C30"/>
    <w:rsid w:val="0058531D"/>
    <w:rsid w:val="00585831"/>
    <w:rsid w:val="0058611F"/>
    <w:rsid w:val="005861CD"/>
    <w:rsid w:val="0058655A"/>
    <w:rsid w:val="00587ACF"/>
    <w:rsid w:val="00587ED1"/>
    <w:rsid w:val="0059008B"/>
    <w:rsid w:val="00590A35"/>
    <w:rsid w:val="00591BA3"/>
    <w:rsid w:val="005937C8"/>
    <w:rsid w:val="00596D9D"/>
    <w:rsid w:val="0059758D"/>
    <w:rsid w:val="00597E83"/>
    <w:rsid w:val="005A0890"/>
    <w:rsid w:val="005A1024"/>
    <w:rsid w:val="005A2D30"/>
    <w:rsid w:val="005A3006"/>
    <w:rsid w:val="005A3463"/>
    <w:rsid w:val="005A3DA8"/>
    <w:rsid w:val="005A42A4"/>
    <w:rsid w:val="005A5659"/>
    <w:rsid w:val="005A5B21"/>
    <w:rsid w:val="005A60D8"/>
    <w:rsid w:val="005A7DB5"/>
    <w:rsid w:val="005B34C3"/>
    <w:rsid w:val="005B469B"/>
    <w:rsid w:val="005B5075"/>
    <w:rsid w:val="005B5188"/>
    <w:rsid w:val="005B51B4"/>
    <w:rsid w:val="005B5B69"/>
    <w:rsid w:val="005B6706"/>
    <w:rsid w:val="005B7557"/>
    <w:rsid w:val="005B7E5B"/>
    <w:rsid w:val="005C14DE"/>
    <w:rsid w:val="005C1B8A"/>
    <w:rsid w:val="005C426E"/>
    <w:rsid w:val="005C48D5"/>
    <w:rsid w:val="005C5693"/>
    <w:rsid w:val="005C5C27"/>
    <w:rsid w:val="005C5F65"/>
    <w:rsid w:val="005C6AB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812"/>
    <w:rsid w:val="005E2F13"/>
    <w:rsid w:val="005E31BE"/>
    <w:rsid w:val="005E4B0F"/>
    <w:rsid w:val="005E5083"/>
    <w:rsid w:val="005E5217"/>
    <w:rsid w:val="005E6BDF"/>
    <w:rsid w:val="005F157F"/>
    <w:rsid w:val="005F1810"/>
    <w:rsid w:val="005F2C04"/>
    <w:rsid w:val="005F6CA3"/>
    <w:rsid w:val="005F6EF4"/>
    <w:rsid w:val="005F71A6"/>
    <w:rsid w:val="005F78B7"/>
    <w:rsid w:val="005F7941"/>
    <w:rsid w:val="00600439"/>
    <w:rsid w:val="0060060D"/>
    <w:rsid w:val="00601FBA"/>
    <w:rsid w:val="0060405B"/>
    <w:rsid w:val="00604D81"/>
    <w:rsid w:val="00606688"/>
    <w:rsid w:val="0060700C"/>
    <w:rsid w:val="00610237"/>
    <w:rsid w:val="006108D6"/>
    <w:rsid w:val="00612BAC"/>
    <w:rsid w:val="00612C62"/>
    <w:rsid w:val="00613CBE"/>
    <w:rsid w:val="00613FB7"/>
    <w:rsid w:val="00614F43"/>
    <w:rsid w:val="00616540"/>
    <w:rsid w:val="00616721"/>
    <w:rsid w:val="006174D2"/>
    <w:rsid w:val="006212AD"/>
    <w:rsid w:val="006232CF"/>
    <w:rsid w:val="00623E8A"/>
    <w:rsid w:val="006246C0"/>
    <w:rsid w:val="00624BB5"/>
    <w:rsid w:val="0062521D"/>
    <w:rsid w:val="006264E3"/>
    <w:rsid w:val="0062799E"/>
    <w:rsid w:val="00632486"/>
    <w:rsid w:val="00633609"/>
    <w:rsid w:val="0063480C"/>
    <w:rsid w:val="00635C80"/>
    <w:rsid w:val="00635D0D"/>
    <w:rsid w:val="006409FE"/>
    <w:rsid w:val="006422CC"/>
    <w:rsid w:val="0064494E"/>
    <w:rsid w:val="00645540"/>
    <w:rsid w:val="006458F9"/>
    <w:rsid w:val="00645E30"/>
    <w:rsid w:val="006470DE"/>
    <w:rsid w:val="00650613"/>
    <w:rsid w:val="00651392"/>
    <w:rsid w:val="0065288A"/>
    <w:rsid w:val="00652E72"/>
    <w:rsid w:val="00654515"/>
    <w:rsid w:val="00654E2E"/>
    <w:rsid w:val="0065672D"/>
    <w:rsid w:val="00656AA1"/>
    <w:rsid w:val="00661A7B"/>
    <w:rsid w:val="0066228D"/>
    <w:rsid w:val="00664731"/>
    <w:rsid w:val="00664C59"/>
    <w:rsid w:val="00665044"/>
    <w:rsid w:val="00665266"/>
    <w:rsid w:val="00672B7B"/>
    <w:rsid w:val="00674783"/>
    <w:rsid w:val="006749B2"/>
    <w:rsid w:val="00674B22"/>
    <w:rsid w:val="00674C79"/>
    <w:rsid w:val="00676359"/>
    <w:rsid w:val="00676552"/>
    <w:rsid w:val="006807FC"/>
    <w:rsid w:val="00680A9E"/>
    <w:rsid w:val="00681C20"/>
    <w:rsid w:val="006838C9"/>
    <w:rsid w:val="00683B0C"/>
    <w:rsid w:val="006852E3"/>
    <w:rsid w:val="00685938"/>
    <w:rsid w:val="0068635B"/>
    <w:rsid w:val="006870C7"/>
    <w:rsid w:val="006879F6"/>
    <w:rsid w:val="00691605"/>
    <w:rsid w:val="00691744"/>
    <w:rsid w:val="00692F56"/>
    <w:rsid w:val="0069500A"/>
    <w:rsid w:val="0069532C"/>
    <w:rsid w:val="00695E8C"/>
    <w:rsid w:val="00696C8C"/>
    <w:rsid w:val="0069741D"/>
    <w:rsid w:val="006A0E54"/>
    <w:rsid w:val="006A1113"/>
    <w:rsid w:val="006A15BD"/>
    <w:rsid w:val="006A3BEB"/>
    <w:rsid w:val="006A4CB4"/>
    <w:rsid w:val="006A6869"/>
    <w:rsid w:val="006A776B"/>
    <w:rsid w:val="006A7C66"/>
    <w:rsid w:val="006B0D0F"/>
    <w:rsid w:val="006B1342"/>
    <w:rsid w:val="006B1838"/>
    <w:rsid w:val="006B22C0"/>
    <w:rsid w:val="006B2EE8"/>
    <w:rsid w:val="006B422F"/>
    <w:rsid w:val="006B4DBE"/>
    <w:rsid w:val="006B7308"/>
    <w:rsid w:val="006C04C6"/>
    <w:rsid w:val="006C0704"/>
    <w:rsid w:val="006C1E5C"/>
    <w:rsid w:val="006C2469"/>
    <w:rsid w:val="006C2635"/>
    <w:rsid w:val="006C4BF0"/>
    <w:rsid w:val="006C4ED6"/>
    <w:rsid w:val="006C5F92"/>
    <w:rsid w:val="006D11AE"/>
    <w:rsid w:val="006D17A9"/>
    <w:rsid w:val="006D4802"/>
    <w:rsid w:val="006D49F3"/>
    <w:rsid w:val="006D4B37"/>
    <w:rsid w:val="006D5A37"/>
    <w:rsid w:val="006E0152"/>
    <w:rsid w:val="006E041E"/>
    <w:rsid w:val="006E1408"/>
    <w:rsid w:val="006E2BD0"/>
    <w:rsid w:val="006E2DAD"/>
    <w:rsid w:val="006E4E3A"/>
    <w:rsid w:val="006E4F42"/>
    <w:rsid w:val="006E635B"/>
    <w:rsid w:val="006E67F6"/>
    <w:rsid w:val="006E726A"/>
    <w:rsid w:val="006E73DD"/>
    <w:rsid w:val="006F0BFD"/>
    <w:rsid w:val="006F1309"/>
    <w:rsid w:val="006F1C5B"/>
    <w:rsid w:val="006F1CD0"/>
    <w:rsid w:val="006F1FF6"/>
    <w:rsid w:val="006F4EE5"/>
    <w:rsid w:val="006F5B28"/>
    <w:rsid w:val="006F658F"/>
    <w:rsid w:val="007006A5"/>
    <w:rsid w:val="00700902"/>
    <w:rsid w:val="00700EE2"/>
    <w:rsid w:val="00701531"/>
    <w:rsid w:val="00702006"/>
    <w:rsid w:val="00702DF5"/>
    <w:rsid w:val="00704622"/>
    <w:rsid w:val="007049D5"/>
    <w:rsid w:val="00705BC0"/>
    <w:rsid w:val="007068BD"/>
    <w:rsid w:val="007070BE"/>
    <w:rsid w:val="00710147"/>
    <w:rsid w:val="007106E3"/>
    <w:rsid w:val="007107B7"/>
    <w:rsid w:val="007140F0"/>
    <w:rsid w:val="007148AD"/>
    <w:rsid w:val="00714E8B"/>
    <w:rsid w:val="00720FAC"/>
    <w:rsid w:val="00724228"/>
    <w:rsid w:val="007246D6"/>
    <w:rsid w:val="00724742"/>
    <w:rsid w:val="00724F57"/>
    <w:rsid w:val="00725665"/>
    <w:rsid w:val="00725B53"/>
    <w:rsid w:val="00726BF1"/>
    <w:rsid w:val="00730B67"/>
    <w:rsid w:val="00730C24"/>
    <w:rsid w:val="0073103A"/>
    <w:rsid w:val="0073134D"/>
    <w:rsid w:val="007313D2"/>
    <w:rsid w:val="00732041"/>
    <w:rsid w:val="00732446"/>
    <w:rsid w:val="007328D4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55A0"/>
    <w:rsid w:val="007462D2"/>
    <w:rsid w:val="0074768A"/>
    <w:rsid w:val="00747A64"/>
    <w:rsid w:val="0075022D"/>
    <w:rsid w:val="00750AD3"/>
    <w:rsid w:val="00751CD2"/>
    <w:rsid w:val="0075315B"/>
    <w:rsid w:val="0075368B"/>
    <w:rsid w:val="007611F0"/>
    <w:rsid w:val="007615CF"/>
    <w:rsid w:val="00761A76"/>
    <w:rsid w:val="00763261"/>
    <w:rsid w:val="00763D60"/>
    <w:rsid w:val="0076460E"/>
    <w:rsid w:val="0076495E"/>
    <w:rsid w:val="00766BD2"/>
    <w:rsid w:val="0076761A"/>
    <w:rsid w:val="00767852"/>
    <w:rsid w:val="007715E7"/>
    <w:rsid w:val="0077267C"/>
    <w:rsid w:val="00773D1E"/>
    <w:rsid w:val="007746B9"/>
    <w:rsid w:val="00774973"/>
    <w:rsid w:val="00775263"/>
    <w:rsid w:val="00775640"/>
    <w:rsid w:val="00775CA4"/>
    <w:rsid w:val="007802D9"/>
    <w:rsid w:val="00782F57"/>
    <w:rsid w:val="00783370"/>
    <w:rsid w:val="007849CB"/>
    <w:rsid w:val="00786CE7"/>
    <w:rsid w:val="00786D64"/>
    <w:rsid w:val="00792235"/>
    <w:rsid w:val="007931D1"/>
    <w:rsid w:val="007937A6"/>
    <w:rsid w:val="00793F43"/>
    <w:rsid w:val="0079514E"/>
    <w:rsid w:val="00796221"/>
    <w:rsid w:val="007970B5"/>
    <w:rsid w:val="007A1F94"/>
    <w:rsid w:val="007A21B1"/>
    <w:rsid w:val="007A34CD"/>
    <w:rsid w:val="007A4970"/>
    <w:rsid w:val="007A69DB"/>
    <w:rsid w:val="007A6F4B"/>
    <w:rsid w:val="007A71AC"/>
    <w:rsid w:val="007A7722"/>
    <w:rsid w:val="007A7762"/>
    <w:rsid w:val="007A7809"/>
    <w:rsid w:val="007B03A9"/>
    <w:rsid w:val="007B0775"/>
    <w:rsid w:val="007B1387"/>
    <w:rsid w:val="007B26BC"/>
    <w:rsid w:val="007B49A3"/>
    <w:rsid w:val="007B49F8"/>
    <w:rsid w:val="007B4B5C"/>
    <w:rsid w:val="007B4D3D"/>
    <w:rsid w:val="007B4E02"/>
    <w:rsid w:val="007B5B17"/>
    <w:rsid w:val="007B67BE"/>
    <w:rsid w:val="007C0CBA"/>
    <w:rsid w:val="007C1CAB"/>
    <w:rsid w:val="007C2EAC"/>
    <w:rsid w:val="007C78AC"/>
    <w:rsid w:val="007C7CC0"/>
    <w:rsid w:val="007D0BF6"/>
    <w:rsid w:val="007D0EDA"/>
    <w:rsid w:val="007D1151"/>
    <w:rsid w:val="007D12BD"/>
    <w:rsid w:val="007D166B"/>
    <w:rsid w:val="007D2BE3"/>
    <w:rsid w:val="007D5A24"/>
    <w:rsid w:val="007D5A60"/>
    <w:rsid w:val="007D6F47"/>
    <w:rsid w:val="007D7B22"/>
    <w:rsid w:val="007E06E1"/>
    <w:rsid w:val="007E0DFB"/>
    <w:rsid w:val="007E296E"/>
    <w:rsid w:val="007E2AA5"/>
    <w:rsid w:val="007F13F4"/>
    <w:rsid w:val="007F1969"/>
    <w:rsid w:val="007F204A"/>
    <w:rsid w:val="007F25C4"/>
    <w:rsid w:val="007F29D2"/>
    <w:rsid w:val="007F3DFD"/>
    <w:rsid w:val="007F49D5"/>
    <w:rsid w:val="007F5402"/>
    <w:rsid w:val="007F6FE1"/>
    <w:rsid w:val="007F765D"/>
    <w:rsid w:val="00800316"/>
    <w:rsid w:val="00800EAD"/>
    <w:rsid w:val="00802774"/>
    <w:rsid w:val="00803574"/>
    <w:rsid w:val="00803C5C"/>
    <w:rsid w:val="00803FDF"/>
    <w:rsid w:val="0080563E"/>
    <w:rsid w:val="00805C3E"/>
    <w:rsid w:val="0081002B"/>
    <w:rsid w:val="00810EC8"/>
    <w:rsid w:val="00811896"/>
    <w:rsid w:val="00811AAE"/>
    <w:rsid w:val="00812F92"/>
    <w:rsid w:val="00813148"/>
    <w:rsid w:val="0081334B"/>
    <w:rsid w:val="00813DAF"/>
    <w:rsid w:val="00813E6B"/>
    <w:rsid w:val="008151A7"/>
    <w:rsid w:val="008154E5"/>
    <w:rsid w:val="00815733"/>
    <w:rsid w:val="0081575B"/>
    <w:rsid w:val="00816960"/>
    <w:rsid w:val="0081724D"/>
    <w:rsid w:val="008208C8"/>
    <w:rsid w:val="00820AD6"/>
    <w:rsid w:val="008214B1"/>
    <w:rsid w:val="0082282B"/>
    <w:rsid w:val="00822B8F"/>
    <w:rsid w:val="008254E6"/>
    <w:rsid w:val="0082581A"/>
    <w:rsid w:val="00825B0A"/>
    <w:rsid w:val="00825C40"/>
    <w:rsid w:val="0082654C"/>
    <w:rsid w:val="00826A8B"/>
    <w:rsid w:val="00830449"/>
    <w:rsid w:val="008304CB"/>
    <w:rsid w:val="008327A9"/>
    <w:rsid w:val="00832F66"/>
    <w:rsid w:val="008334C5"/>
    <w:rsid w:val="00833FEB"/>
    <w:rsid w:val="00834070"/>
    <w:rsid w:val="00834CCB"/>
    <w:rsid w:val="00835593"/>
    <w:rsid w:val="008355E6"/>
    <w:rsid w:val="008359CF"/>
    <w:rsid w:val="00836437"/>
    <w:rsid w:val="00836449"/>
    <w:rsid w:val="00837C72"/>
    <w:rsid w:val="008409B8"/>
    <w:rsid w:val="00842CBE"/>
    <w:rsid w:val="00843B82"/>
    <w:rsid w:val="008442A9"/>
    <w:rsid w:val="00844983"/>
    <w:rsid w:val="0084543A"/>
    <w:rsid w:val="00845986"/>
    <w:rsid w:val="00847151"/>
    <w:rsid w:val="00847F82"/>
    <w:rsid w:val="0085168D"/>
    <w:rsid w:val="008527B4"/>
    <w:rsid w:val="00852939"/>
    <w:rsid w:val="008539A2"/>
    <w:rsid w:val="008540C7"/>
    <w:rsid w:val="0085498B"/>
    <w:rsid w:val="00854AFA"/>
    <w:rsid w:val="00855CE2"/>
    <w:rsid w:val="00857380"/>
    <w:rsid w:val="00860751"/>
    <w:rsid w:val="0086179C"/>
    <w:rsid w:val="00864CD4"/>
    <w:rsid w:val="00864D76"/>
    <w:rsid w:val="00864EB5"/>
    <w:rsid w:val="00866401"/>
    <w:rsid w:val="008673F1"/>
    <w:rsid w:val="00867AF1"/>
    <w:rsid w:val="0087055E"/>
    <w:rsid w:val="008708D6"/>
    <w:rsid w:val="00870E0B"/>
    <w:rsid w:val="0087134C"/>
    <w:rsid w:val="008716FB"/>
    <w:rsid w:val="00871DD0"/>
    <w:rsid w:val="0087674F"/>
    <w:rsid w:val="00876CFA"/>
    <w:rsid w:val="008772C9"/>
    <w:rsid w:val="00877E46"/>
    <w:rsid w:val="0088097E"/>
    <w:rsid w:val="00881475"/>
    <w:rsid w:val="0088234C"/>
    <w:rsid w:val="008823CF"/>
    <w:rsid w:val="0088367A"/>
    <w:rsid w:val="00884007"/>
    <w:rsid w:val="00884454"/>
    <w:rsid w:val="008856FF"/>
    <w:rsid w:val="00886F8A"/>
    <w:rsid w:val="00890A6B"/>
    <w:rsid w:val="00892801"/>
    <w:rsid w:val="00892976"/>
    <w:rsid w:val="008951FE"/>
    <w:rsid w:val="0089563C"/>
    <w:rsid w:val="00896886"/>
    <w:rsid w:val="0089705C"/>
    <w:rsid w:val="00897155"/>
    <w:rsid w:val="008A0B97"/>
    <w:rsid w:val="008A3CAC"/>
    <w:rsid w:val="008A3CB6"/>
    <w:rsid w:val="008A4A7C"/>
    <w:rsid w:val="008A7540"/>
    <w:rsid w:val="008A7B92"/>
    <w:rsid w:val="008B0CE4"/>
    <w:rsid w:val="008B1351"/>
    <w:rsid w:val="008B367A"/>
    <w:rsid w:val="008B3A68"/>
    <w:rsid w:val="008B4108"/>
    <w:rsid w:val="008B4BF5"/>
    <w:rsid w:val="008B5616"/>
    <w:rsid w:val="008B640B"/>
    <w:rsid w:val="008C0403"/>
    <w:rsid w:val="008C2A1D"/>
    <w:rsid w:val="008C3210"/>
    <w:rsid w:val="008C4904"/>
    <w:rsid w:val="008C4C28"/>
    <w:rsid w:val="008C4DD7"/>
    <w:rsid w:val="008C56B7"/>
    <w:rsid w:val="008C5731"/>
    <w:rsid w:val="008C788C"/>
    <w:rsid w:val="008C7A43"/>
    <w:rsid w:val="008D1863"/>
    <w:rsid w:val="008D19F5"/>
    <w:rsid w:val="008D1EF5"/>
    <w:rsid w:val="008D3CAA"/>
    <w:rsid w:val="008D668E"/>
    <w:rsid w:val="008D68DE"/>
    <w:rsid w:val="008D6C73"/>
    <w:rsid w:val="008D6FC3"/>
    <w:rsid w:val="008D765C"/>
    <w:rsid w:val="008E31C7"/>
    <w:rsid w:val="008E614D"/>
    <w:rsid w:val="008E6846"/>
    <w:rsid w:val="008E7CD5"/>
    <w:rsid w:val="008F1264"/>
    <w:rsid w:val="008F2CEB"/>
    <w:rsid w:val="008F3C24"/>
    <w:rsid w:val="008F3E0A"/>
    <w:rsid w:val="008F7108"/>
    <w:rsid w:val="00901258"/>
    <w:rsid w:val="00902657"/>
    <w:rsid w:val="0090450A"/>
    <w:rsid w:val="0090578D"/>
    <w:rsid w:val="0090619C"/>
    <w:rsid w:val="0090622E"/>
    <w:rsid w:val="0090727D"/>
    <w:rsid w:val="009076E9"/>
    <w:rsid w:val="00907C84"/>
    <w:rsid w:val="0091014A"/>
    <w:rsid w:val="00910818"/>
    <w:rsid w:val="0091144C"/>
    <w:rsid w:val="00911BE9"/>
    <w:rsid w:val="0091303E"/>
    <w:rsid w:val="009131FE"/>
    <w:rsid w:val="00915994"/>
    <w:rsid w:val="00917A27"/>
    <w:rsid w:val="00922173"/>
    <w:rsid w:val="00922D03"/>
    <w:rsid w:val="00923EAC"/>
    <w:rsid w:val="009249EE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3BFD"/>
    <w:rsid w:val="00945330"/>
    <w:rsid w:val="00945A76"/>
    <w:rsid w:val="009472B3"/>
    <w:rsid w:val="00950194"/>
    <w:rsid w:val="009511DD"/>
    <w:rsid w:val="00951CBD"/>
    <w:rsid w:val="009538A7"/>
    <w:rsid w:val="0095569C"/>
    <w:rsid w:val="00955813"/>
    <w:rsid w:val="009563A0"/>
    <w:rsid w:val="00956CDB"/>
    <w:rsid w:val="009604D0"/>
    <w:rsid w:val="00960689"/>
    <w:rsid w:val="009621D0"/>
    <w:rsid w:val="00962259"/>
    <w:rsid w:val="00963630"/>
    <w:rsid w:val="009657BA"/>
    <w:rsid w:val="00965FE6"/>
    <w:rsid w:val="0096649E"/>
    <w:rsid w:val="00966576"/>
    <w:rsid w:val="009666AC"/>
    <w:rsid w:val="009669BA"/>
    <w:rsid w:val="00971862"/>
    <w:rsid w:val="00972FF6"/>
    <w:rsid w:val="00973907"/>
    <w:rsid w:val="00973E8E"/>
    <w:rsid w:val="00974655"/>
    <w:rsid w:val="009803A0"/>
    <w:rsid w:val="009809D0"/>
    <w:rsid w:val="00981259"/>
    <w:rsid w:val="009813ED"/>
    <w:rsid w:val="00982A54"/>
    <w:rsid w:val="00982D27"/>
    <w:rsid w:val="00984015"/>
    <w:rsid w:val="0098569E"/>
    <w:rsid w:val="009902D4"/>
    <w:rsid w:val="009903FB"/>
    <w:rsid w:val="009919F4"/>
    <w:rsid w:val="00992A32"/>
    <w:rsid w:val="00992CC9"/>
    <w:rsid w:val="009941CC"/>
    <w:rsid w:val="009949E1"/>
    <w:rsid w:val="00994F08"/>
    <w:rsid w:val="009952B0"/>
    <w:rsid w:val="00995465"/>
    <w:rsid w:val="00996683"/>
    <w:rsid w:val="009967A3"/>
    <w:rsid w:val="00997234"/>
    <w:rsid w:val="00997AEF"/>
    <w:rsid w:val="00997D69"/>
    <w:rsid w:val="009A2235"/>
    <w:rsid w:val="009A2FB9"/>
    <w:rsid w:val="009A41B4"/>
    <w:rsid w:val="009A4E4C"/>
    <w:rsid w:val="009A696A"/>
    <w:rsid w:val="009A776E"/>
    <w:rsid w:val="009B0351"/>
    <w:rsid w:val="009B1291"/>
    <w:rsid w:val="009B179E"/>
    <w:rsid w:val="009B1F3A"/>
    <w:rsid w:val="009B20AA"/>
    <w:rsid w:val="009B22AB"/>
    <w:rsid w:val="009B244A"/>
    <w:rsid w:val="009B2AF3"/>
    <w:rsid w:val="009B2E5B"/>
    <w:rsid w:val="009B5345"/>
    <w:rsid w:val="009B568A"/>
    <w:rsid w:val="009B6329"/>
    <w:rsid w:val="009B64A8"/>
    <w:rsid w:val="009B7BD8"/>
    <w:rsid w:val="009C08D8"/>
    <w:rsid w:val="009C1A8A"/>
    <w:rsid w:val="009C3A02"/>
    <w:rsid w:val="009C3F6F"/>
    <w:rsid w:val="009C4369"/>
    <w:rsid w:val="009C5520"/>
    <w:rsid w:val="009C6D72"/>
    <w:rsid w:val="009D0DFC"/>
    <w:rsid w:val="009D7766"/>
    <w:rsid w:val="009D7AAB"/>
    <w:rsid w:val="009E132B"/>
    <w:rsid w:val="009E1D19"/>
    <w:rsid w:val="009E1ECF"/>
    <w:rsid w:val="009E217D"/>
    <w:rsid w:val="009E23A6"/>
    <w:rsid w:val="009E5A8C"/>
    <w:rsid w:val="009E6439"/>
    <w:rsid w:val="009E7193"/>
    <w:rsid w:val="009F2CD0"/>
    <w:rsid w:val="009F3167"/>
    <w:rsid w:val="009F4A86"/>
    <w:rsid w:val="009F50D2"/>
    <w:rsid w:val="009F5446"/>
    <w:rsid w:val="009F685F"/>
    <w:rsid w:val="009F6D23"/>
    <w:rsid w:val="009F7339"/>
    <w:rsid w:val="00A00E96"/>
    <w:rsid w:val="00A00EF9"/>
    <w:rsid w:val="00A04BC9"/>
    <w:rsid w:val="00A052AB"/>
    <w:rsid w:val="00A05E01"/>
    <w:rsid w:val="00A062FE"/>
    <w:rsid w:val="00A0740C"/>
    <w:rsid w:val="00A10736"/>
    <w:rsid w:val="00A10FDB"/>
    <w:rsid w:val="00A11598"/>
    <w:rsid w:val="00A12FBD"/>
    <w:rsid w:val="00A1322B"/>
    <w:rsid w:val="00A15735"/>
    <w:rsid w:val="00A17195"/>
    <w:rsid w:val="00A20877"/>
    <w:rsid w:val="00A20F76"/>
    <w:rsid w:val="00A217C2"/>
    <w:rsid w:val="00A21F80"/>
    <w:rsid w:val="00A2228F"/>
    <w:rsid w:val="00A22BCD"/>
    <w:rsid w:val="00A24115"/>
    <w:rsid w:val="00A24587"/>
    <w:rsid w:val="00A24D33"/>
    <w:rsid w:val="00A256D3"/>
    <w:rsid w:val="00A25796"/>
    <w:rsid w:val="00A2579A"/>
    <w:rsid w:val="00A27127"/>
    <w:rsid w:val="00A27A2A"/>
    <w:rsid w:val="00A31162"/>
    <w:rsid w:val="00A32CC0"/>
    <w:rsid w:val="00A34835"/>
    <w:rsid w:val="00A34940"/>
    <w:rsid w:val="00A36848"/>
    <w:rsid w:val="00A36C49"/>
    <w:rsid w:val="00A36DF8"/>
    <w:rsid w:val="00A411FF"/>
    <w:rsid w:val="00A41518"/>
    <w:rsid w:val="00A41D46"/>
    <w:rsid w:val="00A43CDF"/>
    <w:rsid w:val="00A44256"/>
    <w:rsid w:val="00A44329"/>
    <w:rsid w:val="00A44E67"/>
    <w:rsid w:val="00A461A3"/>
    <w:rsid w:val="00A50888"/>
    <w:rsid w:val="00A52075"/>
    <w:rsid w:val="00A529E4"/>
    <w:rsid w:val="00A535BC"/>
    <w:rsid w:val="00A54DE2"/>
    <w:rsid w:val="00A56085"/>
    <w:rsid w:val="00A615A5"/>
    <w:rsid w:val="00A64174"/>
    <w:rsid w:val="00A65BA4"/>
    <w:rsid w:val="00A65C29"/>
    <w:rsid w:val="00A66804"/>
    <w:rsid w:val="00A67581"/>
    <w:rsid w:val="00A7011B"/>
    <w:rsid w:val="00A707F4"/>
    <w:rsid w:val="00A70881"/>
    <w:rsid w:val="00A7138B"/>
    <w:rsid w:val="00A713AD"/>
    <w:rsid w:val="00A72034"/>
    <w:rsid w:val="00A72A24"/>
    <w:rsid w:val="00A72CEF"/>
    <w:rsid w:val="00A73F01"/>
    <w:rsid w:val="00A741F5"/>
    <w:rsid w:val="00A7612B"/>
    <w:rsid w:val="00A76539"/>
    <w:rsid w:val="00A7736D"/>
    <w:rsid w:val="00A77512"/>
    <w:rsid w:val="00A808AC"/>
    <w:rsid w:val="00A80A89"/>
    <w:rsid w:val="00A811AE"/>
    <w:rsid w:val="00A8149B"/>
    <w:rsid w:val="00A81B9D"/>
    <w:rsid w:val="00A8272C"/>
    <w:rsid w:val="00A82B11"/>
    <w:rsid w:val="00A82B6F"/>
    <w:rsid w:val="00A82FBB"/>
    <w:rsid w:val="00A8517D"/>
    <w:rsid w:val="00A860F8"/>
    <w:rsid w:val="00A862D2"/>
    <w:rsid w:val="00A86D37"/>
    <w:rsid w:val="00A87A0D"/>
    <w:rsid w:val="00A91E51"/>
    <w:rsid w:val="00A91EB8"/>
    <w:rsid w:val="00A9283F"/>
    <w:rsid w:val="00A92DAB"/>
    <w:rsid w:val="00A9388F"/>
    <w:rsid w:val="00A94B44"/>
    <w:rsid w:val="00A96E38"/>
    <w:rsid w:val="00A97373"/>
    <w:rsid w:val="00AA042F"/>
    <w:rsid w:val="00AA2ACF"/>
    <w:rsid w:val="00AA31C4"/>
    <w:rsid w:val="00AA624B"/>
    <w:rsid w:val="00AB04DF"/>
    <w:rsid w:val="00AB05E4"/>
    <w:rsid w:val="00AB0982"/>
    <w:rsid w:val="00AB11EF"/>
    <w:rsid w:val="00AB2CA5"/>
    <w:rsid w:val="00AB48C6"/>
    <w:rsid w:val="00AB5AB2"/>
    <w:rsid w:val="00AB5C46"/>
    <w:rsid w:val="00AB6542"/>
    <w:rsid w:val="00AC2074"/>
    <w:rsid w:val="00AC323C"/>
    <w:rsid w:val="00AC35FB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0AB"/>
    <w:rsid w:val="00AD757D"/>
    <w:rsid w:val="00AE40AA"/>
    <w:rsid w:val="00AE6721"/>
    <w:rsid w:val="00AF1135"/>
    <w:rsid w:val="00AF33CD"/>
    <w:rsid w:val="00AF3E8A"/>
    <w:rsid w:val="00AF3F4D"/>
    <w:rsid w:val="00AF4D27"/>
    <w:rsid w:val="00AF5466"/>
    <w:rsid w:val="00AF58F0"/>
    <w:rsid w:val="00AF67F8"/>
    <w:rsid w:val="00AF7181"/>
    <w:rsid w:val="00AF71DC"/>
    <w:rsid w:val="00AF7944"/>
    <w:rsid w:val="00B0062E"/>
    <w:rsid w:val="00B025EC"/>
    <w:rsid w:val="00B039D2"/>
    <w:rsid w:val="00B03E0E"/>
    <w:rsid w:val="00B04661"/>
    <w:rsid w:val="00B04E3F"/>
    <w:rsid w:val="00B0647C"/>
    <w:rsid w:val="00B07A43"/>
    <w:rsid w:val="00B1009D"/>
    <w:rsid w:val="00B10949"/>
    <w:rsid w:val="00B123EC"/>
    <w:rsid w:val="00B143A8"/>
    <w:rsid w:val="00B15DEB"/>
    <w:rsid w:val="00B15DEE"/>
    <w:rsid w:val="00B163DD"/>
    <w:rsid w:val="00B16E71"/>
    <w:rsid w:val="00B17EFA"/>
    <w:rsid w:val="00B21284"/>
    <w:rsid w:val="00B21B4C"/>
    <w:rsid w:val="00B21C6F"/>
    <w:rsid w:val="00B22040"/>
    <w:rsid w:val="00B22063"/>
    <w:rsid w:val="00B22471"/>
    <w:rsid w:val="00B22BF6"/>
    <w:rsid w:val="00B238B2"/>
    <w:rsid w:val="00B23B8F"/>
    <w:rsid w:val="00B26908"/>
    <w:rsid w:val="00B26B1C"/>
    <w:rsid w:val="00B26CBC"/>
    <w:rsid w:val="00B302EE"/>
    <w:rsid w:val="00B31D15"/>
    <w:rsid w:val="00B324C1"/>
    <w:rsid w:val="00B329D9"/>
    <w:rsid w:val="00B32E10"/>
    <w:rsid w:val="00B32F6A"/>
    <w:rsid w:val="00B338FE"/>
    <w:rsid w:val="00B34004"/>
    <w:rsid w:val="00B346DC"/>
    <w:rsid w:val="00B34789"/>
    <w:rsid w:val="00B34F1F"/>
    <w:rsid w:val="00B35A10"/>
    <w:rsid w:val="00B36146"/>
    <w:rsid w:val="00B36F91"/>
    <w:rsid w:val="00B40F73"/>
    <w:rsid w:val="00B418FB"/>
    <w:rsid w:val="00B42BD6"/>
    <w:rsid w:val="00B430A8"/>
    <w:rsid w:val="00B441B2"/>
    <w:rsid w:val="00B4525A"/>
    <w:rsid w:val="00B4657D"/>
    <w:rsid w:val="00B47158"/>
    <w:rsid w:val="00B4740D"/>
    <w:rsid w:val="00B47D28"/>
    <w:rsid w:val="00B51688"/>
    <w:rsid w:val="00B52878"/>
    <w:rsid w:val="00B549FB"/>
    <w:rsid w:val="00B55584"/>
    <w:rsid w:val="00B55634"/>
    <w:rsid w:val="00B55F8D"/>
    <w:rsid w:val="00B56C23"/>
    <w:rsid w:val="00B56EFF"/>
    <w:rsid w:val="00B575FF"/>
    <w:rsid w:val="00B60936"/>
    <w:rsid w:val="00B610CF"/>
    <w:rsid w:val="00B612A7"/>
    <w:rsid w:val="00B642BB"/>
    <w:rsid w:val="00B64D5D"/>
    <w:rsid w:val="00B6559B"/>
    <w:rsid w:val="00B668AA"/>
    <w:rsid w:val="00B70D5D"/>
    <w:rsid w:val="00B713DA"/>
    <w:rsid w:val="00B740B2"/>
    <w:rsid w:val="00B74227"/>
    <w:rsid w:val="00B75066"/>
    <w:rsid w:val="00B757C7"/>
    <w:rsid w:val="00B7768A"/>
    <w:rsid w:val="00B80C3E"/>
    <w:rsid w:val="00B81C06"/>
    <w:rsid w:val="00B826A6"/>
    <w:rsid w:val="00B8498F"/>
    <w:rsid w:val="00B84DEE"/>
    <w:rsid w:val="00B86273"/>
    <w:rsid w:val="00B86FCF"/>
    <w:rsid w:val="00B8771C"/>
    <w:rsid w:val="00B9080E"/>
    <w:rsid w:val="00B94236"/>
    <w:rsid w:val="00B958AE"/>
    <w:rsid w:val="00B97CFE"/>
    <w:rsid w:val="00BA04D6"/>
    <w:rsid w:val="00BA12F0"/>
    <w:rsid w:val="00BA15B9"/>
    <w:rsid w:val="00BA1962"/>
    <w:rsid w:val="00BA2327"/>
    <w:rsid w:val="00BA4762"/>
    <w:rsid w:val="00BA5610"/>
    <w:rsid w:val="00BA7111"/>
    <w:rsid w:val="00BB11B9"/>
    <w:rsid w:val="00BB30A0"/>
    <w:rsid w:val="00BB3ABC"/>
    <w:rsid w:val="00BB66AB"/>
    <w:rsid w:val="00BC0539"/>
    <w:rsid w:val="00BC381E"/>
    <w:rsid w:val="00BC5905"/>
    <w:rsid w:val="00BC68FD"/>
    <w:rsid w:val="00BC6EA8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240"/>
    <w:rsid w:val="00BE0CE3"/>
    <w:rsid w:val="00BE24DC"/>
    <w:rsid w:val="00BE2792"/>
    <w:rsid w:val="00BE3760"/>
    <w:rsid w:val="00BE44DE"/>
    <w:rsid w:val="00BE4E01"/>
    <w:rsid w:val="00BE70C6"/>
    <w:rsid w:val="00BE7249"/>
    <w:rsid w:val="00BF05EC"/>
    <w:rsid w:val="00BF08C7"/>
    <w:rsid w:val="00BF1114"/>
    <w:rsid w:val="00BF3AF4"/>
    <w:rsid w:val="00BF4CF3"/>
    <w:rsid w:val="00BF5EA6"/>
    <w:rsid w:val="00BF5F95"/>
    <w:rsid w:val="00BF7946"/>
    <w:rsid w:val="00C01321"/>
    <w:rsid w:val="00C02E1E"/>
    <w:rsid w:val="00C02E88"/>
    <w:rsid w:val="00C04806"/>
    <w:rsid w:val="00C106F7"/>
    <w:rsid w:val="00C10B13"/>
    <w:rsid w:val="00C13894"/>
    <w:rsid w:val="00C13B10"/>
    <w:rsid w:val="00C152D1"/>
    <w:rsid w:val="00C15C06"/>
    <w:rsid w:val="00C15FFF"/>
    <w:rsid w:val="00C164D1"/>
    <w:rsid w:val="00C1678F"/>
    <w:rsid w:val="00C17DB8"/>
    <w:rsid w:val="00C206F9"/>
    <w:rsid w:val="00C20999"/>
    <w:rsid w:val="00C225F7"/>
    <w:rsid w:val="00C26278"/>
    <w:rsid w:val="00C268F9"/>
    <w:rsid w:val="00C26DD3"/>
    <w:rsid w:val="00C301BB"/>
    <w:rsid w:val="00C30944"/>
    <w:rsid w:val="00C322DF"/>
    <w:rsid w:val="00C3291C"/>
    <w:rsid w:val="00C332BA"/>
    <w:rsid w:val="00C3666A"/>
    <w:rsid w:val="00C40707"/>
    <w:rsid w:val="00C4101A"/>
    <w:rsid w:val="00C41C92"/>
    <w:rsid w:val="00C43F63"/>
    <w:rsid w:val="00C44269"/>
    <w:rsid w:val="00C44564"/>
    <w:rsid w:val="00C461B0"/>
    <w:rsid w:val="00C47632"/>
    <w:rsid w:val="00C5038A"/>
    <w:rsid w:val="00C505DB"/>
    <w:rsid w:val="00C52E4B"/>
    <w:rsid w:val="00C53262"/>
    <w:rsid w:val="00C54709"/>
    <w:rsid w:val="00C54942"/>
    <w:rsid w:val="00C57D95"/>
    <w:rsid w:val="00C60556"/>
    <w:rsid w:val="00C6293F"/>
    <w:rsid w:val="00C64ABC"/>
    <w:rsid w:val="00C64D51"/>
    <w:rsid w:val="00C65D46"/>
    <w:rsid w:val="00C661DC"/>
    <w:rsid w:val="00C67E8A"/>
    <w:rsid w:val="00C71767"/>
    <w:rsid w:val="00C71880"/>
    <w:rsid w:val="00C71CB5"/>
    <w:rsid w:val="00C71D63"/>
    <w:rsid w:val="00C72F41"/>
    <w:rsid w:val="00C746CE"/>
    <w:rsid w:val="00C76231"/>
    <w:rsid w:val="00C77DB2"/>
    <w:rsid w:val="00C80586"/>
    <w:rsid w:val="00C83DFF"/>
    <w:rsid w:val="00C8578A"/>
    <w:rsid w:val="00C859EC"/>
    <w:rsid w:val="00C86E28"/>
    <w:rsid w:val="00C904DA"/>
    <w:rsid w:val="00C90F92"/>
    <w:rsid w:val="00C90FDA"/>
    <w:rsid w:val="00C915A5"/>
    <w:rsid w:val="00C921D5"/>
    <w:rsid w:val="00C9302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3517"/>
    <w:rsid w:val="00CA414B"/>
    <w:rsid w:val="00CA485B"/>
    <w:rsid w:val="00CA50F1"/>
    <w:rsid w:val="00CA57AD"/>
    <w:rsid w:val="00CA5C12"/>
    <w:rsid w:val="00CA6442"/>
    <w:rsid w:val="00CA747B"/>
    <w:rsid w:val="00CA7C63"/>
    <w:rsid w:val="00CB2EF4"/>
    <w:rsid w:val="00CB33DD"/>
    <w:rsid w:val="00CB361B"/>
    <w:rsid w:val="00CB3F19"/>
    <w:rsid w:val="00CB412B"/>
    <w:rsid w:val="00CB60B3"/>
    <w:rsid w:val="00CB6B26"/>
    <w:rsid w:val="00CB7AC6"/>
    <w:rsid w:val="00CB7AE9"/>
    <w:rsid w:val="00CB7B75"/>
    <w:rsid w:val="00CB7FC0"/>
    <w:rsid w:val="00CC069A"/>
    <w:rsid w:val="00CC1407"/>
    <w:rsid w:val="00CC1E44"/>
    <w:rsid w:val="00CC3644"/>
    <w:rsid w:val="00CC67C4"/>
    <w:rsid w:val="00CC748D"/>
    <w:rsid w:val="00CD1336"/>
    <w:rsid w:val="00CD2078"/>
    <w:rsid w:val="00CD6197"/>
    <w:rsid w:val="00CD6F45"/>
    <w:rsid w:val="00CD704B"/>
    <w:rsid w:val="00CD7435"/>
    <w:rsid w:val="00CE0B63"/>
    <w:rsid w:val="00CE1169"/>
    <w:rsid w:val="00CE1200"/>
    <w:rsid w:val="00CE2717"/>
    <w:rsid w:val="00CE27B6"/>
    <w:rsid w:val="00CE3344"/>
    <w:rsid w:val="00CE35F4"/>
    <w:rsid w:val="00CE425F"/>
    <w:rsid w:val="00CE4BE8"/>
    <w:rsid w:val="00CE4C0F"/>
    <w:rsid w:val="00CE58A3"/>
    <w:rsid w:val="00CE5D73"/>
    <w:rsid w:val="00CE63D4"/>
    <w:rsid w:val="00CE6AF3"/>
    <w:rsid w:val="00CE7C9F"/>
    <w:rsid w:val="00CF11A2"/>
    <w:rsid w:val="00CF2FAB"/>
    <w:rsid w:val="00CF3D01"/>
    <w:rsid w:val="00CF3EB8"/>
    <w:rsid w:val="00CF4723"/>
    <w:rsid w:val="00CF4D05"/>
    <w:rsid w:val="00CF57B1"/>
    <w:rsid w:val="00CF5FAF"/>
    <w:rsid w:val="00CF6704"/>
    <w:rsid w:val="00CF719C"/>
    <w:rsid w:val="00D00124"/>
    <w:rsid w:val="00D002C1"/>
    <w:rsid w:val="00D006AE"/>
    <w:rsid w:val="00D0073B"/>
    <w:rsid w:val="00D007E2"/>
    <w:rsid w:val="00D009D8"/>
    <w:rsid w:val="00D00FC7"/>
    <w:rsid w:val="00D02A66"/>
    <w:rsid w:val="00D03B37"/>
    <w:rsid w:val="00D049EC"/>
    <w:rsid w:val="00D05036"/>
    <w:rsid w:val="00D05B97"/>
    <w:rsid w:val="00D07D44"/>
    <w:rsid w:val="00D07E71"/>
    <w:rsid w:val="00D10196"/>
    <w:rsid w:val="00D10F30"/>
    <w:rsid w:val="00D11BE7"/>
    <w:rsid w:val="00D11C42"/>
    <w:rsid w:val="00D14AB7"/>
    <w:rsid w:val="00D15FDA"/>
    <w:rsid w:val="00D1708C"/>
    <w:rsid w:val="00D173B2"/>
    <w:rsid w:val="00D21620"/>
    <w:rsid w:val="00D22432"/>
    <w:rsid w:val="00D22D55"/>
    <w:rsid w:val="00D23943"/>
    <w:rsid w:val="00D24B68"/>
    <w:rsid w:val="00D26EC5"/>
    <w:rsid w:val="00D30C25"/>
    <w:rsid w:val="00D31094"/>
    <w:rsid w:val="00D31A90"/>
    <w:rsid w:val="00D334EA"/>
    <w:rsid w:val="00D3394F"/>
    <w:rsid w:val="00D34F8A"/>
    <w:rsid w:val="00D35CE2"/>
    <w:rsid w:val="00D35EF8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21D9"/>
    <w:rsid w:val="00D53EF1"/>
    <w:rsid w:val="00D544A3"/>
    <w:rsid w:val="00D546D3"/>
    <w:rsid w:val="00D54E1B"/>
    <w:rsid w:val="00D56FE1"/>
    <w:rsid w:val="00D576A5"/>
    <w:rsid w:val="00D57B9A"/>
    <w:rsid w:val="00D57C03"/>
    <w:rsid w:val="00D601F3"/>
    <w:rsid w:val="00D64155"/>
    <w:rsid w:val="00D650F1"/>
    <w:rsid w:val="00D662C0"/>
    <w:rsid w:val="00D67366"/>
    <w:rsid w:val="00D673E9"/>
    <w:rsid w:val="00D679D8"/>
    <w:rsid w:val="00D67BDF"/>
    <w:rsid w:val="00D67C03"/>
    <w:rsid w:val="00D67FFE"/>
    <w:rsid w:val="00D71437"/>
    <w:rsid w:val="00D722D9"/>
    <w:rsid w:val="00D73DDD"/>
    <w:rsid w:val="00D758F8"/>
    <w:rsid w:val="00D75929"/>
    <w:rsid w:val="00D7592C"/>
    <w:rsid w:val="00D777D9"/>
    <w:rsid w:val="00D77D8F"/>
    <w:rsid w:val="00D8032E"/>
    <w:rsid w:val="00D8127A"/>
    <w:rsid w:val="00D81445"/>
    <w:rsid w:val="00D825AD"/>
    <w:rsid w:val="00D827DE"/>
    <w:rsid w:val="00D82CFF"/>
    <w:rsid w:val="00D85C00"/>
    <w:rsid w:val="00D86DD3"/>
    <w:rsid w:val="00D87AA3"/>
    <w:rsid w:val="00D90585"/>
    <w:rsid w:val="00D93A7D"/>
    <w:rsid w:val="00D94861"/>
    <w:rsid w:val="00D94B6B"/>
    <w:rsid w:val="00D95531"/>
    <w:rsid w:val="00D95F4B"/>
    <w:rsid w:val="00D96A66"/>
    <w:rsid w:val="00DA1D2F"/>
    <w:rsid w:val="00DA2C61"/>
    <w:rsid w:val="00DA4D59"/>
    <w:rsid w:val="00DA579A"/>
    <w:rsid w:val="00DA61BC"/>
    <w:rsid w:val="00DA61EB"/>
    <w:rsid w:val="00DA70CA"/>
    <w:rsid w:val="00DA7D30"/>
    <w:rsid w:val="00DA7DA6"/>
    <w:rsid w:val="00DB00B5"/>
    <w:rsid w:val="00DB10E2"/>
    <w:rsid w:val="00DB3899"/>
    <w:rsid w:val="00DB3C4D"/>
    <w:rsid w:val="00DB44D3"/>
    <w:rsid w:val="00DB4DC8"/>
    <w:rsid w:val="00DB7EDB"/>
    <w:rsid w:val="00DC172F"/>
    <w:rsid w:val="00DC583A"/>
    <w:rsid w:val="00DC5CB2"/>
    <w:rsid w:val="00DC5DB4"/>
    <w:rsid w:val="00DC6BE9"/>
    <w:rsid w:val="00DC7B97"/>
    <w:rsid w:val="00DD035D"/>
    <w:rsid w:val="00DD081C"/>
    <w:rsid w:val="00DD1E0B"/>
    <w:rsid w:val="00DD38D8"/>
    <w:rsid w:val="00DD4A7E"/>
    <w:rsid w:val="00DD56AD"/>
    <w:rsid w:val="00DD6210"/>
    <w:rsid w:val="00DD6BA7"/>
    <w:rsid w:val="00DD712C"/>
    <w:rsid w:val="00DE0219"/>
    <w:rsid w:val="00DE21A9"/>
    <w:rsid w:val="00DE2A21"/>
    <w:rsid w:val="00DE305F"/>
    <w:rsid w:val="00DE30DF"/>
    <w:rsid w:val="00DE3B64"/>
    <w:rsid w:val="00DE3E8B"/>
    <w:rsid w:val="00DE49B8"/>
    <w:rsid w:val="00DE6BCE"/>
    <w:rsid w:val="00DE7EFC"/>
    <w:rsid w:val="00DF1366"/>
    <w:rsid w:val="00DF295D"/>
    <w:rsid w:val="00DF2BA5"/>
    <w:rsid w:val="00DF2EA9"/>
    <w:rsid w:val="00DF444F"/>
    <w:rsid w:val="00DF4838"/>
    <w:rsid w:val="00DF71C0"/>
    <w:rsid w:val="00DF7389"/>
    <w:rsid w:val="00DF7D4F"/>
    <w:rsid w:val="00E0033D"/>
    <w:rsid w:val="00E00A9D"/>
    <w:rsid w:val="00E01618"/>
    <w:rsid w:val="00E01EE0"/>
    <w:rsid w:val="00E02AD2"/>
    <w:rsid w:val="00E031BD"/>
    <w:rsid w:val="00E10197"/>
    <w:rsid w:val="00E10CE7"/>
    <w:rsid w:val="00E10F25"/>
    <w:rsid w:val="00E14AEB"/>
    <w:rsid w:val="00E157F6"/>
    <w:rsid w:val="00E162E1"/>
    <w:rsid w:val="00E16874"/>
    <w:rsid w:val="00E173BA"/>
    <w:rsid w:val="00E201AA"/>
    <w:rsid w:val="00E207A4"/>
    <w:rsid w:val="00E21A5C"/>
    <w:rsid w:val="00E23832"/>
    <w:rsid w:val="00E24969"/>
    <w:rsid w:val="00E24E2C"/>
    <w:rsid w:val="00E26B50"/>
    <w:rsid w:val="00E26E69"/>
    <w:rsid w:val="00E27158"/>
    <w:rsid w:val="00E27D12"/>
    <w:rsid w:val="00E27E53"/>
    <w:rsid w:val="00E31335"/>
    <w:rsid w:val="00E33AD4"/>
    <w:rsid w:val="00E33B2D"/>
    <w:rsid w:val="00E345F0"/>
    <w:rsid w:val="00E35E80"/>
    <w:rsid w:val="00E36285"/>
    <w:rsid w:val="00E366A4"/>
    <w:rsid w:val="00E40998"/>
    <w:rsid w:val="00E40E07"/>
    <w:rsid w:val="00E41BA0"/>
    <w:rsid w:val="00E429F4"/>
    <w:rsid w:val="00E42A69"/>
    <w:rsid w:val="00E42B1E"/>
    <w:rsid w:val="00E4368A"/>
    <w:rsid w:val="00E441B2"/>
    <w:rsid w:val="00E443FD"/>
    <w:rsid w:val="00E44CCA"/>
    <w:rsid w:val="00E45A15"/>
    <w:rsid w:val="00E466BA"/>
    <w:rsid w:val="00E46E7A"/>
    <w:rsid w:val="00E50B34"/>
    <w:rsid w:val="00E5182F"/>
    <w:rsid w:val="00E52086"/>
    <w:rsid w:val="00E52B83"/>
    <w:rsid w:val="00E52C27"/>
    <w:rsid w:val="00E52EEB"/>
    <w:rsid w:val="00E53C9A"/>
    <w:rsid w:val="00E542EE"/>
    <w:rsid w:val="00E5509F"/>
    <w:rsid w:val="00E550C3"/>
    <w:rsid w:val="00E56FC6"/>
    <w:rsid w:val="00E5734F"/>
    <w:rsid w:val="00E57F41"/>
    <w:rsid w:val="00E60ECE"/>
    <w:rsid w:val="00E6192A"/>
    <w:rsid w:val="00E62212"/>
    <w:rsid w:val="00E62281"/>
    <w:rsid w:val="00E62471"/>
    <w:rsid w:val="00E63944"/>
    <w:rsid w:val="00E63A92"/>
    <w:rsid w:val="00E64102"/>
    <w:rsid w:val="00E64E52"/>
    <w:rsid w:val="00E65376"/>
    <w:rsid w:val="00E65653"/>
    <w:rsid w:val="00E6635C"/>
    <w:rsid w:val="00E67006"/>
    <w:rsid w:val="00E703CA"/>
    <w:rsid w:val="00E71755"/>
    <w:rsid w:val="00E71A8F"/>
    <w:rsid w:val="00E7299E"/>
    <w:rsid w:val="00E739BF"/>
    <w:rsid w:val="00E7594C"/>
    <w:rsid w:val="00E76491"/>
    <w:rsid w:val="00E76517"/>
    <w:rsid w:val="00E803BB"/>
    <w:rsid w:val="00E81B66"/>
    <w:rsid w:val="00E81CFA"/>
    <w:rsid w:val="00E827AA"/>
    <w:rsid w:val="00E837B9"/>
    <w:rsid w:val="00E83AEF"/>
    <w:rsid w:val="00E844B7"/>
    <w:rsid w:val="00E854F4"/>
    <w:rsid w:val="00E90C26"/>
    <w:rsid w:val="00E923BB"/>
    <w:rsid w:val="00E9269E"/>
    <w:rsid w:val="00E927B8"/>
    <w:rsid w:val="00E92BB6"/>
    <w:rsid w:val="00E93F52"/>
    <w:rsid w:val="00E979E0"/>
    <w:rsid w:val="00EA1ADA"/>
    <w:rsid w:val="00EA1B56"/>
    <w:rsid w:val="00EA274A"/>
    <w:rsid w:val="00EA2A65"/>
    <w:rsid w:val="00EA31BD"/>
    <w:rsid w:val="00EA4C34"/>
    <w:rsid w:val="00EA4EB6"/>
    <w:rsid w:val="00EA5E0F"/>
    <w:rsid w:val="00EB04A4"/>
    <w:rsid w:val="00EB0DA0"/>
    <w:rsid w:val="00EB19D2"/>
    <w:rsid w:val="00EB2856"/>
    <w:rsid w:val="00EB3942"/>
    <w:rsid w:val="00EB4739"/>
    <w:rsid w:val="00EB4A6B"/>
    <w:rsid w:val="00EB6921"/>
    <w:rsid w:val="00EB712A"/>
    <w:rsid w:val="00EB7919"/>
    <w:rsid w:val="00EB7D43"/>
    <w:rsid w:val="00EC0C7F"/>
    <w:rsid w:val="00EC182C"/>
    <w:rsid w:val="00EC298C"/>
    <w:rsid w:val="00EC4901"/>
    <w:rsid w:val="00EC4FF3"/>
    <w:rsid w:val="00EC5C2D"/>
    <w:rsid w:val="00EC64DD"/>
    <w:rsid w:val="00EC6E5B"/>
    <w:rsid w:val="00EC7397"/>
    <w:rsid w:val="00EC76CC"/>
    <w:rsid w:val="00EC7DB2"/>
    <w:rsid w:val="00ED0591"/>
    <w:rsid w:val="00ED084A"/>
    <w:rsid w:val="00ED12F4"/>
    <w:rsid w:val="00ED20A7"/>
    <w:rsid w:val="00ED212D"/>
    <w:rsid w:val="00ED2884"/>
    <w:rsid w:val="00ED7838"/>
    <w:rsid w:val="00EE0EA8"/>
    <w:rsid w:val="00EE16DD"/>
    <w:rsid w:val="00EE209A"/>
    <w:rsid w:val="00EE2E6A"/>
    <w:rsid w:val="00EE3177"/>
    <w:rsid w:val="00EE3C2E"/>
    <w:rsid w:val="00EE4022"/>
    <w:rsid w:val="00EE51A8"/>
    <w:rsid w:val="00EE5E29"/>
    <w:rsid w:val="00EE61BC"/>
    <w:rsid w:val="00EE64ED"/>
    <w:rsid w:val="00EE67B9"/>
    <w:rsid w:val="00EE6E87"/>
    <w:rsid w:val="00EE75A4"/>
    <w:rsid w:val="00EF0169"/>
    <w:rsid w:val="00EF0411"/>
    <w:rsid w:val="00EF461A"/>
    <w:rsid w:val="00EF5B1A"/>
    <w:rsid w:val="00EF7CA5"/>
    <w:rsid w:val="00F010F6"/>
    <w:rsid w:val="00F0161A"/>
    <w:rsid w:val="00F0170D"/>
    <w:rsid w:val="00F0343C"/>
    <w:rsid w:val="00F04B29"/>
    <w:rsid w:val="00F04CE7"/>
    <w:rsid w:val="00F058A1"/>
    <w:rsid w:val="00F05AE8"/>
    <w:rsid w:val="00F05D9B"/>
    <w:rsid w:val="00F07016"/>
    <w:rsid w:val="00F07FFD"/>
    <w:rsid w:val="00F10D27"/>
    <w:rsid w:val="00F10F3D"/>
    <w:rsid w:val="00F13329"/>
    <w:rsid w:val="00F14D92"/>
    <w:rsid w:val="00F151A3"/>
    <w:rsid w:val="00F1588B"/>
    <w:rsid w:val="00F15C2B"/>
    <w:rsid w:val="00F17DA6"/>
    <w:rsid w:val="00F2136C"/>
    <w:rsid w:val="00F219DF"/>
    <w:rsid w:val="00F23B51"/>
    <w:rsid w:val="00F25579"/>
    <w:rsid w:val="00F25923"/>
    <w:rsid w:val="00F26B13"/>
    <w:rsid w:val="00F27B8E"/>
    <w:rsid w:val="00F30B1E"/>
    <w:rsid w:val="00F313DF"/>
    <w:rsid w:val="00F31C02"/>
    <w:rsid w:val="00F3371E"/>
    <w:rsid w:val="00F33841"/>
    <w:rsid w:val="00F33E67"/>
    <w:rsid w:val="00F37B40"/>
    <w:rsid w:val="00F4001E"/>
    <w:rsid w:val="00F416F9"/>
    <w:rsid w:val="00F4614F"/>
    <w:rsid w:val="00F46D25"/>
    <w:rsid w:val="00F4732A"/>
    <w:rsid w:val="00F50FE5"/>
    <w:rsid w:val="00F52479"/>
    <w:rsid w:val="00F53968"/>
    <w:rsid w:val="00F5434C"/>
    <w:rsid w:val="00F54AF8"/>
    <w:rsid w:val="00F54C0C"/>
    <w:rsid w:val="00F55BE6"/>
    <w:rsid w:val="00F56EA3"/>
    <w:rsid w:val="00F60646"/>
    <w:rsid w:val="00F6165F"/>
    <w:rsid w:val="00F6290F"/>
    <w:rsid w:val="00F62F2D"/>
    <w:rsid w:val="00F63AF6"/>
    <w:rsid w:val="00F64CF8"/>
    <w:rsid w:val="00F677B5"/>
    <w:rsid w:val="00F67C83"/>
    <w:rsid w:val="00F70A34"/>
    <w:rsid w:val="00F72BB3"/>
    <w:rsid w:val="00F72F26"/>
    <w:rsid w:val="00F74BE4"/>
    <w:rsid w:val="00F758E6"/>
    <w:rsid w:val="00F76300"/>
    <w:rsid w:val="00F779F5"/>
    <w:rsid w:val="00F80FDC"/>
    <w:rsid w:val="00F825BF"/>
    <w:rsid w:val="00F82AC5"/>
    <w:rsid w:val="00F834F0"/>
    <w:rsid w:val="00F842D9"/>
    <w:rsid w:val="00F85022"/>
    <w:rsid w:val="00F85508"/>
    <w:rsid w:val="00F90858"/>
    <w:rsid w:val="00F968D2"/>
    <w:rsid w:val="00F96B2D"/>
    <w:rsid w:val="00FA14D9"/>
    <w:rsid w:val="00FA22A1"/>
    <w:rsid w:val="00FA2553"/>
    <w:rsid w:val="00FA359F"/>
    <w:rsid w:val="00FA5104"/>
    <w:rsid w:val="00FA5413"/>
    <w:rsid w:val="00FA5D1A"/>
    <w:rsid w:val="00FA6069"/>
    <w:rsid w:val="00FA6319"/>
    <w:rsid w:val="00FA654A"/>
    <w:rsid w:val="00FA65C5"/>
    <w:rsid w:val="00FA7426"/>
    <w:rsid w:val="00FB08A3"/>
    <w:rsid w:val="00FB1CAC"/>
    <w:rsid w:val="00FB4D8F"/>
    <w:rsid w:val="00FB5790"/>
    <w:rsid w:val="00FB588D"/>
    <w:rsid w:val="00FB615C"/>
    <w:rsid w:val="00FB61C3"/>
    <w:rsid w:val="00FB6B01"/>
    <w:rsid w:val="00FB6B8D"/>
    <w:rsid w:val="00FB6BF2"/>
    <w:rsid w:val="00FC069D"/>
    <w:rsid w:val="00FC11D1"/>
    <w:rsid w:val="00FC24E0"/>
    <w:rsid w:val="00FC43FF"/>
    <w:rsid w:val="00FC5957"/>
    <w:rsid w:val="00FC5E80"/>
    <w:rsid w:val="00FC64BC"/>
    <w:rsid w:val="00FC6F35"/>
    <w:rsid w:val="00FC771E"/>
    <w:rsid w:val="00FD0614"/>
    <w:rsid w:val="00FD3DBE"/>
    <w:rsid w:val="00FD3E49"/>
    <w:rsid w:val="00FD3ED6"/>
    <w:rsid w:val="00FD43DB"/>
    <w:rsid w:val="00FD572C"/>
    <w:rsid w:val="00FD6672"/>
    <w:rsid w:val="00FE11E1"/>
    <w:rsid w:val="00FE1279"/>
    <w:rsid w:val="00FE2AE5"/>
    <w:rsid w:val="00FE34AA"/>
    <w:rsid w:val="00FE38D4"/>
    <w:rsid w:val="00FE520A"/>
    <w:rsid w:val="00FE6B37"/>
    <w:rsid w:val="00FE743F"/>
    <w:rsid w:val="00FF2016"/>
    <w:rsid w:val="00FF3AE9"/>
    <w:rsid w:val="00FF682B"/>
    <w:rsid w:val="00FF6CAE"/>
    <w:rsid w:val="00FF7AF8"/>
    <w:rsid w:val="00FF7E13"/>
    <w:rsid w:val="12236F2B"/>
    <w:rsid w:val="38032C75"/>
    <w:rsid w:val="44FCDAB0"/>
    <w:rsid w:val="54588438"/>
    <w:rsid w:val="5F594C5A"/>
    <w:rsid w:val="64680885"/>
    <w:rsid w:val="689D9A99"/>
    <w:rsid w:val="6C429018"/>
    <w:rsid w:val="7046C4EF"/>
    <w:rsid w:val="781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5AE2D"/>
  <w15:docId w15:val="{B853098D-5FCE-7B47-92AD-12CD4806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9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27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1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65F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65F"/>
    <w:rPr>
      <w:rFonts w:ascii="Calibri" w:eastAsia="Calibri" w:hAnsi="Calibri"/>
      <w:b/>
      <w:bCs/>
      <w:color w:val="000000"/>
    </w:rPr>
  </w:style>
  <w:style w:type="table" w:styleId="GridTable4">
    <w:name w:val="Grid Table 4"/>
    <w:basedOn w:val="TableNormal"/>
    <w:uiPriority w:val="49"/>
    <w:rsid w:val="00EC64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775C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775CA4"/>
  </w:style>
  <w:style w:type="character" w:customStyle="1" w:styleId="eop">
    <w:name w:val="eop"/>
    <w:basedOn w:val="DefaultParagraphFont"/>
    <w:rsid w:val="00775CA4"/>
  </w:style>
  <w:style w:type="paragraph" w:styleId="NormalWeb">
    <w:name w:val="Normal (Web)"/>
    <w:basedOn w:val="Normal"/>
    <w:uiPriority w:val="99"/>
    <w:unhideWhenUsed/>
    <w:rsid w:val="00D85C0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D85C00"/>
    <w:rPr>
      <w:b/>
      <w:bCs/>
    </w:rPr>
  </w:style>
  <w:style w:type="character" w:styleId="Emphasis">
    <w:name w:val="Emphasis"/>
    <w:basedOn w:val="DefaultParagraphFont"/>
    <w:uiPriority w:val="20"/>
    <w:qFormat/>
    <w:rsid w:val="00D85C00"/>
    <w:rPr>
      <w:i/>
      <w:iCs/>
    </w:rPr>
  </w:style>
  <w:style w:type="paragraph" w:styleId="Revision">
    <w:name w:val="Revision"/>
    <w:hidden/>
    <w:uiPriority w:val="99"/>
    <w:semiHidden/>
    <w:rsid w:val="00455742"/>
    <w:rPr>
      <w:rFonts w:ascii="Calibri" w:eastAsia="Calibri" w:hAnsi="Calibri"/>
      <w:color w:val="000000"/>
      <w:sz w:val="24"/>
      <w:szCs w:val="22"/>
    </w:rPr>
  </w:style>
  <w:style w:type="character" w:styleId="FollowedHyperlink">
    <w:name w:val="FollowedHyperlink"/>
    <w:basedOn w:val="DefaultParagraphFont"/>
    <w:semiHidden/>
    <w:unhideWhenUsed/>
    <w:rsid w:val="00D0073B"/>
    <w:rPr>
      <w:color w:val="007A53" w:themeColor="followedHyperlink"/>
      <w:u w:val="single"/>
    </w:rPr>
  </w:style>
  <w:style w:type="character" w:customStyle="1" w:styleId="contentcontrol">
    <w:name w:val="contentcontrol"/>
    <w:basedOn w:val="DefaultParagraphFont"/>
    <w:rsid w:val="00EB712A"/>
  </w:style>
  <w:style w:type="character" w:customStyle="1" w:styleId="contentcontrolboundarysink">
    <w:name w:val="contentcontrolboundarysink"/>
    <w:basedOn w:val="DefaultParagraphFont"/>
    <w:rsid w:val="00EB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iro.au/en/work-with-us/funding-programs/funding/Next-Generation-Graduates-Programs/Next-Generation-Graduates-Program-Grant-Round-2023-2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ta61-NextGenGrad@csiro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iro.au/en/work-with-us/funding-programs/funding/Next-Generation-Graduates-Programs/Next-Generation-Graduates-Program-Grant-Round-2023-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www.csiro.au/en/work-with-us/funding-programs/funding/Next-Generation-Graduates-Programs/Next-Generation-Graduates-Program-Grant-Round-2023-24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iro.au/en/work-with-us/funding-programs/funding/Next-Generation-Graduates-Programs/Next-Generation-Graduates-Program-Grant-Round-2023-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33c\AppData\Roaming\Microsoft\Templates\Generic%20Document.dotx" TargetMode="External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3983ACCC2F741A76DFFA8685004D7" ma:contentTypeVersion="12" ma:contentTypeDescription="Create a new document." ma:contentTypeScope="" ma:versionID="232f6391d3b5d1deb26c0ec69a5d252d">
  <xsd:schema xmlns:xsd="http://www.w3.org/2001/XMLSchema" xmlns:xs="http://www.w3.org/2001/XMLSchema" xmlns:p="http://schemas.microsoft.com/office/2006/metadata/properties" xmlns:ns2="453a1421-84b8-4585-bd47-70df9b4564bd" xmlns:ns3="a40aa889-8e9c-426d-9510-ebd03b76df1b" targetNamespace="http://schemas.microsoft.com/office/2006/metadata/properties" ma:root="true" ma:fieldsID="cb9a973d9148b65509aa39cc28907dc1" ns2:_="" ns3:_="">
    <xsd:import namespace="453a1421-84b8-4585-bd47-70df9b4564bd"/>
    <xsd:import namespace="a40aa889-8e9c-426d-9510-ebd03b76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1421-84b8-4585-bd47-70df9b456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aa889-8e9c-426d-9510-ebd03b76d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84f76d-784c-4fe1-906c-efc3ad44f70a}" ma:internalName="TaxCatchAll" ma:showField="CatchAllData" ma:web="a40aa889-8e9c-426d-9510-ebd03b76d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a1421-84b8-4585-bd47-70df9b4564bd">
      <Terms xmlns="http://schemas.microsoft.com/office/infopath/2007/PartnerControls"/>
    </lcf76f155ced4ddcb4097134ff3c332f>
    <TaxCatchAll xmlns="a40aa889-8e9c-426d-9510-ebd03b76df1b" xsi:nil="true"/>
  </documentManagement>
</p:properties>
</file>

<file path=customXml/itemProps1.xml><?xml version="1.0" encoding="utf-8"?>
<ds:datastoreItem xmlns:ds="http://schemas.openxmlformats.org/officeDocument/2006/customXml" ds:itemID="{5E9936DC-28A8-4F40-B058-B029DEE1C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ABCC5-44C8-4DC5-874D-C655D2144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a1421-84b8-4585-bd47-70df9b4564bd"/>
    <ds:schemaRef ds:uri="a40aa889-8e9c-426d-9510-ebd03b76d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FB8A6-B568-44CC-81E8-D3F88191D99F}">
  <ds:schemaRefs>
    <ds:schemaRef ds:uri="http://schemas.microsoft.com/office/2006/metadata/properties"/>
    <ds:schemaRef ds:uri="http://schemas.microsoft.com/office/infopath/2007/PartnerControls"/>
    <ds:schemaRef ds:uri="453a1421-84b8-4585-bd47-70df9b4564bd"/>
    <ds:schemaRef ds:uri="a40aa889-8e9c-426d-9510-ebd03b76d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C:\Users\hal33c\AppData\Roaming\Microsoft\Templates\Generic Document.dotx</Template>
  <TotalTime>374</TotalTime>
  <Pages>11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12546</CharactersWithSpaces>
  <SharedDoc>false</SharedDoc>
  <HLinks>
    <vt:vector size="36" baseType="variant">
      <vt:variant>
        <vt:i4>6553653</vt:i4>
      </vt:variant>
      <vt:variant>
        <vt:i4>15</vt:i4>
      </vt:variant>
      <vt:variant>
        <vt:i4>0</vt:i4>
      </vt:variant>
      <vt:variant>
        <vt:i4>5</vt:i4>
      </vt:variant>
      <vt:variant>
        <vt:lpwstr>https://csiro.au/en/work-with-us/funding-programs/funding/Next-Generation-Graduates-Programs/Next-Generation-Graduates-Program-Grant-Round-2023-24</vt:lpwstr>
      </vt:variant>
      <vt:variant>
        <vt:lpwstr/>
      </vt:variant>
      <vt:variant>
        <vt:i4>6553653</vt:i4>
      </vt:variant>
      <vt:variant>
        <vt:i4>12</vt:i4>
      </vt:variant>
      <vt:variant>
        <vt:i4>0</vt:i4>
      </vt:variant>
      <vt:variant>
        <vt:i4>5</vt:i4>
      </vt:variant>
      <vt:variant>
        <vt:lpwstr>https://csiro.au/en/work-with-us/funding-programs/funding/Next-Generation-Graduates-Programs/Next-Generation-Graduates-Program-Grant-Round-2023-24</vt:lpwstr>
      </vt:variant>
      <vt:variant>
        <vt:lpwstr/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>https://csiro.au/en/work-with-us/funding-programs/funding/Next-Generation-Graduates-Programs/Next-Generation-Graduates-Program-Grant-Round-2023-24</vt:lpwstr>
      </vt:variant>
      <vt:variant>
        <vt:lpwstr/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https://csiro.au/en/work-with-us/funding-programs/funding/Next-Generation-Graduates-Programs/Next-Generation-Graduates-Program-Grant-Round-2023-24</vt:lpwstr>
      </vt:variant>
      <vt:variant>
        <vt:lpwstr/>
      </vt:variant>
      <vt:variant>
        <vt:i4>65654</vt:i4>
      </vt:variant>
      <vt:variant>
        <vt:i4>3</vt:i4>
      </vt:variant>
      <vt:variant>
        <vt:i4>0</vt:i4>
      </vt:variant>
      <vt:variant>
        <vt:i4>5</vt:i4>
      </vt:variant>
      <vt:variant>
        <vt:lpwstr>mailto:Data61-NextGenGrad@csiro.au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https://csiro.au/en/work-with-us/funding-programs/funding/Next-Generation-Graduates-Programs/Next-Generation-Graduates-Program-Grant-Round-2023-24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subject/>
  <dc:creator>Sanchez, Dana (Data61, Black Mountain)</dc:creator>
  <cp:keywords/>
  <cp:lastModifiedBy>Zhang, Janice (Data61, Eveleigh)</cp:lastModifiedBy>
  <cp:revision>234</cp:revision>
  <cp:lastPrinted>2023-07-22T18:25:00Z</cp:lastPrinted>
  <dcterms:created xsi:type="dcterms:W3CDTF">2023-07-22T15:23:00Z</dcterms:created>
  <dcterms:modified xsi:type="dcterms:W3CDTF">2023-09-11T01:52:00Z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0x0101001B93983ACCC2F741A76DFFA8685004D7</vt:lpwstr>
  </property>
  <property fmtid="{D5CDD505-2E9C-101B-9397-08002B2CF9AE}" pid="3" name="_dlc_DocIdItemGuid">
    <vt:lpwstr>0a577877-c1e6-407f-8fae-f6395f8fae8c</vt:lpwstr>
  </property>
  <property fmtid="{D5CDD505-2E9C-101B-9397-08002B2CF9AE}" pid="4" name="Order">
    <vt:r8>16000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5DDTP3XMZM53-149108067-160</vt:lpwstr>
  </property>
  <property fmtid="{D5CDD505-2E9C-101B-9397-08002B2CF9AE}" pid="9" name="TriggerFlowInfo">
    <vt:lpwstr/>
  </property>
  <property fmtid="{D5CDD505-2E9C-101B-9397-08002B2CF9AE}" pid="10" name="_dlc_DocIdUrl">
    <vt:lpwstr>https://csiroau.sharepoint.com/sites/NGAIGPlanning/_layouts/15/DocIdRedir.aspx?ID=5DDTP3XMZM53-149108067-160, 5DDTP3XMZM53-149108067-160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