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34744985" w:displacedByCustomXml="next"/>
    <w:bookmarkStart w:id="1" w:name="_Hlk34745324" w:displacedByCustomXml="next"/>
    <w:sdt>
      <w:sdtPr>
        <w:rPr>
          <w:rFonts w:cs="Times New Roman"/>
          <w:bCs w:val="0"/>
          <w:noProof/>
          <w:color w:val="000000"/>
          <w:kern w:val="0"/>
          <w:sz w:val="24"/>
          <w:szCs w:val="22"/>
        </w:rPr>
        <w:id w:val="33784383"/>
        <w:docPartObj>
          <w:docPartGallery w:val="Cover Pages"/>
          <w:docPartUnique/>
        </w:docPartObj>
      </w:sdtPr>
      <w:sdtContent>
        <w:p w14:paraId="12604994" w14:textId="16793E71" w:rsidR="00303BB6" w:rsidRPr="004D2060" w:rsidRDefault="00F720BE" w:rsidP="00303BB6">
          <w:pPr>
            <w:pStyle w:val="Heading1"/>
          </w:pPr>
          <w:r>
            <w:rPr>
              <w:noProof/>
            </w:rPr>
            <w:drawing>
              <wp:anchor distT="0" distB="360045" distL="114300" distR="360045" simplePos="0" relativeHeight="251658240" behindDoc="1" locked="1" layoutInCell="1" allowOverlap="1" wp14:anchorId="05559EFB" wp14:editId="40C0BC5B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3BB6">
            <w:rPr>
              <w:noProof/>
            </w:rPr>
            <w:drawing>
              <wp:anchor distT="0" distB="360045" distL="114300" distR="360045" simplePos="0" relativeHeight="251658241" behindDoc="1" locked="1" layoutInCell="1" allowOverlap="1" wp14:anchorId="20CE115E" wp14:editId="1C7D0490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360914791" name="Picture 3609147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3BB6">
            <w:rPr>
              <w:noProof/>
            </w:rPr>
            <w:t xml:space="preserve">Researcher Exchange Network – USA Networking Form </w:t>
          </w:r>
        </w:p>
        <w:p w14:paraId="6BCB4594" w14:textId="545685D0" w:rsidR="00F720BE" w:rsidRPr="00CD05A0" w:rsidRDefault="00B45110" w:rsidP="00B45110">
          <w:pPr>
            <w:pStyle w:val="Heading2"/>
          </w:pPr>
          <w:r>
            <w:t>Background</w:t>
          </w:r>
        </w:p>
        <w:p w14:paraId="0960EAC7" w14:textId="343F2C83" w:rsidR="00307F4E" w:rsidRPr="00867118" w:rsidRDefault="00B45110" w:rsidP="00867118">
          <w:pPr>
            <w:pStyle w:val="BodyText"/>
          </w:pPr>
          <w:r w:rsidRPr="00867118">
            <w:t>CSIRO</w:t>
          </w:r>
          <w:r w:rsidR="006946B1" w:rsidRPr="00867118">
            <w:t>, Australia’s national research agency,</w:t>
          </w:r>
          <w:r w:rsidRPr="00867118">
            <w:t xml:space="preserve"> is managing a Research Exchange Network</w:t>
          </w:r>
          <w:r w:rsidR="00091EA0">
            <w:t xml:space="preserve"> on behalf of the Department of Industry, Science and Resources of the Australian Government. </w:t>
          </w:r>
          <w:r w:rsidR="000567EF">
            <w:t>The Research Exchange Network is</w:t>
          </w:r>
          <w:r w:rsidRPr="00867118">
            <w:t xml:space="preserve"> for Australian battery researchers to travel to the USA </w:t>
          </w:r>
          <w:r w:rsidR="007B5C6D" w:rsidRPr="00867118">
            <w:t xml:space="preserve">to undertake research on battery technologies, learn and / or share best practice, develop new technology partnerships and more. </w:t>
          </w:r>
        </w:p>
        <w:p w14:paraId="41AB72F5" w14:textId="77777777" w:rsidR="00F271C7" w:rsidRDefault="002773E4" w:rsidP="00307F4E">
          <w:pPr>
            <w:pStyle w:val="BodyText"/>
            <w:rPr>
              <w:noProof/>
            </w:rPr>
          </w:pPr>
          <w:r w:rsidRPr="00307F4E">
            <w:t xml:space="preserve">The funding is available for Australians </w:t>
          </w:r>
          <w:r w:rsidR="00307F4E">
            <w:rPr>
              <w:noProof/>
            </w:rPr>
            <w:t xml:space="preserve">to travel to the USA for period of 1 to 3 months depending on the proposed activity. Longer </w:t>
          </w:r>
          <w:r w:rsidR="00F271C7">
            <w:rPr>
              <w:noProof/>
            </w:rPr>
            <w:t xml:space="preserve">stays are possible and any additional funds required beyond 3 months are the responsibility of the travelling Australian researcher. </w:t>
          </w:r>
        </w:p>
        <w:p w14:paraId="2733F15A" w14:textId="62A11345" w:rsidR="001C265E" w:rsidRDefault="000F4B26" w:rsidP="001C265E">
          <w:pPr>
            <w:pStyle w:val="Heading2"/>
            <w:rPr>
              <w:noProof/>
            </w:rPr>
          </w:pPr>
          <w:r>
            <w:rPr>
              <w:noProof/>
            </w:rPr>
            <w:t>Like</w:t>
          </w:r>
          <w:r w:rsidR="001C265E">
            <w:rPr>
              <w:noProof/>
            </w:rPr>
            <w:t xml:space="preserve"> to Meet an Aussie Battery Researcher? </w:t>
          </w:r>
        </w:p>
        <w:p w14:paraId="286B2E65" w14:textId="135F3C39" w:rsidR="006A056F" w:rsidRDefault="001C265E" w:rsidP="001C265E">
          <w:pPr>
            <w:pStyle w:val="BodyText"/>
          </w:pPr>
          <w:r>
            <w:t xml:space="preserve">Australia isn’t just about </w:t>
          </w:r>
          <w:r w:rsidR="00D56286">
            <w:t xml:space="preserve">dangerous animals, deserts, beautiful reefs and beaches. We are an accomplished nation in developing new and innovative energy storage technologies and devices. </w:t>
          </w:r>
          <w:r w:rsidR="00306A2F">
            <w:t xml:space="preserve">Australia punches well above its weight in the producing </w:t>
          </w:r>
          <w:r w:rsidR="00E5494B">
            <w:t xml:space="preserve">high </w:t>
          </w:r>
          <w:r w:rsidR="00306A2F">
            <w:t>quality research including journal publications, graduate students and</w:t>
          </w:r>
          <w:r w:rsidR="006A056F">
            <w:t xml:space="preserve"> technology. </w:t>
          </w:r>
        </w:p>
        <w:p w14:paraId="2EDB1AB3" w14:textId="61ACE250" w:rsidR="00867118" w:rsidRDefault="006A056F" w:rsidP="001C265E">
          <w:pPr>
            <w:pStyle w:val="BodyText"/>
          </w:pPr>
          <w:r>
            <w:t>To welcome a</w:t>
          </w:r>
          <w:r w:rsidR="00867118">
            <w:t>n Aussie to your Company / University / National Laboratory or Institution, please fill in the questionnaire below and we will do our best to connect you to like-minded people within the Australian battery ecosystem. We offer no guarantees that you’ll meet the</w:t>
          </w:r>
          <w:r w:rsidR="00E5494B">
            <w:t xml:space="preserve"> Australian</w:t>
          </w:r>
          <w:r w:rsidR="00867118">
            <w:t xml:space="preserve"> scientific partner of your dreams, but we will do our best!</w:t>
          </w:r>
        </w:p>
        <w:p w14:paraId="6ED5F422" w14:textId="77777777" w:rsidR="00A65489" w:rsidRDefault="0039071C" w:rsidP="0039071C">
          <w:pPr>
            <w:pStyle w:val="Heading2"/>
          </w:pPr>
          <w:r>
            <w:t>Questionnaire</w:t>
          </w:r>
        </w:p>
        <w:p w14:paraId="2237DF44" w14:textId="1D5514FB" w:rsidR="00A65489" w:rsidRPr="00AF5726" w:rsidRDefault="00A65489" w:rsidP="00A65489">
          <w:pPr>
            <w:pStyle w:val="Heading3"/>
          </w:pPr>
          <w:r>
            <w:t xml:space="preserve">Host Details </w:t>
          </w:r>
        </w:p>
        <w:p w14:paraId="547CF796" w14:textId="77777777" w:rsidR="00A65489" w:rsidRDefault="00A65489" w:rsidP="00A65489">
          <w:pPr>
            <w:pStyle w:val="ListNumber"/>
          </w:pPr>
          <w:r>
            <w:t>Name of Researcher:</w:t>
          </w:r>
        </w:p>
        <w:p w14:paraId="5933250F" w14:textId="77777777" w:rsidR="00A65489" w:rsidRDefault="00A65489" w:rsidP="00A65489">
          <w:pPr>
            <w:pStyle w:val="ListNumber"/>
          </w:pPr>
          <w:r>
            <w:t>Title:</w:t>
          </w:r>
        </w:p>
        <w:p w14:paraId="1A219C0D" w14:textId="77777777" w:rsidR="00A65489" w:rsidRDefault="00A65489" w:rsidP="00A65489">
          <w:pPr>
            <w:pStyle w:val="ListNumber"/>
          </w:pPr>
          <w:r>
            <w:t>Affiliation of Researcher:</w:t>
          </w:r>
        </w:p>
        <w:p w14:paraId="53A8CB10" w14:textId="77777777" w:rsidR="00A65489" w:rsidRDefault="00A65489" w:rsidP="00A65489">
          <w:pPr>
            <w:pStyle w:val="ListNumber"/>
          </w:pPr>
          <w:r>
            <w:t>Address of Company / University / Educational Institution:</w:t>
          </w:r>
        </w:p>
        <w:p w14:paraId="11785399" w14:textId="34FC7A85" w:rsidR="008D1311" w:rsidRDefault="008D1311" w:rsidP="00A65489">
          <w:pPr>
            <w:pStyle w:val="ListNumber"/>
          </w:pPr>
          <w:r>
            <w:t xml:space="preserve">State: </w:t>
          </w:r>
        </w:p>
        <w:p w14:paraId="0D82FF1B" w14:textId="2762B9A2" w:rsidR="00A65489" w:rsidRDefault="00A65489" w:rsidP="00A65489">
          <w:pPr>
            <w:pStyle w:val="ListNumber"/>
          </w:pPr>
          <w:r>
            <w:t>Email Address:</w:t>
          </w:r>
        </w:p>
        <w:p w14:paraId="75815D90" w14:textId="77777777" w:rsidR="00A65489" w:rsidRDefault="00A65489" w:rsidP="00A65489">
          <w:pPr>
            <w:pStyle w:val="ListNumber"/>
          </w:pPr>
          <w:r>
            <w:lastRenderedPageBreak/>
            <w:t xml:space="preserve">Phone Number: </w:t>
          </w:r>
        </w:p>
        <w:p w14:paraId="6DBE9296" w14:textId="7A8B4E77" w:rsidR="00183061" w:rsidRPr="00183061" w:rsidRDefault="00867118" w:rsidP="00183061">
          <w:pPr>
            <w:pStyle w:val="BodyText"/>
            <w:numPr>
              <w:ilvl w:val="0"/>
              <w:numId w:val="14"/>
            </w:numPr>
          </w:pPr>
          <w:r>
            <w:t xml:space="preserve"> </w:t>
          </w:r>
          <w:r w:rsidR="00183061" w:rsidRPr="00183061">
            <w:t xml:space="preserve">Area of Interest: </w:t>
          </w:r>
        </w:p>
        <w:p w14:paraId="430A6C1E" w14:textId="7E692357" w:rsidR="00183061" w:rsidRPr="00183061" w:rsidRDefault="007F0EC8" w:rsidP="007F0EC8">
          <w:pPr>
            <w:pStyle w:val="BodyText"/>
          </w:pPr>
          <w:sdt>
            <w:sdtPr>
              <w:id w:val="985290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83061">
            <w:t>Battery active materials development including cathode and anodes</w:t>
          </w:r>
        </w:p>
        <w:p w14:paraId="01E29CD5" w14:textId="227DC1DC" w:rsidR="00183061" w:rsidRPr="00183061" w:rsidRDefault="007F0EC8" w:rsidP="007F0EC8">
          <w:pPr>
            <w:pStyle w:val="BodyText"/>
          </w:pPr>
          <w:sdt>
            <w:sdtPr>
              <w:id w:val="849222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83061">
            <w:t>Innovative processing of battery active materials</w:t>
          </w:r>
        </w:p>
        <w:p w14:paraId="6DA75A5D" w14:textId="2F376CBE" w:rsidR="00183061" w:rsidRPr="00183061" w:rsidRDefault="007F0EC8" w:rsidP="007F0EC8">
          <w:pPr>
            <w:pStyle w:val="BodyText"/>
          </w:pPr>
          <w:sdt>
            <w:sdtPr>
              <w:id w:val="-996331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83061">
            <w:t>Electrode fabrication and manufacturing</w:t>
          </w:r>
        </w:p>
        <w:p w14:paraId="48428A76" w14:textId="7C53845F" w:rsidR="00183061" w:rsidRPr="00183061" w:rsidRDefault="007F0EC8" w:rsidP="007F0EC8">
          <w:pPr>
            <w:pStyle w:val="BodyText"/>
          </w:pPr>
          <w:sdt>
            <w:sdtPr>
              <w:id w:val="-1136179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83061">
            <w:t>Electrolyte development</w:t>
          </w:r>
        </w:p>
        <w:p w14:paraId="3BC6B832" w14:textId="2B0A1810" w:rsidR="00183061" w:rsidRPr="00183061" w:rsidRDefault="00C94AC4" w:rsidP="007F0EC8">
          <w:pPr>
            <w:pStyle w:val="BodyText"/>
          </w:pPr>
          <w:sdt>
            <w:sdtPr>
              <w:id w:val="-1574344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Innovation in cell chemistries</w:t>
          </w:r>
        </w:p>
        <w:p w14:paraId="51951C25" w14:textId="3D49F8DA" w:rsidR="00183061" w:rsidRPr="00183061" w:rsidRDefault="00C94AC4" w:rsidP="007F0EC8">
          <w:pPr>
            <w:pStyle w:val="BodyText"/>
          </w:pPr>
          <w:sdt>
            <w:sdtPr>
              <w:id w:val="-51083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Cell manufacturing technologies</w:t>
          </w:r>
        </w:p>
        <w:p w14:paraId="6065AA4E" w14:textId="21A619CD" w:rsidR="00183061" w:rsidRPr="00183061" w:rsidRDefault="00C94AC4" w:rsidP="007F0EC8">
          <w:pPr>
            <w:pStyle w:val="BodyText"/>
          </w:pPr>
          <w:sdt>
            <w:sdtPr>
              <w:id w:val="-1324358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Battery management systems, hardware and software including diagnostic techniques, AI methods</w:t>
          </w:r>
        </w:p>
        <w:p w14:paraId="37435DA2" w14:textId="7DBDE83E" w:rsidR="00183061" w:rsidRPr="00183061" w:rsidRDefault="00C94AC4" w:rsidP="007F0EC8">
          <w:pPr>
            <w:pStyle w:val="BodyText"/>
          </w:pPr>
          <w:sdt>
            <w:sdtPr>
              <w:id w:val="564302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Battery system manufacturing</w:t>
          </w:r>
        </w:p>
        <w:p w14:paraId="2E6BEDE3" w14:textId="46C924F1" w:rsidR="00183061" w:rsidRPr="00183061" w:rsidRDefault="00C94AC4" w:rsidP="007F0EC8">
          <w:pPr>
            <w:pStyle w:val="BodyText"/>
          </w:pPr>
          <w:sdt>
            <w:sdtPr>
              <w:id w:val="-926037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Integration of batteries to the electricity grid, e.g. behind the meter, V2G, grid-scale</w:t>
          </w:r>
        </w:p>
        <w:p w14:paraId="7D91F5BA" w14:textId="3055C9E6" w:rsidR="00183061" w:rsidRPr="00183061" w:rsidRDefault="00C94AC4" w:rsidP="007F0EC8">
          <w:pPr>
            <w:pStyle w:val="BodyText"/>
          </w:pPr>
          <w:sdt>
            <w:sdtPr>
              <w:id w:val="45861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Second-life applications of batteries</w:t>
          </w:r>
        </w:p>
        <w:p w14:paraId="638CDFB9" w14:textId="5B120831" w:rsidR="00183061" w:rsidRPr="00183061" w:rsidRDefault="00C94AC4" w:rsidP="007F0EC8">
          <w:pPr>
            <w:pStyle w:val="BodyText"/>
          </w:pPr>
          <w:sdt>
            <w:sdtPr>
              <w:id w:val="-1018852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Recycling of batteries including materials separation and recovery</w:t>
          </w:r>
        </w:p>
        <w:p w14:paraId="2E6F9F7D" w14:textId="5DD13656" w:rsidR="00183061" w:rsidRPr="00183061" w:rsidRDefault="00C94AC4" w:rsidP="007F0EC8">
          <w:pPr>
            <w:pStyle w:val="BodyText"/>
          </w:pPr>
          <w:sdt>
            <w:sdtPr>
              <w:id w:val="339366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 xml:space="preserve">Education and training development for various aspects of cell/battery manufacturing </w:t>
          </w:r>
        </w:p>
        <w:p w14:paraId="0B464BBD" w14:textId="293B3B00" w:rsidR="00183061" w:rsidRPr="00183061" w:rsidRDefault="00C94AC4" w:rsidP="007F0EC8">
          <w:pPr>
            <w:pStyle w:val="BodyText"/>
          </w:pPr>
          <w:sdt>
            <w:sdtPr>
              <w:id w:val="-33029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>Business model development for commercialisation of battery technologies</w:t>
          </w:r>
        </w:p>
        <w:p w14:paraId="22D45685" w14:textId="7C605768" w:rsidR="00183061" w:rsidRDefault="00C94AC4" w:rsidP="007F0EC8">
          <w:pPr>
            <w:pStyle w:val="BodyText"/>
            <w:rPr>
              <w:i/>
            </w:rPr>
          </w:pPr>
          <w:sdt>
            <w:sdtPr>
              <w:id w:val="-75667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0EC8">
            <w:t xml:space="preserve">  </w:t>
          </w:r>
          <w:r w:rsidR="00183061" w:rsidRPr="00183061">
            <w:t xml:space="preserve">Other topics: </w:t>
          </w:r>
          <w:r>
            <w:rPr>
              <w:i/>
            </w:rPr>
            <w:t>_____________________________________</w:t>
          </w:r>
        </w:p>
        <w:p w14:paraId="616A1E1F" w14:textId="77777777" w:rsidR="00C94AC4" w:rsidRPr="00183061" w:rsidRDefault="00C94AC4" w:rsidP="007F0EC8">
          <w:pPr>
            <w:pStyle w:val="BodyText"/>
          </w:pPr>
        </w:p>
        <w:p w14:paraId="47080362" w14:textId="4D4E1E65" w:rsidR="00183061" w:rsidRPr="00183061" w:rsidRDefault="00183061" w:rsidP="00183061">
          <w:pPr>
            <w:pStyle w:val="BodyText"/>
            <w:numPr>
              <w:ilvl w:val="0"/>
              <w:numId w:val="14"/>
            </w:numPr>
          </w:pPr>
          <w:r w:rsidRPr="00183061">
            <w:t>What battery technology are you supporting:</w:t>
          </w:r>
        </w:p>
        <w:p w14:paraId="1976A2FE" w14:textId="6AC2DE70" w:rsidR="00183061" w:rsidRPr="00C94AC4" w:rsidRDefault="00147379" w:rsidP="00C94AC4">
          <w:pPr>
            <w:pStyle w:val="BodyText"/>
          </w:pPr>
          <w:sdt>
            <w:sdtPr>
              <w:id w:val="202604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C94AC4">
            <w:t>Lithium (ion)</w:t>
          </w:r>
        </w:p>
        <w:p w14:paraId="77579C53" w14:textId="2B4DC00A" w:rsidR="00183061" w:rsidRPr="00C94AC4" w:rsidRDefault="00147379" w:rsidP="00C94AC4">
          <w:pPr>
            <w:pStyle w:val="BodyText"/>
          </w:pPr>
          <w:sdt>
            <w:sdtPr>
              <w:id w:val="104186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C94AC4">
            <w:t>Sodium (ion)</w:t>
          </w:r>
        </w:p>
        <w:p w14:paraId="771502E0" w14:textId="699426B6" w:rsidR="00183061" w:rsidRPr="00183061" w:rsidRDefault="00147379" w:rsidP="00C94AC4">
          <w:pPr>
            <w:pStyle w:val="BodyText"/>
          </w:pPr>
          <w:sdt>
            <w:sdtPr>
              <w:id w:val="183610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C94AC4">
            <w:t>Redox-Flow</w:t>
          </w:r>
          <w:r w:rsidR="00183061" w:rsidRPr="00183061">
            <w:t xml:space="preserve"> </w:t>
          </w:r>
        </w:p>
        <w:p w14:paraId="7C1C4CC6" w14:textId="79CE7DF0" w:rsidR="00183061" w:rsidRDefault="00147379" w:rsidP="00147379">
          <w:pPr>
            <w:pStyle w:val="BodyText"/>
          </w:pPr>
          <w:sdt>
            <w:sdtPr>
              <w:id w:val="-14235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47379">
            <w:t>Next generation batteries (i.e., lithium metal, solid state, other metal alkali cells)</w:t>
          </w:r>
        </w:p>
        <w:p w14:paraId="4EBF4963" w14:textId="10319B48" w:rsidR="00C11E13" w:rsidRPr="00147379" w:rsidRDefault="00C11E13" w:rsidP="00147379">
          <w:pPr>
            <w:pStyle w:val="BodyText"/>
          </w:pPr>
          <w:r>
            <w:t>____________________________________________________________________</w:t>
          </w:r>
        </w:p>
        <w:p w14:paraId="64BA3C71" w14:textId="75F86582" w:rsidR="00183061" w:rsidRDefault="00147379" w:rsidP="00147379">
          <w:pPr>
            <w:pStyle w:val="BodyText"/>
            <w:rPr>
              <w:iCs/>
            </w:rPr>
          </w:pPr>
          <w:sdt>
            <w:sdtPr>
              <w:id w:val="1960829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</w:t>
          </w:r>
          <w:r w:rsidR="00183061" w:rsidRPr="00147379">
            <w:t>Other cell chemistry?</w:t>
          </w:r>
          <w:r w:rsidR="00183061" w:rsidRPr="00183061">
            <w:rPr>
              <w:i/>
            </w:rPr>
            <w:t xml:space="preserve"> </w:t>
          </w:r>
          <w:r w:rsidR="0076714A">
            <w:rPr>
              <w:iCs/>
            </w:rPr>
            <w:t>(No more than 20 words)</w:t>
          </w:r>
          <w:r w:rsidR="00B9219B">
            <w:rPr>
              <w:iCs/>
            </w:rPr>
            <w:t xml:space="preserve"> __________________________</w:t>
          </w:r>
        </w:p>
        <w:p w14:paraId="4E5FE1CC" w14:textId="7E5E5BA2" w:rsidR="00B9219B" w:rsidRPr="00C11E13" w:rsidRDefault="00C11E13" w:rsidP="00147379">
          <w:pPr>
            <w:pStyle w:val="BodyText"/>
            <w:rPr>
              <w:iCs/>
            </w:rPr>
          </w:pPr>
          <w:r>
            <w:rPr>
              <w:iCs/>
            </w:rPr>
            <w:t>____________________________________________________________________</w:t>
          </w:r>
        </w:p>
        <w:p w14:paraId="5CC31762" w14:textId="77777777" w:rsidR="00C11E13" w:rsidRPr="00183061" w:rsidRDefault="00C11E13" w:rsidP="00147379">
          <w:pPr>
            <w:pStyle w:val="BodyText"/>
            <w:rPr>
              <w:i/>
            </w:rPr>
          </w:pPr>
        </w:p>
        <w:p w14:paraId="29F3B36E" w14:textId="77777777" w:rsidR="00147379" w:rsidRDefault="008D1311" w:rsidP="008D1311">
          <w:pPr>
            <w:pStyle w:val="ListNumber"/>
          </w:pPr>
          <w:r>
            <w:t xml:space="preserve">Anything else you want to share with your potential Australian battery partner? </w:t>
          </w:r>
        </w:p>
        <w:p w14:paraId="0FC73870" w14:textId="77777777" w:rsidR="00147379" w:rsidRDefault="00147379" w:rsidP="00147379">
          <w:pPr>
            <w:pStyle w:val="ListNumber"/>
            <w:numPr>
              <w:ilvl w:val="0"/>
              <w:numId w:val="0"/>
            </w:numPr>
            <w:ind w:left="397" w:hanging="397"/>
          </w:pPr>
        </w:p>
        <w:p w14:paraId="0F0AD0FA" w14:textId="52E7557B" w:rsidR="00F720BE" w:rsidRDefault="00000000" w:rsidP="00147379">
          <w:pPr>
            <w:pStyle w:val="ListNumber"/>
            <w:numPr>
              <w:ilvl w:val="0"/>
              <w:numId w:val="0"/>
            </w:numPr>
            <w:ind w:left="397" w:hanging="397"/>
          </w:pPr>
        </w:p>
      </w:sdtContent>
    </w:sdt>
    <w:bookmarkEnd w:id="0" w:displacedByCustomXml="prev"/>
    <w:bookmarkEnd w:id="1" w:displacedByCustomXml="prev"/>
    <w:sdt>
      <w:sdtPr>
        <w:rPr>
          <w:noProof/>
        </w:rPr>
        <w:id w:val="1975561016"/>
        <w:docPartObj>
          <w:docPartGallery w:val="Cover Pages"/>
          <w:docPartUnique/>
        </w:docPartObj>
      </w:sdtPr>
      <w:sdtContent>
        <w:p w14:paraId="7BEDFAD3" w14:textId="708563D4" w:rsidR="00863EA4" w:rsidRDefault="00863EA4" w:rsidP="00C11E13">
          <w:pPr>
            <w:pStyle w:val="BodyText"/>
          </w:pPr>
        </w:p>
        <w:p w14:paraId="73BC5C2C" w14:textId="77777777" w:rsidR="00863EA4" w:rsidRDefault="00863EA4" w:rsidP="00863EA4">
          <w:pPr>
            <w:pStyle w:val="ListNumber"/>
            <w:numPr>
              <w:ilvl w:val="0"/>
              <w:numId w:val="0"/>
            </w:numPr>
            <w:ind w:left="397" w:hanging="397"/>
            <w:rPr>
              <w:noProof/>
            </w:rPr>
          </w:pPr>
        </w:p>
        <w:p w14:paraId="1C28F700" w14:textId="77777777" w:rsidR="00863EA4" w:rsidRDefault="00863EA4" w:rsidP="00863EA4">
          <w:pPr>
            <w:pStyle w:val="Heading2"/>
          </w:pPr>
          <w:r w:rsidRPr="008A1F0B">
            <w:lastRenderedPageBreak/>
            <w:t>Privacy consent</w:t>
          </w:r>
        </w:p>
        <w:p w14:paraId="6A988DF1" w14:textId="77777777" w:rsidR="00863EA4" w:rsidRPr="00E8260B" w:rsidRDefault="00863EA4" w:rsidP="00863EA4">
          <w:pPr>
            <w:pStyle w:val="BodyText"/>
            <w:rPr>
              <w:b/>
              <w:bCs/>
            </w:rPr>
          </w:pPr>
          <w:r>
            <w:rPr>
              <w:b/>
              <w:bCs/>
            </w:rPr>
            <w:t xml:space="preserve">This section must be completed before submission. </w:t>
          </w:r>
        </w:p>
        <w:p w14:paraId="798A59AC" w14:textId="536AD7D4" w:rsidR="00863EA4" w:rsidRPr="008A1F0B" w:rsidRDefault="00863EA4" w:rsidP="00863EA4">
          <w:pPr>
            <w:pStyle w:val="BodyText"/>
          </w:pPr>
          <w:sdt>
            <w:sdtPr>
              <w:id w:val="-35590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</w:t>
          </w:r>
          <w:r w:rsidRPr="008A1F0B">
            <w:t xml:space="preserve"> I agree to the collection, use and disclosure of my personal information, including my sensitive information, in the ways described in the </w:t>
          </w:r>
          <w:r w:rsidRPr="008A1F0B">
            <w:rPr>
              <w:u w:val="single"/>
            </w:rPr>
            <w:t>Privacy Notice</w:t>
          </w:r>
          <w:r w:rsidRPr="008A1F0B">
            <w:t xml:space="preserve"> </w:t>
          </w:r>
          <w:r>
            <w:t xml:space="preserve">and </w:t>
          </w:r>
          <w:hyperlink r:id="rId11" w:history="1">
            <w:r w:rsidRPr="0026558D">
              <w:rPr>
                <w:rStyle w:val="Hyperlink"/>
              </w:rPr>
              <w:t>CSIROs Privacy Policy</w:t>
            </w:r>
          </w:hyperlink>
          <w:r>
            <w:t xml:space="preserve">. </w:t>
          </w:r>
        </w:p>
        <w:p w14:paraId="4B9F16BE" w14:textId="77777777" w:rsidR="00863EA4" w:rsidRPr="008A1F0B" w:rsidRDefault="00863EA4" w:rsidP="00863EA4">
          <w:pPr>
            <w:pStyle w:val="BodyText"/>
          </w:pPr>
          <w:sdt>
            <w:sdtPr>
              <w:id w:val="-1142488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</w:t>
          </w:r>
          <w:r w:rsidRPr="008A1F0B">
            <w:t xml:space="preserve"> I agree to the possible transfer of my personal information, including my sensitive information, outside of Australia. I acknowledge that this information may not be subject to the requirements of the </w:t>
          </w:r>
          <w:r w:rsidRPr="008A1F0B">
            <w:rPr>
              <w:i/>
              <w:iCs/>
            </w:rPr>
            <w:t>Privacy Act 1988</w:t>
          </w:r>
          <w:r w:rsidRPr="008A1F0B">
            <w:t xml:space="preserve"> (</w:t>
          </w:r>
          <w:proofErr w:type="spellStart"/>
          <w:r w:rsidRPr="008A1F0B">
            <w:t>Cth</w:t>
          </w:r>
          <w:proofErr w:type="spellEnd"/>
          <w:r w:rsidRPr="008A1F0B">
            <w:t>)</w:t>
          </w:r>
        </w:p>
        <w:p w14:paraId="31384939" w14:textId="77777777" w:rsidR="00863EA4" w:rsidRDefault="00863EA4" w:rsidP="00863EA4">
          <w:pPr>
            <w:pStyle w:val="BodyText"/>
            <w:rPr>
              <w:noProof/>
            </w:rPr>
          </w:pPr>
        </w:p>
      </w:sdtContent>
    </w:sdt>
    <w:p w14:paraId="575DCD26" w14:textId="77777777" w:rsidR="00863EA4" w:rsidRDefault="00863EA4" w:rsidP="00863EA4">
      <w:pPr>
        <w:pStyle w:val="Heading2"/>
      </w:pPr>
      <w:r>
        <w:t>Signature</w:t>
      </w:r>
    </w:p>
    <w:p w14:paraId="4494028C" w14:textId="77777777" w:rsidR="00863EA4" w:rsidRDefault="00863EA4" w:rsidP="00863EA4">
      <w:pPr>
        <w:pStyle w:val="BodyText"/>
      </w:pPr>
    </w:p>
    <w:p w14:paraId="7D32833B" w14:textId="77777777" w:rsidR="00863EA4" w:rsidRDefault="00863EA4" w:rsidP="00863EA4">
      <w:pPr>
        <w:pStyle w:val="BodyText"/>
      </w:pPr>
      <w:r>
        <w:t>Name:</w:t>
      </w:r>
    </w:p>
    <w:p w14:paraId="15E16E7D" w14:textId="77777777" w:rsidR="00863EA4" w:rsidRDefault="00863EA4" w:rsidP="00863EA4">
      <w:pPr>
        <w:pStyle w:val="BodyText"/>
      </w:pPr>
    </w:p>
    <w:p w14:paraId="04587539" w14:textId="77777777" w:rsidR="00863EA4" w:rsidRDefault="00863EA4" w:rsidP="00863EA4">
      <w:pPr>
        <w:pStyle w:val="BodyText"/>
      </w:pPr>
      <w:r>
        <w:t>Signature: ______________________________________</w:t>
      </w:r>
      <w:r>
        <w:tab/>
        <w:t>Date: ________________________</w:t>
      </w:r>
    </w:p>
    <w:p w14:paraId="5095CDF1" w14:textId="77777777" w:rsidR="00863EA4" w:rsidRDefault="00863EA4" w:rsidP="00863EA4">
      <w:pPr>
        <w:pStyle w:val="BodyText"/>
      </w:pPr>
    </w:p>
    <w:p w14:paraId="1E0A8645" w14:textId="77777777" w:rsidR="00863EA4" w:rsidRPr="00910141" w:rsidRDefault="00863EA4" w:rsidP="00863EA4">
      <w:pPr>
        <w:pStyle w:val="BodyText"/>
      </w:pPr>
      <w:r>
        <w:t xml:space="preserve">Please return this completed and signed form to </w:t>
      </w:r>
      <w:hyperlink r:id="rId12" w:history="1">
        <w:r w:rsidRPr="00985F9F">
          <w:rPr>
            <w:rStyle w:val="Hyperlink"/>
          </w:rPr>
          <w:t>BatteriesR&amp;DGrant@csiro.au</w:t>
        </w:r>
      </w:hyperlink>
      <w:r>
        <w:t xml:space="preserve"> </w:t>
      </w:r>
    </w:p>
    <w:p w14:paraId="04F05980" w14:textId="17628DA4" w:rsidR="00143B1E" w:rsidRPr="001C265E" w:rsidRDefault="00143B1E" w:rsidP="00863EA4">
      <w:pPr>
        <w:pStyle w:val="BodyText"/>
      </w:pPr>
    </w:p>
    <w:sectPr w:rsidR="00143B1E" w:rsidRPr="001C265E" w:rsidSect="00246B35">
      <w:footerReference w:type="default" r:id="rId13"/>
      <w:footerReference w:type="first" r:id="rId14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C04F" w14:textId="77777777" w:rsidR="000031CE" w:rsidRDefault="000031CE" w:rsidP="000A377A">
      <w:r>
        <w:separator/>
      </w:r>
    </w:p>
  </w:endnote>
  <w:endnote w:type="continuationSeparator" w:id="0">
    <w:p w14:paraId="2970AE76" w14:textId="77777777" w:rsidR="000031CE" w:rsidRDefault="000031CE" w:rsidP="000A377A">
      <w:r>
        <w:continuationSeparator/>
      </w:r>
    </w:p>
  </w:endnote>
  <w:endnote w:type="continuationNotice" w:id="1">
    <w:p w14:paraId="06A93699" w14:textId="77777777" w:rsidR="000031CE" w:rsidRDefault="000031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51DD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47FA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D5A8D" w14:textId="77777777" w:rsidR="000031CE" w:rsidRDefault="000031CE" w:rsidP="000A377A">
      <w:r>
        <w:separator/>
      </w:r>
    </w:p>
  </w:footnote>
  <w:footnote w:type="continuationSeparator" w:id="0">
    <w:p w14:paraId="6E370A55" w14:textId="77777777" w:rsidR="000031CE" w:rsidRDefault="000031CE" w:rsidP="000A377A">
      <w:r>
        <w:continuationSeparator/>
      </w:r>
    </w:p>
  </w:footnote>
  <w:footnote w:type="continuationNotice" w:id="1">
    <w:p w14:paraId="630B68AC" w14:textId="77777777" w:rsidR="000031CE" w:rsidRDefault="000031C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5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2111197855">
    <w:abstractNumId w:val="9"/>
  </w:num>
  <w:num w:numId="2" w16cid:durableId="668218529">
    <w:abstractNumId w:val="7"/>
  </w:num>
  <w:num w:numId="3" w16cid:durableId="1175414287">
    <w:abstractNumId w:val="6"/>
  </w:num>
  <w:num w:numId="4" w16cid:durableId="856697705">
    <w:abstractNumId w:val="5"/>
  </w:num>
  <w:num w:numId="5" w16cid:durableId="1157262085">
    <w:abstractNumId w:val="4"/>
  </w:num>
  <w:num w:numId="6" w16cid:durableId="1315140659">
    <w:abstractNumId w:val="8"/>
  </w:num>
  <w:num w:numId="7" w16cid:durableId="1891958948">
    <w:abstractNumId w:val="3"/>
  </w:num>
  <w:num w:numId="8" w16cid:durableId="1305044489">
    <w:abstractNumId w:val="2"/>
  </w:num>
  <w:num w:numId="9" w16cid:durableId="1916278093">
    <w:abstractNumId w:val="1"/>
  </w:num>
  <w:num w:numId="10" w16cid:durableId="1199776491">
    <w:abstractNumId w:val="0"/>
  </w:num>
  <w:num w:numId="11" w16cid:durableId="1729306564">
    <w:abstractNumId w:val="14"/>
  </w:num>
  <w:num w:numId="12" w16cid:durableId="1736387937">
    <w:abstractNumId w:val="11"/>
  </w:num>
  <w:num w:numId="13" w16cid:durableId="2046440818">
    <w:abstractNumId w:val="10"/>
  </w:num>
  <w:num w:numId="14" w16cid:durableId="1255747753">
    <w:abstractNumId w:val="15"/>
  </w:num>
  <w:num w:numId="15" w16cid:durableId="943459484">
    <w:abstractNumId w:val="17"/>
  </w:num>
  <w:num w:numId="16" w16cid:durableId="1939210820">
    <w:abstractNumId w:val="16"/>
  </w:num>
  <w:num w:numId="17" w16cid:durableId="470364273">
    <w:abstractNumId w:val="12"/>
  </w:num>
  <w:num w:numId="18" w16cid:durableId="1330862682">
    <w:abstractNumId w:val="13"/>
  </w:num>
  <w:num w:numId="19" w16cid:durableId="494876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6"/>
    <w:rsid w:val="0000019E"/>
    <w:rsid w:val="00000611"/>
    <w:rsid w:val="00001727"/>
    <w:rsid w:val="0000300B"/>
    <w:rsid w:val="000031CE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36BD"/>
    <w:rsid w:val="0005574D"/>
    <w:rsid w:val="000567EF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2126"/>
    <w:rsid w:val="00086367"/>
    <w:rsid w:val="00086909"/>
    <w:rsid w:val="0008787E"/>
    <w:rsid w:val="00090401"/>
    <w:rsid w:val="00090408"/>
    <w:rsid w:val="0009057F"/>
    <w:rsid w:val="00090F62"/>
    <w:rsid w:val="00091EA0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27B1"/>
    <w:rsid w:val="000C5CED"/>
    <w:rsid w:val="000C67C8"/>
    <w:rsid w:val="000C6AC9"/>
    <w:rsid w:val="000D1BC8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4B26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6BE3"/>
    <w:rsid w:val="00143B1E"/>
    <w:rsid w:val="00144102"/>
    <w:rsid w:val="0014483D"/>
    <w:rsid w:val="00146F26"/>
    <w:rsid w:val="00147379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061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265E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58D"/>
    <w:rsid w:val="00265A09"/>
    <w:rsid w:val="00267DE0"/>
    <w:rsid w:val="00272F19"/>
    <w:rsid w:val="002744AC"/>
    <w:rsid w:val="002752E9"/>
    <w:rsid w:val="002773E4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235D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3BB6"/>
    <w:rsid w:val="00304225"/>
    <w:rsid w:val="00305F35"/>
    <w:rsid w:val="00306A2F"/>
    <w:rsid w:val="00307F4E"/>
    <w:rsid w:val="003130B1"/>
    <w:rsid w:val="003161B3"/>
    <w:rsid w:val="00323510"/>
    <w:rsid w:val="00324CBE"/>
    <w:rsid w:val="00326059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2483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9071C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C6BCF"/>
    <w:rsid w:val="003D044A"/>
    <w:rsid w:val="003D2A88"/>
    <w:rsid w:val="003D42BD"/>
    <w:rsid w:val="003D54AF"/>
    <w:rsid w:val="003E22F9"/>
    <w:rsid w:val="003E30AE"/>
    <w:rsid w:val="003E4EBB"/>
    <w:rsid w:val="003E501D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44B28"/>
    <w:rsid w:val="00447DD6"/>
    <w:rsid w:val="00450665"/>
    <w:rsid w:val="00452A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3D84"/>
    <w:rsid w:val="004C4E15"/>
    <w:rsid w:val="004C67B0"/>
    <w:rsid w:val="004C79ED"/>
    <w:rsid w:val="004D1978"/>
    <w:rsid w:val="004D3607"/>
    <w:rsid w:val="004D36F6"/>
    <w:rsid w:val="004D6B52"/>
    <w:rsid w:val="004D76CD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1BE5"/>
    <w:rsid w:val="0056311A"/>
    <w:rsid w:val="005633CD"/>
    <w:rsid w:val="005634A7"/>
    <w:rsid w:val="00564DBB"/>
    <w:rsid w:val="00566BE5"/>
    <w:rsid w:val="00567951"/>
    <w:rsid w:val="00571C82"/>
    <w:rsid w:val="0057204D"/>
    <w:rsid w:val="005728FA"/>
    <w:rsid w:val="00573692"/>
    <w:rsid w:val="00573C66"/>
    <w:rsid w:val="00575BE7"/>
    <w:rsid w:val="005763C1"/>
    <w:rsid w:val="0058009B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37F84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57223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46B1"/>
    <w:rsid w:val="0069500A"/>
    <w:rsid w:val="0069532C"/>
    <w:rsid w:val="0069741D"/>
    <w:rsid w:val="006A056F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DC6"/>
    <w:rsid w:val="006D17A9"/>
    <w:rsid w:val="006D4802"/>
    <w:rsid w:val="006D49F3"/>
    <w:rsid w:val="006E041E"/>
    <w:rsid w:val="006E2DAD"/>
    <w:rsid w:val="006E49A1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1E8E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14A"/>
    <w:rsid w:val="0076761A"/>
    <w:rsid w:val="007715E7"/>
    <w:rsid w:val="0077267C"/>
    <w:rsid w:val="007746B9"/>
    <w:rsid w:val="00774973"/>
    <w:rsid w:val="00775263"/>
    <w:rsid w:val="00775640"/>
    <w:rsid w:val="00782147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5C6D"/>
    <w:rsid w:val="007B67BE"/>
    <w:rsid w:val="007C0CBA"/>
    <w:rsid w:val="007C1CAB"/>
    <w:rsid w:val="007C78AC"/>
    <w:rsid w:val="007D0EDA"/>
    <w:rsid w:val="007D1151"/>
    <w:rsid w:val="007D12BD"/>
    <w:rsid w:val="007D2BE3"/>
    <w:rsid w:val="007D5A24"/>
    <w:rsid w:val="007D5A60"/>
    <w:rsid w:val="007E296E"/>
    <w:rsid w:val="007F0EC8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A50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1B0E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3EA4"/>
    <w:rsid w:val="00864CD4"/>
    <w:rsid w:val="00864D76"/>
    <w:rsid w:val="00864EB5"/>
    <w:rsid w:val="00867118"/>
    <w:rsid w:val="008673F1"/>
    <w:rsid w:val="00867AF1"/>
    <w:rsid w:val="0087055E"/>
    <w:rsid w:val="008716FB"/>
    <w:rsid w:val="00871DD0"/>
    <w:rsid w:val="0087674F"/>
    <w:rsid w:val="00876CFA"/>
    <w:rsid w:val="008772C9"/>
    <w:rsid w:val="00877976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311"/>
    <w:rsid w:val="008D1863"/>
    <w:rsid w:val="008D19F5"/>
    <w:rsid w:val="008D1EF5"/>
    <w:rsid w:val="008D3CAA"/>
    <w:rsid w:val="008D668E"/>
    <w:rsid w:val="008D6FC3"/>
    <w:rsid w:val="008D765C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21D0"/>
    <w:rsid w:val="00962259"/>
    <w:rsid w:val="00965FE6"/>
    <w:rsid w:val="00966342"/>
    <w:rsid w:val="00966576"/>
    <w:rsid w:val="00971862"/>
    <w:rsid w:val="00972FF6"/>
    <w:rsid w:val="00973907"/>
    <w:rsid w:val="009803A0"/>
    <w:rsid w:val="009809D0"/>
    <w:rsid w:val="009812B4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489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E38"/>
    <w:rsid w:val="00A97373"/>
    <w:rsid w:val="00AA09CD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110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80E"/>
    <w:rsid w:val="00B9219B"/>
    <w:rsid w:val="00B94236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1E13"/>
    <w:rsid w:val="00C13B10"/>
    <w:rsid w:val="00C152D1"/>
    <w:rsid w:val="00C15C06"/>
    <w:rsid w:val="00C15FFF"/>
    <w:rsid w:val="00C1678F"/>
    <w:rsid w:val="00C17DB8"/>
    <w:rsid w:val="00C206F9"/>
    <w:rsid w:val="00C225F7"/>
    <w:rsid w:val="00C26073"/>
    <w:rsid w:val="00C26278"/>
    <w:rsid w:val="00C268F9"/>
    <w:rsid w:val="00C26DD3"/>
    <w:rsid w:val="00C301BB"/>
    <w:rsid w:val="00C30944"/>
    <w:rsid w:val="00C322DF"/>
    <w:rsid w:val="00C332BA"/>
    <w:rsid w:val="00C373A8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0CD1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4AC4"/>
    <w:rsid w:val="00C96DAC"/>
    <w:rsid w:val="00C972F4"/>
    <w:rsid w:val="00C973A2"/>
    <w:rsid w:val="00C97D7D"/>
    <w:rsid w:val="00CA0353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73B2"/>
    <w:rsid w:val="00D20FA9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286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494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E04DF"/>
    <w:rsid w:val="00EE0EA8"/>
    <w:rsid w:val="00EE16DD"/>
    <w:rsid w:val="00EE2E6A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1C7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0BE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C431A"/>
  <w15:docId w15:val="{FC263F6E-B2CC-4624-9FEA-CF71D43C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0536BD"/>
    <w:pPr>
      <w:numPr>
        <w:numId w:val="11"/>
      </w:numPr>
      <w:tabs>
        <w:tab w:val="clear" w:pos="199"/>
        <w:tab w:val="left" w:pos="227"/>
        <w:tab w:val="left" w:pos="397"/>
      </w:tabs>
      <w:spacing w:before="60" w:after="60"/>
      <w:ind w:left="227" w:hanging="227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96634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812A50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CommentReference">
    <w:name w:val="annotation reference"/>
    <w:basedOn w:val="DefaultParagraphFont"/>
    <w:semiHidden/>
    <w:unhideWhenUsed/>
    <w:rsid w:val="001830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3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3061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7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714A"/>
    <w:rPr>
      <w:rFonts w:ascii="Calibri" w:eastAsia="Calibri" w:hAnsi="Calibri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65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tteriesR&amp;DGrant@csiro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iro.au/en/about/Policies/Priva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041\AppData\Roaming\Microsoft\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F0AEC711B79419B517CDF849ADBBA" ma:contentTypeVersion="4" ma:contentTypeDescription="Create a new document." ma:contentTypeScope="" ma:versionID="dac9d739f231230148295f8518da862d">
  <xsd:schema xmlns:xsd="http://www.w3.org/2001/XMLSchema" xmlns:xs="http://www.w3.org/2001/XMLSchema" xmlns:p="http://schemas.microsoft.com/office/2006/metadata/properties" xmlns:ns2="57ae21d3-651f-486a-8b0a-6e298c613eca" targetNamespace="http://schemas.microsoft.com/office/2006/metadata/properties" ma:root="true" ma:fieldsID="875e55fab48dad1fe7f7e5950d315da1" ns2:_="">
    <xsd:import namespace="57ae21d3-651f-486a-8b0a-6e298c613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21d3-651f-486a-8b0a-6e298c61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C5C4C-9D78-4D3E-8C4C-4E966E97E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21d3-651f-486a-8b0a-6e298c61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19FE5-B813-4C18-A5E6-FFCD172EA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2FA4-4721-4607-A064-4F4AA9DED9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126</TotalTime>
  <Pages>3</Pages>
  <Words>597</Words>
  <Characters>3161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3721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Best, Adam (Manufacturing, Clayton)</dc:creator>
  <cp:lastModifiedBy>Best, Adam (Manufacturing, Clayton)</cp:lastModifiedBy>
  <cp:revision>15</cp:revision>
  <cp:lastPrinted>2012-02-01T05:32:00Z</cp:lastPrinted>
  <dcterms:created xsi:type="dcterms:W3CDTF">2024-12-02T04:59:00Z</dcterms:created>
  <dcterms:modified xsi:type="dcterms:W3CDTF">2024-12-23T04:32:00Z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0x010100EEAF0AEC711B79419B517CDF849ADBBA</vt:lpwstr>
  </property>
  <property fmtid="{D5CDD505-2E9C-101B-9397-08002B2CF9AE}" pid="3" name="MediaServiceImageTags">
    <vt:lpwstr/>
  </property>
  <property fmtid="{D5CDD505-2E9C-101B-9397-08002B2CF9AE}" pid="4" name="Order">
    <vt:r8>22100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